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D4CF" w14:textId="70F07668" w:rsidR="009828CD" w:rsidRDefault="006C157B" w:rsidP="007F05F8">
      <w:pPr>
        <w:jc w:val="both"/>
        <w:rPr>
          <w:rFonts w:cs="Arial"/>
          <w:b/>
          <w:bCs/>
        </w:rPr>
      </w:pPr>
      <w:r>
        <w:rPr>
          <w:rFonts w:cs="Arial"/>
          <w:b/>
          <w:bCs/>
          <w:noProof/>
          <w:lang w:val="en-US" w:eastAsia="en-US"/>
        </w:rPr>
        <w:drawing>
          <wp:anchor distT="0" distB="0" distL="114300" distR="114300" simplePos="0" relativeHeight="251658242" behindDoc="1" locked="0" layoutInCell="1" allowOverlap="1" wp14:anchorId="33620338" wp14:editId="522255C8">
            <wp:simplePos x="0" y="0"/>
            <wp:positionH relativeFrom="column">
              <wp:posOffset>-901065</wp:posOffset>
            </wp:positionH>
            <wp:positionV relativeFrom="paragraph">
              <wp:posOffset>-894080</wp:posOffset>
            </wp:positionV>
            <wp:extent cx="7560000" cy="10688400"/>
            <wp:effectExtent l="0" t="0" r="0" b="5080"/>
            <wp:wrapNone/>
            <wp:docPr id="35" name="Afbeelding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1">
                      <a:extLst>
                        <a:ext uri="{28A0092B-C50C-407E-A947-70E740481C1C}">
                          <a14:useLocalDpi xmlns:a14="http://schemas.microsoft.com/office/drawing/2010/main" val="0"/>
                        </a:ext>
                      </a:extLst>
                    </a:blip>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r w:rsidR="009828CD">
        <w:rPr>
          <w:rFonts w:cs="Arial"/>
          <w:b/>
          <w:bCs/>
          <w:noProof/>
          <w:lang w:val="en-US" w:eastAsia="en-US"/>
        </w:rPr>
        <mc:AlternateContent>
          <mc:Choice Requires="wps">
            <w:drawing>
              <wp:anchor distT="0" distB="0" distL="114300" distR="114300" simplePos="0" relativeHeight="251658241" behindDoc="0" locked="1" layoutInCell="1" allowOverlap="1" wp14:anchorId="0A41BCB7" wp14:editId="16F170E8">
                <wp:simplePos x="0" y="0"/>
                <wp:positionH relativeFrom="page">
                  <wp:posOffset>154940</wp:posOffset>
                </wp:positionH>
                <wp:positionV relativeFrom="page">
                  <wp:posOffset>551815</wp:posOffset>
                </wp:positionV>
                <wp:extent cx="7246620" cy="2084070"/>
                <wp:effectExtent l="0" t="0" r="0" b="0"/>
                <wp:wrapNone/>
                <wp:docPr id="34" name="Tekstvak 34"/>
                <wp:cNvGraphicFramePr/>
                <a:graphic xmlns:a="http://schemas.openxmlformats.org/drawingml/2006/main">
                  <a:graphicData uri="http://schemas.microsoft.com/office/word/2010/wordprocessingShape">
                    <wps:wsp>
                      <wps:cNvSpPr/>
                      <wps:spPr>
                        <a:xfrm>
                          <a:off x="0" y="0"/>
                          <a:ext cx="7246620" cy="2084070"/>
                        </a:xfrm>
                        <a:prstGeom prst="rect">
                          <a:avLst/>
                        </a:prstGeom>
                        <a:solidFill>
                          <a:schemeClr val="lt1"/>
                        </a:solidFill>
                        <a:ln w="6350">
                          <a:noFill/>
                        </a:ln>
                      </wps:spPr>
                      <wps:txbx>
                        <w:txbxContent>
                          <w:p w14:paraId="571D2A09" w14:textId="77777777" w:rsidR="00C24EE1" w:rsidRPr="00880BBB" w:rsidRDefault="00C24EE1" w:rsidP="00C24EE1">
                            <w:pPr>
                              <w:spacing w:line="276" w:lineRule="auto"/>
                              <w:ind w:left="144" w:hanging="144"/>
                              <w:rPr>
                                <w:rFonts w:ascii="Moret" w:hAnsi="Moret"/>
                                <w:b/>
                                <w:bCs/>
                                <w:sz w:val="126"/>
                                <w:szCs w:val="126"/>
                              </w:rPr>
                            </w:pPr>
                            <w:r w:rsidRPr="00880BBB">
                              <w:rPr>
                                <w:rFonts w:ascii="Moret" w:hAnsi="Moret"/>
                                <w:b/>
                                <w:bCs/>
                                <w:sz w:val="126"/>
                                <w:szCs w:val="126"/>
                              </w:rPr>
                              <w:t>Leerlijnbeschrijving</w:t>
                            </w:r>
                          </w:p>
                          <w:p w14:paraId="14E27663" w14:textId="727834C2" w:rsidR="006A6DB3" w:rsidRPr="00880BBB" w:rsidRDefault="00C24EE1" w:rsidP="00C24EE1">
                            <w:pPr>
                              <w:spacing w:line="276" w:lineRule="auto"/>
                              <w:ind w:left="144" w:hanging="144"/>
                              <w:rPr>
                                <w:rFonts w:ascii="Poppins" w:hAnsi="Poppins" w:cs="Poppins"/>
                                <w:sz w:val="40"/>
                                <w:szCs w:val="40"/>
                              </w:rPr>
                            </w:pPr>
                            <w:r w:rsidRPr="00880BBB">
                              <w:rPr>
                                <w:rFonts w:ascii="Poppins" w:hAnsi="Poppins" w:cs="Poppins"/>
                                <w:sz w:val="40"/>
                                <w:szCs w:val="40"/>
                              </w:rPr>
                              <w:t>Leerlijn AI Developer (30 EC)</w:t>
                            </w:r>
                            <w:r w:rsidRPr="00880BBB">
                              <w:rPr>
                                <w:rFonts w:ascii="Calibri" w:hAnsi="Calibri" w:cs="Calibri"/>
                                <w:b/>
                                <w:bCs/>
                              </w:rPr>
                              <w:t xml:space="preserve">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0A41BCB7" id="Tekstvak 34" o:spid="_x0000_s1026" style="position:absolute;left:0;text-align:left;margin-left:12.2pt;margin-top:43.45pt;width:570.6pt;height:164.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" fillcolor="white [3201]" stroked="f" strokeweight=".5pt">
                <v:textbox>
                  <w:txbxContent>
                    <w:p w14:paraId="571D2A09" w14:textId="77777777" w:rsidR="00C24EE1" w:rsidRPr="00880BBB" w:rsidRDefault="00C24EE1" w:rsidP="00C24EE1">
                      <w:pPr>
                        <w:spacing w:line="276" w:lineRule="auto"/>
                        <w:ind w:left="144" w:hanging="144"/>
                        <w:rPr>
                          <w:rFonts w:ascii="Moret" w:hAnsi="Moret"/>
                          <w:b/>
                          <w:bCs/>
                          <w:sz w:val="126"/>
                          <w:szCs w:val="126"/>
                        </w:rPr>
                      </w:pPr>
                      <w:r w:rsidRPr="00880BBB">
                        <w:rPr>
                          <w:rFonts w:ascii="Moret" w:hAnsi="Moret"/>
                          <w:b/>
                          <w:bCs/>
                          <w:sz w:val="126"/>
                          <w:szCs w:val="126"/>
                        </w:rPr>
                        <w:t>Leerlijnbeschrijving</w:t>
                      </w:r>
                    </w:p>
                    <w:p w14:paraId="14E27663" w14:textId="727834C2" w:rsidR="006A6DB3" w:rsidRPr="00880BBB" w:rsidRDefault="00C24EE1" w:rsidP="00C24EE1">
                      <w:pPr>
                        <w:spacing w:line="276" w:lineRule="auto"/>
                        <w:ind w:left="144" w:hanging="144"/>
                        <w:rPr>
                          <w:rFonts w:ascii="Poppins" w:hAnsi="Poppins" w:cs="Poppins"/>
                          <w:sz w:val="40"/>
                          <w:szCs w:val="40"/>
                        </w:rPr>
                      </w:pPr>
                      <w:r w:rsidRPr="00880BBB">
                        <w:rPr>
                          <w:rFonts w:ascii="Poppins" w:hAnsi="Poppins" w:cs="Poppins"/>
                          <w:sz w:val="40"/>
                          <w:szCs w:val="40"/>
                        </w:rPr>
                        <w:t>Leerlijn AI Developer (30 EC)</w:t>
                      </w:r>
                      <w:r w:rsidRPr="00880BBB">
                        <w:rPr>
                          <w:rFonts w:ascii="Calibri" w:hAnsi="Calibri" w:cs="Calibri"/>
                          <w:b/>
                          <w:bCs/>
                        </w:rPr>
                        <w:t xml:space="preserve"> </w:t>
                      </w:r>
                    </w:p>
                  </w:txbxContent>
                </v:textbox>
                <w10:wrap anchorx="page" anchory="page"/>
                <w10:anchorlock/>
              </v:rect>
            </w:pict>
          </mc:Fallback>
        </mc:AlternateContent>
      </w:r>
    </w:p>
    <w:p w14:paraId="7C8BBCAC" w14:textId="77777777" w:rsidR="009828CD" w:rsidRDefault="009828CD" w:rsidP="007F05F8">
      <w:pPr>
        <w:jc w:val="both"/>
        <w:rPr>
          <w:rFonts w:cs="Arial"/>
          <w:b/>
          <w:bCs/>
        </w:rPr>
      </w:pPr>
    </w:p>
    <w:p w14:paraId="17D20A86" w14:textId="77777777" w:rsidR="009828CD" w:rsidRDefault="009828CD" w:rsidP="007F05F8">
      <w:pPr>
        <w:jc w:val="both"/>
        <w:rPr>
          <w:rFonts w:cs="Arial"/>
          <w:b/>
          <w:bCs/>
        </w:rPr>
      </w:pPr>
    </w:p>
    <w:p w14:paraId="6FEA69DA" w14:textId="77777777" w:rsidR="009828CD" w:rsidRDefault="009828CD" w:rsidP="007F05F8">
      <w:pPr>
        <w:jc w:val="both"/>
        <w:rPr>
          <w:rFonts w:cs="Arial"/>
          <w:b/>
          <w:bCs/>
        </w:rPr>
      </w:pPr>
    </w:p>
    <w:p w14:paraId="0EEBD2B9" w14:textId="77777777" w:rsidR="009828CD" w:rsidRDefault="009828CD" w:rsidP="007F05F8">
      <w:pPr>
        <w:jc w:val="both"/>
        <w:rPr>
          <w:rFonts w:cs="Arial"/>
          <w:b/>
          <w:bCs/>
        </w:rPr>
      </w:pPr>
    </w:p>
    <w:p w14:paraId="07FFC6DF" w14:textId="77777777" w:rsidR="009828CD" w:rsidRDefault="009828CD" w:rsidP="007F05F8">
      <w:pPr>
        <w:jc w:val="both"/>
        <w:rPr>
          <w:rFonts w:cs="Arial"/>
          <w:b/>
          <w:bCs/>
        </w:rPr>
      </w:pPr>
    </w:p>
    <w:p w14:paraId="7A7D0D4F" w14:textId="77777777" w:rsidR="009828CD" w:rsidRDefault="009828CD" w:rsidP="007F05F8">
      <w:pPr>
        <w:jc w:val="both"/>
        <w:rPr>
          <w:rFonts w:cs="Arial"/>
          <w:b/>
          <w:bCs/>
        </w:rPr>
      </w:pPr>
    </w:p>
    <w:p w14:paraId="2A7487A9" w14:textId="77777777" w:rsidR="009828CD" w:rsidRDefault="009828CD" w:rsidP="007F05F8">
      <w:pPr>
        <w:jc w:val="both"/>
        <w:rPr>
          <w:rFonts w:cs="Arial"/>
          <w:b/>
          <w:bCs/>
        </w:rPr>
      </w:pPr>
    </w:p>
    <w:p w14:paraId="538530E4" w14:textId="77777777" w:rsidR="009828CD" w:rsidRDefault="009828CD" w:rsidP="007F05F8">
      <w:pPr>
        <w:jc w:val="both"/>
        <w:rPr>
          <w:rFonts w:cs="Arial"/>
          <w:b/>
          <w:bCs/>
        </w:rPr>
      </w:pPr>
    </w:p>
    <w:p w14:paraId="37B17425" w14:textId="77777777" w:rsidR="009828CD" w:rsidRDefault="009828CD" w:rsidP="007F05F8">
      <w:pPr>
        <w:jc w:val="both"/>
        <w:rPr>
          <w:rFonts w:cs="Arial"/>
          <w:b/>
          <w:bCs/>
        </w:rPr>
      </w:pPr>
    </w:p>
    <w:p w14:paraId="2DC176B3" w14:textId="77777777" w:rsidR="009828CD" w:rsidRPr="009828CD" w:rsidRDefault="009828CD" w:rsidP="007F05F8">
      <w:pPr>
        <w:jc w:val="both"/>
        <w:rPr>
          <w:rFonts w:cs="Arial"/>
          <w:b/>
          <w:bCs/>
          <w:lang w:val="en-GB"/>
        </w:rPr>
      </w:pPr>
    </w:p>
    <w:p w14:paraId="71F380E6" w14:textId="77777777" w:rsidR="009828CD" w:rsidRDefault="009828CD" w:rsidP="007F05F8">
      <w:pPr>
        <w:jc w:val="both"/>
        <w:rPr>
          <w:rFonts w:cs="Arial"/>
          <w:b/>
          <w:bCs/>
        </w:rPr>
      </w:pPr>
    </w:p>
    <w:p w14:paraId="25A4E986" w14:textId="77777777" w:rsidR="009828CD" w:rsidRDefault="009828CD" w:rsidP="007F05F8">
      <w:pPr>
        <w:jc w:val="both"/>
        <w:rPr>
          <w:rFonts w:cs="Arial"/>
          <w:b/>
          <w:bCs/>
        </w:rPr>
      </w:pPr>
    </w:p>
    <w:p w14:paraId="429F77CC" w14:textId="77777777" w:rsidR="009828CD" w:rsidRDefault="009828CD" w:rsidP="007F05F8">
      <w:pPr>
        <w:jc w:val="both"/>
        <w:rPr>
          <w:rFonts w:cs="Arial"/>
          <w:b/>
          <w:bCs/>
        </w:rPr>
      </w:pPr>
    </w:p>
    <w:p w14:paraId="7AC396D6" w14:textId="77777777" w:rsidR="009828CD" w:rsidRDefault="00A82409" w:rsidP="007F05F8">
      <w:pPr>
        <w:jc w:val="both"/>
        <w:rPr>
          <w:rFonts w:cs="Arial"/>
          <w:b/>
          <w:bCs/>
        </w:rPr>
      </w:pPr>
      <w:r>
        <w:rPr>
          <w:rFonts w:cs="Arial"/>
          <w:b/>
          <w:bCs/>
          <w:noProof/>
          <w:lang w:val="en-US" w:eastAsia="en-US"/>
        </w:rPr>
        <mc:AlternateContent>
          <mc:Choice Requires="wps">
            <w:drawing>
              <wp:anchor distT="0" distB="0" distL="114300" distR="114300" simplePos="0" relativeHeight="251658244" behindDoc="0" locked="0" layoutInCell="1" allowOverlap="1" wp14:anchorId="47851F24" wp14:editId="59087E05">
                <wp:simplePos x="0" y="0"/>
                <wp:positionH relativeFrom="column">
                  <wp:posOffset>-900430</wp:posOffset>
                </wp:positionH>
                <wp:positionV relativeFrom="paragraph">
                  <wp:posOffset>162560</wp:posOffset>
                </wp:positionV>
                <wp:extent cx="940435" cy="407670"/>
                <wp:effectExtent l="0" t="0" r="0" b="0"/>
                <wp:wrapNone/>
                <wp:docPr id="1079360408" name="Tekstvak 1079360408"/>
                <wp:cNvGraphicFramePr/>
                <a:graphic xmlns:a="http://schemas.openxmlformats.org/drawingml/2006/main">
                  <a:graphicData uri="http://schemas.microsoft.com/office/word/2010/wordprocessingShape">
                    <wps:wsp>
                      <wps:cNvSpPr txBox="1"/>
                      <wps:spPr>
                        <a:xfrm>
                          <a:off x="0" y="0"/>
                          <a:ext cx="940435" cy="407670"/>
                        </a:xfrm>
                        <a:prstGeom prst="rect">
                          <a:avLst/>
                        </a:prstGeom>
                        <a:noFill/>
                        <a:ln w="6350">
                          <a:noFill/>
                        </a:ln>
                      </wps:spPr>
                      <wps:txbx>
                        <w:txbxContent>
                          <w:p w14:paraId="0B538818" w14:textId="2C9F7335" w:rsidR="00131D7B" w:rsidRPr="00131D7B" w:rsidRDefault="00490F8E" w:rsidP="00131D7B">
                            <w:pPr>
                              <w:jc w:val="center"/>
                              <w:rPr>
                                <w:rFonts w:ascii="Poppins Medium" w:hAnsi="Poppins Medium" w:cs="Poppins Medium"/>
                                <w:color w:val="FFFFFF" w:themeColor="background1"/>
                                <w:sz w:val="36"/>
                                <w:szCs w:val="36"/>
                                <w:lang w:val="en-GB"/>
                              </w:rPr>
                            </w:pPr>
                            <w:r>
                              <w:rPr>
                                <w:rFonts w:ascii="Poppins Medium" w:hAnsi="Poppins Medium" w:cs="Poppins Medium"/>
                                <w:color w:val="FFFFFF" w:themeColor="background1"/>
                                <w:sz w:val="36"/>
                                <w:szCs w:val="36"/>
                                <w:lang w:val="en-GB"/>
                              </w:rPr>
                              <w:t>V-</w:t>
                            </w:r>
                            <w:r w:rsidR="00E4012F">
                              <w:rPr>
                                <w:rFonts w:ascii="Poppins Medium" w:hAnsi="Poppins Medium" w:cs="Poppins Medium"/>
                                <w:color w:val="FFFFFF" w:themeColor="background1"/>
                                <w:sz w:val="36"/>
                                <w:szCs w:val="36"/>
                                <w:lang w:val="en-GB"/>
                              </w:rPr>
                              <w:t>1.</w:t>
                            </w:r>
                            <w:r w:rsidR="001A30C8">
                              <w:rPr>
                                <w:rFonts w:ascii="Poppins Medium" w:hAnsi="Poppins Medium" w:cs="Poppins Medium"/>
                                <w:color w:val="FFFFFF" w:themeColor="background1"/>
                                <w:sz w:val="36"/>
                                <w:szCs w:val="36"/>
                                <w:lang w:val="en-GB"/>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7851F24" id="_x0000_t202" coordsize="21600,21600" o:spt="202" path="m,l,21600r21600,l21600,xe">
                <v:stroke joinstyle="miter"/>
                <v:path gradientshapeok="t" o:connecttype="rect"/>
              </v:shapetype>
              <v:shape id="Tekstvak 1079360408" o:spid="_x0000_s1027" type="#_x0000_t202" style="position:absolute;left:0;text-align:left;margin-left:-70.9pt;margin-top:12.8pt;width:74.05pt;height:32.1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" filled="f" stroked="f" strokeweight=".5pt">
                <v:textbox>
                  <w:txbxContent>
                    <w:p w14:paraId="0B538818" w14:textId="2C9F7335" w:rsidR="00131D7B" w:rsidRPr="00131D7B" w:rsidRDefault="00490F8E" w:rsidP="00131D7B">
                      <w:pPr>
                        <w:jc w:val="center"/>
                        <w:rPr>
                          <w:rFonts w:ascii="Poppins Medium" w:hAnsi="Poppins Medium" w:cs="Poppins Medium"/>
                          <w:color w:val="FFFFFF" w:themeColor="background1"/>
                          <w:sz w:val="36"/>
                          <w:szCs w:val="36"/>
                          <w:lang w:val="en-GB"/>
                        </w:rPr>
                      </w:pPr>
                      <w:r>
                        <w:rPr>
                          <w:rFonts w:ascii="Poppins Medium" w:hAnsi="Poppins Medium" w:cs="Poppins Medium"/>
                          <w:color w:val="FFFFFF" w:themeColor="background1"/>
                          <w:sz w:val="36"/>
                          <w:szCs w:val="36"/>
                          <w:lang w:val="en-GB"/>
                        </w:rPr>
                        <w:t>V-</w:t>
                      </w:r>
                      <w:r w:rsidR="00E4012F">
                        <w:rPr>
                          <w:rFonts w:ascii="Poppins Medium" w:hAnsi="Poppins Medium" w:cs="Poppins Medium"/>
                          <w:color w:val="FFFFFF" w:themeColor="background1"/>
                          <w:sz w:val="36"/>
                          <w:szCs w:val="36"/>
                          <w:lang w:val="en-GB"/>
                        </w:rPr>
                        <w:t>1.</w:t>
                      </w:r>
                      <w:r w:rsidR="001A30C8">
                        <w:rPr>
                          <w:rFonts w:ascii="Poppins Medium" w:hAnsi="Poppins Medium" w:cs="Poppins Medium"/>
                          <w:color w:val="FFFFFF" w:themeColor="background1"/>
                          <w:sz w:val="36"/>
                          <w:szCs w:val="36"/>
                          <w:lang w:val="en-GB"/>
                        </w:rPr>
                        <w:t>2</w:t>
                      </w:r>
                    </w:p>
                  </w:txbxContent>
                </v:textbox>
              </v:shape>
            </w:pict>
          </mc:Fallback>
        </mc:AlternateContent>
      </w:r>
      <w:r w:rsidR="00BF332B">
        <w:rPr>
          <w:rFonts w:cs="Arial"/>
          <w:b/>
          <w:bCs/>
          <w:noProof/>
          <w:lang w:val="en-US" w:eastAsia="en-US"/>
        </w:rPr>
        <mc:AlternateContent>
          <mc:Choice Requires="wps">
            <w:drawing>
              <wp:anchor distT="0" distB="0" distL="114300" distR="114300" simplePos="0" relativeHeight="251658243" behindDoc="0" locked="0" layoutInCell="1" allowOverlap="1" wp14:anchorId="35D76CC5" wp14:editId="24748B13">
                <wp:simplePos x="0" y="0"/>
                <wp:positionH relativeFrom="column">
                  <wp:posOffset>-900430</wp:posOffset>
                </wp:positionH>
                <wp:positionV relativeFrom="paragraph">
                  <wp:posOffset>162560</wp:posOffset>
                </wp:positionV>
                <wp:extent cx="940526" cy="407670"/>
                <wp:effectExtent l="0" t="0" r="0" b="0"/>
                <wp:wrapNone/>
                <wp:docPr id="1602528971" name="Rechthoek 1602528971"/>
                <wp:cNvGraphicFramePr/>
                <a:graphic xmlns:a="http://schemas.openxmlformats.org/drawingml/2006/main">
                  <a:graphicData uri="http://schemas.microsoft.com/office/word/2010/wordprocessingShape">
                    <wps:wsp>
                      <wps:cNvSpPr/>
                      <wps:spPr>
                        <a:xfrm>
                          <a:off x="0" y="0"/>
                          <a:ext cx="940526" cy="40767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1F20BC" id="Rechthoek 1602528971" o:spid="_x0000_s1026" style="position:absolute;margin-left:-70.9pt;margin-top:12.8pt;width:74.05pt;height:32.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" fillcolor="black [3213]" stroked="f" strokeweight="2pt"/>
            </w:pict>
          </mc:Fallback>
        </mc:AlternateContent>
      </w:r>
    </w:p>
    <w:p w14:paraId="3C7E85C1" w14:textId="77777777" w:rsidR="009828CD" w:rsidRDefault="009828CD" w:rsidP="007F05F8">
      <w:pPr>
        <w:jc w:val="both"/>
        <w:rPr>
          <w:rFonts w:cs="Arial"/>
          <w:b/>
          <w:bCs/>
        </w:rPr>
      </w:pPr>
    </w:p>
    <w:p w14:paraId="5CDE1A3F" w14:textId="77777777" w:rsidR="009828CD" w:rsidRDefault="009828CD" w:rsidP="007F05F8">
      <w:pPr>
        <w:jc w:val="both"/>
        <w:rPr>
          <w:rFonts w:cs="Arial"/>
          <w:b/>
          <w:bCs/>
        </w:rPr>
      </w:pPr>
    </w:p>
    <w:p w14:paraId="4FA1DA9F" w14:textId="77777777" w:rsidR="009828CD" w:rsidRDefault="009828CD" w:rsidP="007F05F8">
      <w:pPr>
        <w:jc w:val="both"/>
        <w:rPr>
          <w:rFonts w:cs="Arial"/>
          <w:b/>
          <w:bCs/>
        </w:rPr>
      </w:pPr>
    </w:p>
    <w:p w14:paraId="0F4CE9A5" w14:textId="77777777" w:rsidR="009828CD" w:rsidRDefault="009828CD" w:rsidP="007F05F8">
      <w:pPr>
        <w:jc w:val="both"/>
        <w:rPr>
          <w:rFonts w:cs="Arial"/>
          <w:b/>
          <w:bCs/>
        </w:rPr>
      </w:pPr>
    </w:p>
    <w:p w14:paraId="14AC174A" w14:textId="77777777" w:rsidR="009828CD" w:rsidRDefault="009828CD" w:rsidP="007F05F8">
      <w:pPr>
        <w:jc w:val="both"/>
        <w:rPr>
          <w:rFonts w:cs="Arial"/>
          <w:b/>
          <w:bCs/>
        </w:rPr>
      </w:pPr>
    </w:p>
    <w:p w14:paraId="29063C23" w14:textId="77777777" w:rsidR="009828CD" w:rsidRDefault="009828CD" w:rsidP="007F05F8">
      <w:pPr>
        <w:jc w:val="both"/>
        <w:rPr>
          <w:rFonts w:cs="Arial"/>
          <w:b/>
          <w:bCs/>
        </w:rPr>
      </w:pPr>
    </w:p>
    <w:p w14:paraId="6F3DE4C7" w14:textId="77777777" w:rsidR="009828CD" w:rsidRDefault="009828CD" w:rsidP="007F05F8">
      <w:pPr>
        <w:jc w:val="both"/>
        <w:rPr>
          <w:rFonts w:cs="Arial"/>
          <w:b/>
          <w:bCs/>
        </w:rPr>
      </w:pPr>
    </w:p>
    <w:p w14:paraId="347E8CDF" w14:textId="77777777" w:rsidR="009828CD" w:rsidRDefault="009828CD" w:rsidP="007F05F8">
      <w:pPr>
        <w:jc w:val="both"/>
        <w:rPr>
          <w:rFonts w:cs="Arial"/>
          <w:b/>
          <w:bCs/>
        </w:rPr>
      </w:pPr>
    </w:p>
    <w:p w14:paraId="75EF141C" w14:textId="77777777" w:rsidR="009828CD" w:rsidRDefault="009828CD" w:rsidP="007F05F8">
      <w:pPr>
        <w:jc w:val="both"/>
        <w:rPr>
          <w:rFonts w:cs="Arial"/>
          <w:b/>
          <w:bCs/>
        </w:rPr>
      </w:pPr>
    </w:p>
    <w:p w14:paraId="6FE372DA" w14:textId="77777777" w:rsidR="009828CD" w:rsidRDefault="009828CD" w:rsidP="007F05F8">
      <w:pPr>
        <w:jc w:val="both"/>
        <w:rPr>
          <w:rFonts w:cs="Arial"/>
          <w:b/>
          <w:bCs/>
        </w:rPr>
      </w:pPr>
    </w:p>
    <w:p w14:paraId="03B9F8A1" w14:textId="77777777" w:rsidR="009828CD" w:rsidRDefault="009828CD" w:rsidP="007F05F8">
      <w:pPr>
        <w:jc w:val="both"/>
        <w:rPr>
          <w:rFonts w:cs="Arial"/>
          <w:b/>
          <w:bCs/>
        </w:rPr>
      </w:pPr>
    </w:p>
    <w:p w14:paraId="1083ED77" w14:textId="77777777" w:rsidR="009828CD" w:rsidRDefault="009828CD" w:rsidP="007F05F8">
      <w:pPr>
        <w:jc w:val="both"/>
        <w:rPr>
          <w:rFonts w:cs="Arial"/>
          <w:b/>
          <w:bCs/>
        </w:rPr>
      </w:pPr>
    </w:p>
    <w:p w14:paraId="3039B1D1" w14:textId="77777777" w:rsidR="009828CD" w:rsidRDefault="009828CD" w:rsidP="007F05F8">
      <w:pPr>
        <w:jc w:val="both"/>
        <w:rPr>
          <w:rFonts w:cs="Arial"/>
          <w:b/>
          <w:bCs/>
        </w:rPr>
      </w:pPr>
    </w:p>
    <w:p w14:paraId="3067729F" w14:textId="77777777" w:rsidR="009828CD" w:rsidRDefault="009828CD" w:rsidP="007F05F8">
      <w:pPr>
        <w:jc w:val="both"/>
        <w:rPr>
          <w:rFonts w:cs="Arial"/>
          <w:b/>
          <w:bCs/>
        </w:rPr>
      </w:pPr>
    </w:p>
    <w:p w14:paraId="0BA5137C" w14:textId="77777777" w:rsidR="009828CD" w:rsidRDefault="009828CD" w:rsidP="007F05F8">
      <w:pPr>
        <w:jc w:val="both"/>
        <w:rPr>
          <w:rFonts w:cs="Arial"/>
          <w:b/>
          <w:bCs/>
        </w:rPr>
      </w:pPr>
    </w:p>
    <w:p w14:paraId="56E927BB" w14:textId="77777777" w:rsidR="009828CD" w:rsidRDefault="009828CD" w:rsidP="007F05F8">
      <w:pPr>
        <w:jc w:val="both"/>
        <w:rPr>
          <w:rFonts w:cs="Arial"/>
          <w:b/>
          <w:bCs/>
        </w:rPr>
      </w:pPr>
    </w:p>
    <w:p w14:paraId="49A606CD" w14:textId="77777777" w:rsidR="009828CD" w:rsidRDefault="009828CD" w:rsidP="007F05F8">
      <w:pPr>
        <w:jc w:val="both"/>
        <w:rPr>
          <w:rFonts w:cs="Arial"/>
          <w:b/>
          <w:bCs/>
        </w:rPr>
      </w:pPr>
    </w:p>
    <w:p w14:paraId="015FC676" w14:textId="77777777" w:rsidR="009828CD" w:rsidRDefault="009828CD" w:rsidP="007F05F8">
      <w:pPr>
        <w:jc w:val="both"/>
        <w:rPr>
          <w:rFonts w:cs="Arial"/>
          <w:b/>
          <w:bCs/>
        </w:rPr>
      </w:pPr>
    </w:p>
    <w:p w14:paraId="524D4421" w14:textId="77777777" w:rsidR="009828CD" w:rsidRDefault="009828CD" w:rsidP="007F05F8">
      <w:pPr>
        <w:jc w:val="both"/>
        <w:rPr>
          <w:rFonts w:cs="Arial"/>
          <w:b/>
          <w:bCs/>
        </w:rPr>
      </w:pPr>
    </w:p>
    <w:p w14:paraId="793B86B8" w14:textId="77777777" w:rsidR="009828CD" w:rsidRDefault="009828CD" w:rsidP="007F05F8">
      <w:pPr>
        <w:jc w:val="both"/>
        <w:rPr>
          <w:rFonts w:cs="Arial"/>
          <w:b/>
          <w:bCs/>
        </w:rPr>
      </w:pPr>
    </w:p>
    <w:p w14:paraId="7BAC3940" w14:textId="77777777" w:rsidR="009828CD" w:rsidRDefault="009828CD" w:rsidP="007F05F8">
      <w:pPr>
        <w:jc w:val="both"/>
        <w:rPr>
          <w:rFonts w:cs="Arial"/>
          <w:b/>
          <w:bCs/>
        </w:rPr>
      </w:pPr>
    </w:p>
    <w:p w14:paraId="191D488F" w14:textId="77777777" w:rsidR="009828CD" w:rsidRDefault="009828CD" w:rsidP="007F05F8">
      <w:pPr>
        <w:jc w:val="both"/>
        <w:rPr>
          <w:rFonts w:cs="Arial"/>
          <w:b/>
          <w:bCs/>
        </w:rPr>
      </w:pPr>
    </w:p>
    <w:p w14:paraId="1375569E" w14:textId="77777777" w:rsidR="009828CD" w:rsidRDefault="009828CD" w:rsidP="007F05F8">
      <w:pPr>
        <w:jc w:val="both"/>
        <w:rPr>
          <w:rFonts w:cs="Arial"/>
          <w:b/>
          <w:bCs/>
        </w:rPr>
      </w:pPr>
    </w:p>
    <w:p w14:paraId="17889583" w14:textId="77777777" w:rsidR="009828CD" w:rsidRDefault="009828CD" w:rsidP="007F05F8">
      <w:pPr>
        <w:jc w:val="both"/>
        <w:rPr>
          <w:rFonts w:cs="Arial"/>
          <w:b/>
          <w:bCs/>
        </w:rPr>
      </w:pPr>
    </w:p>
    <w:p w14:paraId="6DDC7936" w14:textId="77777777" w:rsidR="009828CD" w:rsidRDefault="009828CD" w:rsidP="007F05F8">
      <w:pPr>
        <w:jc w:val="both"/>
        <w:rPr>
          <w:rFonts w:cs="Arial"/>
          <w:b/>
          <w:bCs/>
        </w:rPr>
      </w:pPr>
    </w:p>
    <w:p w14:paraId="3E22F66B" w14:textId="77777777" w:rsidR="009828CD" w:rsidRDefault="009828CD" w:rsidP="007F05F8">
      <w:pPr>
        <w:jc w:val="both"/>
        <w:rPr>
          <w:rFonts w:cs="Arial"/>
          <w:b/>
          <w:bCs/>
        </w:rPr>
      </w:pPr>
    </w:p>
    <w:p w14:paraId="5E542CA1" w14:textId="77777777" w:rsidR="009828CD" w:rsidRDefault="009828CD" w:rsidP="007F05F8">
      <w:pPr>
        <w:jc w:val="both"/>
        <w:rPr>
          <w:rFonts w:cs="Arial"/>
          <w:b/>
          <w:bCs/>
        </w:rPr>
      </w:pPr>
    </w:p>
    <w:p w14:paraId="5E40FA72" w14:textId="77777777" w:rsidR="009828CD" w:rsidRDefault="009828CD" w:rsidP="007F05F8">
      <w:pPr>
        <w:jc w:val="both"/>
        <w:rPr>
          <w:rFonts w:cs="Arial"/>
          <w:b/>
          <w:bCs/>
        </w:rPr>
      </w:pPr>
    </w:p>
    <w:p w14:paraId="7DD4DF12" w14:textId="77777777" w:rsidR="009828CD" w:rsidRDefault="009828CD" w:rsidP="007F05F8">
      <w:pPr>
        <w:jc w:val="both"/>
        <w:rPr>
          <w:rFonts w:cs="Arial"/>
          <w:b/>
          <w:bCs/>
        </w:rPr>
      </w:pPr>
    </w:p>
    <w:p w14:paraId="6A7EB8D0" w14:textId="77777777" w:rsidR="009828CD" w:rsidRDefault="009828CD" w:rsidP="007F05F8">
      <w:pPr>
        <w:jc w:val="both"/>
        <w:rPr>
          <w:rFonts w:cs="Arial"/>
          <w:b/>
          <w:bCs/>
        </w:rPr>
      </w:pPr>
    </w:p>
    <w:p w14:paraId="1A84E665" w14:textId="77777777" w:rsidR="009828CD" w:rsidRDefault="009828CD" w:rsidP="007F05F8">
      <w:pPr>
        <w:jc w:val="both"/>
        <w:rPr>
          <w:rFonts w:cs="Arial"/>
          <w:b/>
          <w:bCs/>
        </w:rPr>
      </w:pPr>
    </w:p>
    <w:p w14:paraId="77877A91" w14:textId="77777777" w:rsidR="009828CD" w:rsidRDefault="009828CD" w:rsidP="007F05F8">
      <w:pPr>
        <w:jc w:val="both"/>
        <w:rPr>
          <w:rFonts w:cs="Arial"/>
          <w:b/>
          <w:bCs/>
        </w:rPr>
      </w:pPr>
    </w:p>
    <w:p w14:paraId="237610A0" w14:textId="77777777" w:rsidR="009828CD" w:rsidRDefault="009828CD" w:rsidP="007F05F8">
      <w:pPr>
        <w:jc w:val="both"/>
        <w:rPr>
          <w:rFonts w:cs="Arial"/>
          <w:b/>
          <w:bCs/>
        </w:rPr>
      </w:pPr>
    </w:p>
    <w:p w14:paraId="03689F06" w14:textId="77777777" w:rsidR="009828CD" w:rsidRDefault="009828CD" w:rsidP="007F05F8">
      <w:pPr>
        <w:jc w:val="both"/>
        <w:rPr>
          <w:rFonts w:cs="Arial"/>
          <w:b/>
          <w:bCs/>
        </w:rPr>
      </w:pPr>
    </w:p>
    <w:p w14:paraId="5FA954F0" w14:textId="77777777" w:rsidR="009828CD" w:rsidRPr="00D32C06" w:rsidRDefault="009828CD" w:rsidP="007F05F8">
      <w:pPr>
        <w:jc w:val="both"/>
        <w:rPr>
          <w:rFonts w:cs="Arial"/>
          <w:b/>
          <w:bCs/>
        </w:rPr>
      </w:pPr>
    </w:p>
    <w:p w14:paraId="7E2C5805" w14:textId="77777777" w:rsidR="009F70B7" w:rsidRPr="00D32C06" w:rsidRDefault="009F70B7" w:rsidP="007F05F8">
      <w:pPr>
        <w:autoSpaceDE w:val="0"/>
        <w:autoSpaceDN w:val="0"/>
        <w:adjustRightInd w:val="0"/>
        <w:jc w:val="both"/>
        <w:rPr>
          <w:rFonts w:cs="Arial"/>
          <w:b/>
          <w:bCs/>
        </w:rPr>
      </w:pPr>
    </w:p>
    <w:p w14:paraId="0639BA0C" w14:textId="77777777" w:rsidR="009F70B7" w:rsidRPr="00D32C06" w:rsidRDefault="009F70B7" w:rsidP="007F05F8">
      <w:pPr>
        <w:autoSpaceDE w:val="0"/>
        <w:autoSpaceDN w:val="0"/>
        <w:adjustRightInd w:val="0"/>
        <w:jc w:val="both"/>
        <w:rPr>
          <w:rFonts w:cs="Arial"/>
          <w:b/>
          <w:bCs/>
        </w:rPr>
      </w:pPr>
    </w:p>
    <w:p w14:paraId="6FA30625" w14:textId="77777777" w:rsidR="009D5D28" w:rsidRPr="00D32C06" w:rsidRDefault="009D5D28" w:rsidP="007F05F8">
      <w:pPr>
        <w:jc w:val="both"/>
      </w:pPr>
    </w:p>
    <w:p w14:paraId="5C2FA496" w14:textId="77777777" w:rsidR="009D5D28" w:rsidRPr="00D32C06" w:rsidRDefault="009D5D28" w:rsidP="007F05F8">
      <w:pPr>
        <w:jc w:val="both"/>
      </w:pPr>
    </w:p>
    <w:p w14:paraId="2ACA051B" w14:textId="77777777" w:rsidR="009D5D28" w:rsidRPr="00D32C06" w:rsidRDefault="009D5D28" w:rsidP="007F05F8">
      <w:pPr>
        <w:jc w:val="both"/>
      </w:pPr>
    </w:p>
    <w:p w14:paraId="2332A4E4" w14:textId="77777777" w:rsidR="009D5D28" w:rsidRPr="00D32C06" w:rsidRDefault="009D5D28" w:rsidP="007F05F8">
      <w:pPr>
        <w:jc w:val="both"/>
      </w:pPr>
    </w:p>
    <w:p w14:paraId="68EC8EA0" w14:textId="77777777" w:rsidR="00210EB1" w:rsidRDefault="00210EB1" w:rsidP="007F05F8">
      <w:pPr>
        <w:autoSpaceDE w:val="0"/>
        <w:autoSpaceDN w:val="0"/>
        <w:adjustRightInd w:val="0"/>
        <w:jc w:val="both"/>
        <w:rPr>
          <w:rFonts w:cs="Arial"/>
          <w:b/>
          <w:bCs/>
        </w:rPr>
      </w:pPr>
    </w:p>
    <w:p w14:paraId="56287B1F" w14:textId="77777777" w:rsidR="001B7EDB" w:rsidRPr="00D32C06" w:rsidRDefault="001B7EDB" w:rsidP="007F05F8">
      <w:pPr>
        <w:autoSpaceDE w:val="0"/>
        <w:autoSpaceDN w:val="0"/>
        <w:adjustRightInd w:val="0"/>
        <w:jc w:val="both"/>
        <w:rPr>
          <w:rFonts w:cs="Arial"/>
          <w:b/>
          <w:bCs/>
        </w:rPr>
      </w:pPr>
    </w:p>
    <w:p w14:paraId="6A083CC9" w14:textId="77777777" w:rsidR="00210EB1" w:rsidRPr="00D32C06" w:rsidRDefault="00210EB1" w:rsidP="007F05F8">
      <w:pPr>
        <w:autoSpaceDE w:val="0"/>
        <w:autoSpaceDN w:val="0"/>
        <w:adjustRightInd w:val="0"/>
        <w:jc w:val="both"/>
        <w:rPr>
          <w:rFonts w:cs="Arial"/>
          <w:b/>
          <w:bCs/>
        </w:rPr>
      </w:pPr>
    </w:p>
    <w:p w14:paraId="5910D3C5" w14:textId="77777777" w:rsidR="00E85C19" w:rsidRPr="00820F7E" w:rsidRDefault="00A46193" w:rsidP="00820F7E">
      <w:pPr>
        <w:pStyle w:val="01hoofdtekst"/>
        <w:rPr>
          <w:b/>
          <w:bCs/>
          <w:sz w:val="40"/>
          <w:szCs w:val="44"/>
        </w:rPr>
      </w:pPr>
      <w:r w:rsidRPr="00820F7E">
        <w:rPr>
          <w:b/>
          <w:bCs/>
          <w:noProof/>
          <w:sz w:val="40"/>
          <w:szCs w:val="44"/>
          <w:lang w:val="en-US" w:eastAsia="en-US"/>
        </w:rPr>
        <w:lastRenderedPageBreak/>
        <w:drawing>
          <wp:anchor distT="0" distB="0" distL="114300" distR="114300" simplePos="0" relativeHeight="251658240" behindDoc="1" locked="0" layoutInCell="1" allowOverlap="1" wp14:anchorId="260812A6" wp14:editId="1EC02D5E">
            <wp:simplePos x="0" y="0"/>
            <wp:positionH relativeFrom="page">
              <wp:posOffset>-45720</wp:posOffset>
            </wp:positionH>
            <wp:positionV relativeFrom="page">
              <wp:posOffset>0</wp:posOffset>
            </wp:positionV>
            <wp:extent cx="7886622" cy="11160000"/>
            <wp:effectExtent l="0" t="0" r="0" b="0"/>
            <wp:wrapNone/>
            <wp:docPr id="536061886" name="Afbeelding 536061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886" name="Picture 536061886"/>
                    <pic:cNvPicPr/>
                  </pic:nvPicPr>
                  <pic:blipFill>
                    <a:blip r:embed="rId12">
                      <a:extLst>
                        <a:ext uri="{28A0092B-C50C-407E-A947-70E740481C1C}">
                          <a14:useLocalDpi xmlns:a14="http://schemas.microsoft.com/office/drawing/2010/main" val="0"/>
                        </a:ext>
                      </a:extLst>
                    </a:blip>
                    <a:srcRect/>
                    <a:stretch>
                      <a:fillRect/>
                    </a:stretch>
                  </pic:blipFill>
                  <pic:spPr>
                    <a:xfrm>
                      <a:off x="0" y="0"/>
                      <a:ext cx="7886622" cy="11160000"/>
                    </a:xfrm>
                    <a:prstGeom prst="rect">
                      <a:avLst/>
                    </a:prstGeom>
                  </pic:spPr>
                </pic:pic>
              </a:graphicData>
            </a:graphic>
            <wp14:sizeRelH relativeFrom="page">
              <wp14:pctWidth>0</wp14:pctWidth>
            </wp14:sizeRelH>
            <wp14:sizeRelV relativeFrom="page">
              <wp14:pctHeight>0</wp14:pctHeight>
            </wp14:sizeRelV>
          </wp:anchor>
        </w:drawing>
      </w:r>
      <w:r w:rsidR="00E52D20" w:rsidRPr="00820F7E">
        <w:rPr>
          <w:b/>
          <w:bCs/>
          <w:sz w:val="40"/>
          <w:szCs w:val="40"/>
        </w:rPr>
        <w:t>Inhoudsopgave</w:t>
      </w:r>
    </w:p>
    <w:p w14:paraId="759903DB" w14:textId="77777777" w:rsidR="00E52D20" w:rsidRPr="004B124A" w:rsidRDefault="00E52D20" w:rsidP="007F05F8">
      <w:pPr>
        <w:jc w:val="both"/>
        <w:rPr>
          <w:rFonts w:ascii="Poppins" w:hAnsi="Poppins" w:cs="Poppins"/>
        </w:rPr>
      </w:pPr>
    </w:p>
    <w:p w14:paraId="28C679C4" w14:textId="0AA654E7" w:rsidR="00F63133" w:rsidRDefault="00F558C3">
      <w:pPr>
        <w:pStyle w:val="TOC1"/>
        <w:tabs>
          <w:tab w:val="right" w:leader="dot" w:pos="9060"/>
        </w:tabs>
        <w:rPr>
          <w:rFonts w:asciiTheme="minorHAnsi" w:eastAsiaTheme="minorEastAsia" w:hAnsiTheme="minorHAnsi" w:cstheme="minorBidi"/>
          <w:b w:val="0"/>
          <w:bCs w:val="0"/>
          <w:noProof/>
          <w:kern w:val="2"/>
          <w14:ligatures w14:val="standardContextual"/>
        </w:rPr>
      </w:pPr>
      <w:r>
        <w:rPr>
          <w:rFonts w:cs="Poppins"/>
          <w:iCs/>
          <w:sz w:val="18"/>
          <w:szCs w:val="18"/>
        </w:rPr>
        <w:fldChar w:fldCharType="begin"/>
      </w:r>
      <w:r>
        <w:rPr>
          <w:rFonts w:cs="Poppins"/>
          <w:iCs/>
          <w:sz w:val="18"/>
          <w:szCs w:val="18"/>
        </w:rPr>
        <w:instrText xml:space="preserve"> TOC \o "1-3" \h \z \u </w:instrText>
      </w:r>
      <w:r>
        <w:rPr>
          <w:rFonts w:cs="Poppins"/>
          <w:iCs/>
          <w:sz w:val="18"/>
          <w:szCs w:val="18"/>
        </w:rPr>
        <w:fldChar w:fldCharType="separate"/>
      </w:r>
      <w:hyperlink w:anchor="_Toc221029825" w:history="1">
        <w:r w:rsidR="00F63133" w:rsidRPr="007A31AE">
          <w:rPr>
            <w:rStyle w:val="Hyperlink"/>
            <w:noProof/>
          </w:rPr>
          <w:t>Leerlijn AI Development</w:t>
        </w:r>
        <w:r w:rsidR="00F63133">
          <w:rPr>
            <w:noProof/>
            <w:webHidden/>
          </w:rPr>
          <w:tab/>
        </w:r>
        <w:r w:rsidR="00F63133">
          <w:rPr>
            <w:noProof/>
            <w:webHidden/>
          </w:rPr>
          <w:fldChar w:fldCharType="begin"/>
        </w:r>
        <w:r w:rsidR="00F63133">
          <w:rPr>
            <w:noProof/>
            <w:webHidden/>
          </w:rPr>
          <w:instrText xml:space="preserve"> PAGEREF _Toc221029825 \h </w:instrText>
        </w:r>
        <w:r w:rsidR="00F63133">
          <w:rPr>
            <w:noProof/>
            <w:webHidden/>
          </w:rPr>
        </w:r>
        <w:r w:rsidR="00F63133">
          <w:rPr>
            <w:noProof/>
            <w:webHidden/>
          </w:rPr>
          <w:fldChar w:fldCharType="separate"/>
        </w:r>
        <w:r w:rsidR="00F63133">
          <w:rPr>
            <w:noProof/>
            <w:webHidden/>
          </w:rPr>
          <w:t>3</w:t>
        </w:r>
        <w:r w:rsidR="00F63133">
          <w:rPr>
            <w:noProof/>
            <w:webHidden/>
          </w:rPr>
          <w:fldChar w:fldCharType="end"/>
        </w:r>
      </w:hyperlink>
    </w:p>
    <w:p w14:paraId="613A1769" w14:textId="53A10FE0" w:rsidR="00F63133" w:rsidRDefault="00F63133">
      <w:pPr>
        <w:pStyle w:val="TOC2"/>
        <w:tabs>
          <w:tab w:val="right" w:leader="dot" w:pos="9060"/>
        </w:tabs>
        <w:rPr>
          <w:rFonts w:asciiTheme="minorHAnsi" w:eastAsiaTheme="minorEastAsia" w:hAnsiTheme="minorHAnsi" w:cstheme="minorBidi"/>
          <w:bCs w:val="0"/>
          <w:noProof/>
          <w:kern w:val="2"/>
          <w:sz w:val="24"/>
          <w:szCs w:val="24"/>
          <w14:ligatures w14:val="standardContextual"/>
        </w:rPr>
      </w:pPr>
      <w:hyperlink w:anchor="_Toc221029826" w:history="1">
        <w:r w:rsidRPr="007A31AE">
          <w:rPr>
            <w:rStyle w:val="Hyperlink"/>
            <w:noProof/>
          </w:rPr>
          <w:t>Cursus 1: AI fundamentals</w:t>
        </w:r>
        <w:r>
          <w:rPr>
            <w:noProof/>
            <w:webHidden/>
          </w:rPr>
          <w:tab/>
        </w:r>
        <w:r>
          <w:rPr>
            <w:noProof/>
            <w:webHidden/>
          </w:rPr>
          <w:fldChar w:fldCharType="begin"/>
        </w:r>
        <w:r>
          <w:rPr>
            <w:noProof/>
            <w:webHidden/>
          </w:rPr>
          <w:instrText xml:space="preserve"> PAGEREF _Toc221029826 \h </w:instrText>
        </w:r>
        <w:r>
          <w:rPr>
            <w:noProof/>
            <w:webHidden/>
          </w:rPr>
        </w:r>
        <w:r>
          <w:rPr>
            <w:noProof/>
            <w:webHidden/>
          </w:rPr>
          <w:fldChar w:fldCharType="separate"/>
        </w:r>
        <w:r>
          <w:rPr>
            <w:noProof/>
            <w:webHidden/>
          </w:rPr>
          <w:t>5</w:t>
        </w:r>
        <w:r>
          <w:rPr>
            <w:noProof/>
            <w:webHidden/>
          </w:rPr>
          <w:fldChar w:fldCharType="end"/>
        </w:r>
      </w:hyperlink>
    </w:p>
    <w:p w14:paraId="0CA114BA" w14:textId="216A1502" w:rsidR="00F63133" w:rsidRDefault="00F63133">
      <w:pPr>
        <w:pStyle w:val="TOC2"/>
        <w:tabs>
          <w:tab w:val="right" w:leader="dot" w:pos="9060"/>
        </w:tabs>
        <w:rPr>
          <w:rFonts w:asciiTheme="minorHAnsi" w:eastAsiaTheme="minorEastAsia" w:hAnsiTheme="minorHAnsi" w:cstheme="minorBidi"/>
          <w:bCs w:val="0"/>
          <w:noProof/>
          <w:kern w:val="2"/>
          <w:sz w:val="24"/>
          <w:szCs w:val="24"/>
          <w14:ligatures w14:val="standardContextual"/>
        </w:rPr>
      </w:pPr>
      <w:hyperlink w:anchor="_Toc221029827" w:history="1">
        <w:r w:rsidRPr="007A31AE">
          <w:rPr>
            <w:rStyle w:val="Hyperlink"/>
            <w:noProof/>
          </w:rPr>
          <w:t>Cursus 2: Technical Foundations</w:t>
        </w:r>
        <w:r>
          <w:rPr>
            <w:noProof/>
            <w:webHidden/>
          </w:rPr>
          <w:tab/>
        </w:r>
        <w:r>
          <w:rPr>
            <w:noProof/>
            <w:webHidden/>
          </w:rPr>
          <w:fldChar w:fldCharType="begin"/>
        </w:r>
        <w:r>
          <w:rPr>
            <w:noProof/>
            <w:webHidden/>
          </w:rPr>
          <w:instrText xml:space="preserve"> PAGEREF _Toc221029827 \h </w:instrText>
        </w:r>
        <w:r>
          <w:rPr>
            <w:noProof/>
            <w:webHidden/>
          </w:rPr>
        </w:r>
        <w:r>
          <w:rPr>
            <w:noProof/>
            <w:webHidden/>
          </w:rPr>
          <w:fldChar w:fldCharType="separate"/>
        </w:r>
        <w:r>
          <w:rPr>
            <w:noProof/>
            <w:webHidden/>
          </w:rPr>
          <w:t>6</w:t>
        </w:r>
        <w:r>
          <w:rPr>
            <w:noProof/>
            <w:webHidden/>
          </w:rPr>
          <w:fldChar w:fldCharType="end"/>
        </w:r>
      </w:hyperlink>
    </w:p>
    <w:p w14:paraId="1AA4E788" w14:textId="18311BB1" w:rsidR="00F63133" w:rsidRDefault="00F63133">
      <w:pPr>
        <w:pStyle w:val="TOC2"/>
        <w:tabs>
          <w:tab w:val="right" w:leader="dot" w:pos="9060"/>
        </w:tabs>
        <w:rPr>
          <w:rFonts w:asciiTheme="minorHAnsi" w:eastAsiaTheme="minorEastAsia" w:hAnsiTheme="minorHAnsi" w:cstheme="minorBidi"/>
          <w:bCs w:val="0"/>
          <w:noProof/>
          <w:kern w:val="2"/>
          <w:sz w:val="24"/>
          <w:szCs w:val="24"/>
          <w14:ligatures w14:val="standardContextual"/>
        </w:rPr>
      </w:pPr>
      <w:hyperlink w:anchor="_Toc221029828" w:history="1">
        <w:r w:rsidRPr="007A31AE">
          <w:rPr>
            <w:rStyle w:val="Hyperlink"/>
            <w:noProof/>
            <w:lang w:val="en-US"/>
          </w:rPr>
          <w:t>Cursus 3: Integration &amp; AI Tooling</w:t>
        </w:r>
        <w:r>
          <w:rPr>
            <w:noProof/>
            <w:webHidden/>
          </w:rPr>
          <w:tab/>
        </w:r>
        <w:r>
          <w:rPr>
            <w:noProof/>
            <w:webHidden/>
          </w:rPr>
          <w:fldChar w:fldCharType="begin"/>
        </w:r>
        <w:r>
          <w:rPr>
            <w:noProof/>
            <w:webHidden/>
          </w:rPr>
          <w:instrText xml:space="preserve"> PAGEREF _Toc221029828 \h </w:instrText>
        </w:r>
        <w:r>
          <w:rPr>
            <w:noProof/>
            <w:webHidden/>
          </w:rPr>
        </w:r>
        <w:r>
          <w:rPr>
            <w:noProof/>
            <w:webHidden/>
          </w:rPr>
          <w:fldChar w:fldCharType="separate"/>
        </w:r>
        <w:r>
          <w:rPr>
            <w:noProof/>
            <w:webHidden/>
          </w:rPr>
          <w:t>7</w:t>
        </w:r>
        <w:r>
          <w:rPr>
            <w:noProof/>
            <w:webHidden/>
          </w:rPr>
          <w:fldChar w:fldCharType="end"/>
        </w:r>
      </w:hyperlink>
    </w:p>
    <w:p w14:paraId="43531C94" w14:textId="30604054" w:rsidR="00F63133" w:rsidRDefault="00F63133">
      <w:pPr>
        <w:pStyle w:val="TOC2"/>
        <w:tabs>
          <w:tab w:val="right" w:leader="dot" w:pos="9060"/>
        </w:tabs>
        <w:rPr>
          <w:rFonts w:asciiTheme="minorHAnsi" w:eastAsiaTheme="minorEastAsia" w:hAnsiTheme="minorHAnsi" w:cstheme="minorBidi"/>
          <w:bCs w:val="0"/>
          <w:noProof/>
          <w:kern w:val="2"/>
          <w:sz w:val="24"/>
          <w:szCs w:val="24"/>
          <w14:ligatures w14:val="standardContextual"/>
        </w:rPr>
      </w:pPr>
      <w:hyperlink w:anchor="_Toc221029829" w:history="1">
        <w:r w:rsidRPr="007A31AE">
          <w:rPr>
            <w:rStyle w:val="Hyperlink"/>
            <w:noProof/>
            <w:lang w:val="en-US"/>
          </w:rPr>
          <w:t>Cursus 4: Advanced AI Features &amp; Production</w:t>
        </w:r>
        <w:r>
          <w:rPr>
            <w:noProof/>
            <w:webHidden/>
          </w:rPr>
          <w:tab/>
        </w:r>
        <w:r>
          <w:rPr>
            <w:noProof/>
            <w:webHidden/>
          </w:rPr>
          <w:fldChar w:fldCharType="begin"/>
        </w:r>
        <w:r>
          <w:rPr>
            <w:noProof/>
            <w:webHidden/>
          </w:rPr>
          <w:instrText xml:space="preserve"> PAGEREF _Toc221029829 \h </w:instrText>
        </w:r>
        <w:r>
          <w:rPr>
            <w:noProof/>
            <w:webHidden/>
          </w:rPr>
        </w:r>
        <w:r>
          <w:rPr>
            <w:noProof/>
            <w:webHidden/>
          </w:rPr>
          <w:fldChar w:fldCharType="separate"/>
        </w:r>
        <w:r>
          <w:rPr>
            <w:noProof/>
            <w:webHidden/>
          </w:rPr>
          <w:t>8</w:t>
        </w:r>
        <w:r>
          <w:rPr>
            <w:noProof/>
            <w:webHidden/>
          </w:rPr>
          <w:fldChar w:fldCharType="end"/>
        </w:r>
      </w:hyperlink>
    </w:p>
    <w:p w14:paraId="168106B5" w14:textId="667C413D" w:rsidR="007C3E70" w:rsidRPr="000D7266" w:rsidRDefault="00F558C3" w:rsidP="006A2B5F">
      <w:pPr>
        <w:jc w:val="both"/>
        <w:sectPr w:rsidR="007C3E70" w:rsidRPr="000D7266" w:rsidSect="00996C03">
          <w:footerReference w:type="default" r:id="rId13"/>
          <w:pgSz w:w="11906" w:h="16838" w:code="9"/>
          <w:pgMar w:top="1418" w:right="1418" w:bottom="1701" w:left="1418" w:header="709" w:footer="709" w:gutter="0"/>
          <w:cols w:space="708"/>
          <w:noEndnote/>
        </w:sectPr>
      </w:pPr>
      <w:r>
        <w:rPr>
          <w:rFonts w:ascii="Poppins" w:hAnsi="Poppins" w:cs="Poppins"/>
          <w:iCs/>
          <w:sz w:val="18"/>
          <w:szCs w:val="18"/>
        </w:rPr>
        <w:fldChar w:fldCharType="end"/>
      </w:r>
    </w:p>
    <w:tbl>
      <w:tblPr>
        <w:tblW w:w="9056" w:type="dxa"/>
        <w:tblInd w:w="-56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702"/>
        <w:gridCol w:w="2279"/>
        <w:gridCol w:w="4075"/>
      </w:tblGrid>
      <w:tr w:rsidR="00820F7E" w:rsidRPr="00922C12" w14:paraId="588EABAB" w14:textId="77777777" w:rsidTr="00427487">
        <w:trPr>
          <w:trHeight w:val="638"/>
        </w:trPr>
        <w:tc>
          <w:tcPr>
            <w:tcW w:w="9056" w:type="dxa"/>
            <w:gridSpan w:val="3"/>
            <w:tcBorders>
              <w:top w:val="nil"/>
              <w:left w:val="nil"/>
              <w:bottom w:val="single" w:sz="4" w:space="0" w:color="auto"/>
              <w:right w:val="nil"/>
            </w:tcBorders>
            <w:tcMar>
              <w:top w:w="80" w:type="dxa"/>
              <w:left w:w="80" w:type="dxa"/>
              <w:bottom w:w="80" w:type="dxa"/>
              <w:right w:w="80" w:type="dxa"/>
            </w:tcMar>
          </w:tcPr>
          <w:p w14:paraId="6EEB0D4A" w14:textId="3DAEDBDD" w:rsidR="00820F7E" w:rsidRPr="00F558C3" w:rsidRDefault="00820F7E" w:rsidP="00F558C3">
            <w:pPr>
              <w:pStyle w:val="Kop01Leerlijn"/>
              <w:numPr>
                <w:ilvl w:val="0"/>
                <w:numId w:val="0"/>
              </w:numPr>
            </w:pPr>
            <w:bookmarkStart w:id="0" w:name="_Toc145585431"/>
            <w:bookmarkStart w:id="1" w:name="_Toc147749590"/>
            <w:bookmarkStart w:id="2" w:name="_Toc221029825"/>
            <w:r w:rsidRPr="00F558C3">
              <w:lastRenderedPageBreak/>
              <w:t xml:space="preserve">Leerlijn </w:t>
            </w:r>
            <w:bookmarkEnd w:id="0"/>
            <w:bookmarkEnd w:id="1"/>
            <w:r w:rsidR="00E4012F">
              <w:t>AI Develop</w:t>
            </w:r>
            <w:r w:rsidR="009B6E42">
              <w:t>ment</w:t>
            </w:r>
            <w:bookmarkEnd w:id="2"/>
          </w:p>
          <w:p w14:paraId="4A69D149" w14:textId="77777777" w:rsidR="00820F7E" w:rsidRPr="00922C12" w:rsidRDefault="00820F7E" w:rsidP="00F61DC5">
            <w:pPr>
              <w:pStyle w:val="01hoofdtekst"/>
              <w:tabs>
                <w:tab w:val="left" w:pos="244"/>
              </w:tabs>
            </w:pPr>
          </w:p>
        </w:tc>
      </w:tr>
      <w:tr w:rsidR="00820F7E" w:rsidRPr="00922C12" w14:paraId="081DA71E" w14:textId="77777777" w:rsidTr="00427487">
        <w:trPr>
          <w:trHeight w:val="63"/>
        </w:trPr>
        <w:tc>
          <w:tcPr>
            <w:tcW w:w="2702" w:type="dxa"/>
            <w:vMerge w:val="restart"/>
            <w:tcBorders>
              <w:top w:val="single" w:sz="4" w:space="0" w:color="auto"/>
              <w:left w:val="nil"/>
              <w:right w:val="single" w:sz="4" w:space="0" w:color="000000"/>
            </w:tcBorders>
            <w:tcMar>
              <w:top w:w="80" w:type="dxa"/>
              <w:left w:w="80" w:type="dxa"/>
              <w:bottom w:w="80" w:type="dxa"/>
              <w:right w:w="80" w:type="dxa"/>
            </w:tcMar>
          </w:tcPr>
          <w:p w14:paraId="745CAA44" w14:textId="77777777" w:rsidR="00820F7E" w:rsidRPr="00BB1503" w:rsidRDefault="00820F7E" w:rsidP="006A6DB3">
            <w:pPr>
              <w:pStyle w:val="01hoofdtekst"/>
              <w:rPr>
                <w:b/>
                <w:bCs/>
              </w:rPr>
            </w:pPr>
            <w:r w:rsidRPr="00BB1503">
              <w:rPr>
                <w:b/>
                <w:bCs/>
              </w:rPr>
              <w:t>Kenmerken</w:t>
            </w:r>
          </w:p>
        </w:tc>
        <w:tc>
          <w:tcPr>
            <w:tcW w:w="227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21FCE92B" w14:textId="77777777" w:rsidR="00820F7E" w:rsidRPr="00922C12" w:rsidRDefault="00820F7E" w:rsidP="006A6DB3">
            <w:pPr>
              <w:pStyle w:val="01hoofdtekst"/>
              <w:rPr>
                <w:rFonts w:cs="Poppins"/>
              </w:rPr>
            </w:pPr>
            <w:r w:rsidRPr="00922C12">
              <w:rPr>
                <w:rFonts w:cs="Poppins"/>
              </w:rPr>
              <w:t>Code</w:t>
            </w:r>
            <w:r>
              <w:rPr>
                <w:rFonts w:cs="Poppins"/>
              </w:rPr>
              <w:t>:</w:t>
            </w:r>
          </w:p>
        </w:tc>
        <w:tc>
          <w:tcPr>
            <w:tcW w:w="4075" w:type="dxa"/>
            <w:tcBorders>
              <w:top w:val="single" w:sz="4" w:space="0" w:color="auto"/>
              <w:left w:val="single" w:sz="4" w:space="0" w:color="000000"/>
              <w:bottom w:val="single" w:sz="4" w:space="0" w:color="auto"/>
              <w:right w:val="nil"/>
            </w:tcBorders>
            <w:tcMar>
              <w:top w:w="80" w:type="dxa"/>
              <w:left w:w="80" w:type="dxa"/>
              <w:bottom w:w="80" w:type="dxa"/>
              <w:right w:w="80" w:type="dxa"/>
            </w:tcMar>
          </w:tcPr>
          <w:p w14:paraId="7E89D0D6" w14:textId="57DA7A9A" w:rsidR="00820F7E" w:rsidRPr="00922C12" w:rsidRDefault="00E4012F" w:rsidP="002D0898">
            <w:pPr>
              <w:pStyle w:val="01hoofdtekst"/>
              <w:ind w:right="-804"/>
              <w:rPr>
                <w:rFonts w:cs="Poppins"/>
              </w:rPr>
            </w:pPr>
            <w:r>
              <w:rPr>
                <w:rFonts w:cs="Poppins"/>
              </w:rPr>
              <w:t>AID</w:t>
            </w:r>
          </w:p>
        </w:tc>
      </w:tr>
      <w:tr w:rsidR="00820F7E" w:rsidRPr="00922C12" w14:paraId="5D4DAF78" w14:textId="77777777" w:rsidTr="00427487">
        <w:trPr>
          <w:trHeight w:val="88"/>
        </w:trPr>
        <w:tc>
          <w:tcPr>
            <w:tcW w:w="2702" w:type="dxa"/>
            <w:vMerge/>
            <w:tcBorders>
              <w:left w:val="nil"/>
              <w:right w:val="single" w:sz="4" w:space="0" w:color="000000"/>
            </w:tcBorders>
            <w:tcMar>
              <w:top w:w="80" w:type="dxa"/>
              <w:left w:w="80" w:type="dxa"/>
              <w:bottom w:w="80" w:type="dxa"/>
              <w:right w:w="80" w:type="dxa"/>
            </w:tcMar>
          </w:tcPr>
          <w:p w14:paraId="74A0E9A9" w14:textId="77777777" w:rsidR="00820F7E" w:rsidRPr="00BB1503" w:rsidRDefault="00820F7E" w:rsidP="006A6DB3">
            <w:pPr>
              <w:pStyle w:val="01hoofdtekst"/>
              <w:rPr>
                <w:b/>
                <w:bCs/>
              </w:rPr>
            </w:pPr>
          </w:p>
        </w:tc>
        <w:tc>
          <w:tcPr>
            <w:tcW w:w="227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5C30E856" w14:textId="77777777" w:rsidR="00820F7E" w:rsidRPr="00922C12" w:rsidRDefault="00820F7E" w:rsidP="006A6DB3">
            <w:pPr>
              <w:pStyle w:val="01hoofdtekst"/>
              <w:rPr>
                <w:rFonts w:cs="Poppins"/>
              </w:rPr>
            </w:pPr>
            <w:r w:rsidRPr="00922C12">
              <w:rPr>
                <w:rFonts w:cs="Poppins"/>
              </w:rPr>
              <w:t xml:space="preserve">Studiepunten: </w:t>
            </w:r>
          </w:p>
        </w:tc>
        <w:tc>
          <w:tcPr>
            <w:tcW w:w="4075" w:type="dxa"/>
            <w:tcBorders>
              <w:top w:val="single" w:sz="4" w:space="0" w:color="auto"/>
              <w:left w:val="single" w:sz="4" w:space="0" w:color="000000"/>
              <w:bottom w:val="single" w:sz="4" w:space="0" w:color="auto"/>
              <w:right w:val="nil"/>
            </w:tcBorders>
            <w:tcMar>
              <w:top w:w="80" w:type="dxa"/>
              <w:left w:w="80" w:type="dxa"/>
              <w:bottom w:w="80" w:type="dxa"/>
              <w:right w:w="80" w:type="dxa"/>
            </w:tcMar>
          </w:tcPr>
          <w:p w14:paraId="5B4E1377" w14:textId="316009A9" w:rsidR="00820F7E" w:rsidRPr="00922C12" w:rsidRDefault="00043125" w:rsidP="006A6DB3">
            <w:pPr>
              <w:pStyle w:val="01hoofdtekst"/>
              <w:rPr>
                <w:rFonts w:cs="Poppins"/>
              </w:rPr>
            </w:pPr>
            <w:r>
              <w:rPr>
                <w:rFonts w:cs="Poppins"/>
              </w:rPr>
              <w:t>30</w:t>
            </w:r>
            <w:r w:rsidR="00820F7E" w:rsidRPr="00922C12">
              <w:rPr>
                <w:rFonts w:cs="Poppins"/>
              </w:rPr>
              <w:t xml:space="preserve"> EC</w:t>
            </w:r>
          </w:p>
        </w:tc>
      </w:tr>
      <w:tr w:rsidR="00820F7E" w:rsidRPr="00922C12" w14:paraId="464A437C" w14:textId="77777777" w:rsidTr="00427487">
        <w:trPr>
          <w:trHeight w:val="306"/>
        </w:trPr>
        <w:tc>
          <w:tcPr>
            <w:tcW w:w="2702" w:type="dxa"/>
            <w:vMerge/>
            <w:tcBorders>
              <w:left w:val="nil"/>
              <w:right w:val="single" w:sz="4" w:space="0" w:color="000000"/>
            </w:tcBorders>
            <w:tcMar>
              <w:top w:w="80" w:type="dxa"/>
              <w:left w:w="80" w:type="dxa"/>
              <w:bottom w:w="80" w:type="dxa"/>
              <w:right w:w="80" w:type="dxa"/>
            </w:tcMar>
          </w:tcPr>
          <w:p w14:paraId="08517660" w14:textId="77777777" w:rsidR="00820F7E" w:rsidRPr="00BB1503" w:rsidRDefault="00820F7E" w:rsidP="006A6DB3">
            <w:pPr>
              <w:pStyle w:val="01hoofdtekst"/>
              <w:rPr>
                <w:b/>
                <w:bCs/>
              </w:rPr>
            </w:pPr>
          </w:p>
        </w:tc>
        <w:tc>
          <w:tcPr>
            <w:tcW w:w="227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3836E3F1" w14:textId="77777777" w:rsidR="00820F7E" w:rsidRPr="00922C12" w:rsidRDefault="00820F7E" w:rsidP="006A6DB3">
            <w:pPr>
              <w:pStyle w:val="01hoofdtekst"/>
              <w:rPr>
                <w:rFonts w:cs="Poppins"/>
              </w:rPr>
            </w:pPr>
            <w:r w:rsidRPr="00922C12">
              <w:rPr>
                <w:rFonts w:cs="Poppins"/>
              </w:rPr>
              <w:t xml:space="preserve">Aantal cursussen: </w:t>
            </w:r>
          </w:p>
        </w:tc>
        <w:tc>
          <w:tcPr>
            <w:tcW w:w="4075" w:type="dxa"/>
            <w:tcBorders>
              <w:top w:val="single" w:sz="4" w:space="0" w:color="auto"/>
              <w:left w:val="single" w:sz="4" w:space="0" w:color="000000"/>
              <w:bottom w:val="single" w:sz="4" w:space="0" w:color="auto"/>
              <w:right w:val="nil"/>
            </w:tcBorders>
            <w:tcMar>
              <w:top w:w="80" w:type="dxa"/>
              <w:left w:w="80" w:type="dxa"/>
              <w:bottom w:w="80" w:type="dxa"/>
              <w:right w:w="80" w:type="dxa"/>
            </w:tcMar>
          </w:tcPr>
          <w:p w14:paraId="2CD36EB1" w14:textId="04CDD80D" w:rsidR="00820F7E" w:rsidRPr="00922C12" w:rsidRDefault="00043125" w:rsidP="006A6DB3">
            <w:pPr>
              <w:pStyle w:val="01hoofdtekst"/>
              <w:rPr>
                <w:rFonts w:cs="Poppins"/>
              </w:rPr>
            </w:pPr>
            <w:r w:rsidRPr="007B3549">
              <w:rPr>
                <w:rFonts w:cs="Poppins"/>
              </w:rPr>
              <w:t>3</w:t>
            </w:r>
          </w:p>
        </w:tc>
      </w:tr>
      <w:tr w:rsidR="00820F7E" w:rsidRPr="00922C12" w14:paraId="2FBBA336" w14:textId="77777777" w:rsidTr="00427487">
        <w:trPr>
          <w:trHeight w:val="173"/>
        </w:trPr>
        <w:tc>
          <w:tcPr>
            <w:tcW w:w="2702" w:type="dxa"/>
            <w:vMerge/>
            <w:tcBorders>
              <w:left w:val="nil"/>
              <w:bottom w:val="single" w:sz="4" w:space="0" w:color="auto"/>
              <w:right w:val="single" w:sz="4" w:space="0" w:color="000000"/>
            </w:tcBorders>
            <w:tcMar>
              <w:top w:w="80" w:type="dxa"/>
              <w:left w:w="80" w:type="dxa"/>
              <w:bottom w:w="80" w:type="dxa"/>
              <w:right w:w="80" w:type="dxa"/>
            </w:tcMar>
          </w:tcPr>
          <w:p w14:paraId="2A0BB4F4" w14:textId="77777777" w:rsidR="00820F7E" w:rsidRPr="00BB1503" w:rsidRDefault="00820F7E" w:rsidP="006A6DB3">
            <w:pPr>
              <w:pStyle w:val="01hoofdtekst"/>
              <w:rPr>
                <w:b/>
                <w:bCs/>
              </w:rPr>
            </w:pPr>
          </w:p>
        </w:tc>
        <w:tc>
          <w:tcPr>
            <w:tcW w:w="227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1E29C45E" w14:textId="77777777" w:rsidR="00820F7E" w:rsidRPr="00922C12" w:rsidRDefault="00820F7E" w:rsidP="006A6DB3">
            <w:pPr>
              <w:pStyle w:val="01hoofdtekst"/>
              <w:rPr>
                <w:rFonts w:cs="Poppins"/>
              </w:rPr>
            </w:pPr>
            <w:r w:rsidRPr="00922C12">
              <w:rPr>
                <w:rFonts w:cs="Poppins"/>
              </w:rPr>
              <w:t xml:space="preserve">Aantal bijeenkomsten: </w:t>
            </w:r>
          </w:p>
        </w:tc>
        <w:tc>
          <w:tcPr>
            <w:tcW w:w="4075" w:type="dxa"/>
            <w:tcBorders>
              <w:top w:val="single" w:sz="4" w:space="0" w:color="auto"/>
              <w:left w:val="single" w:sz="4" w:space="0" w:color="000000"/>
              <w:bottom w:val="single" w:sz="4" w:space="0" w:color="auto"/>
              <w:right w:val="nil"/>
            </w:tcBorders>
            <w:tcMar>
              <w:top w:w="80" w:type="dxa"/>
              <w:left w:w="80" w:type="dxa"/>
              <w:bottom w:w="80" w:type="dxa"/>
              <w:right w:w="80" w:type="dxa"/>
            </w:tcMar>
          </w:tcPr>
          <w:p w14:paraId="435F07D1" w14:textId="0F4842B3" w:rsidR="00820F7E" w:rsidRPr="00922C12" w:rsidRDefault="00043125" w:rsidP="006A6DB3">
            <w:pPr>
              <w:pStyle w:val="01hoofdtekst"/>
              <w:rPr>
                <w:rFonts w:cs="Poppins"/>
              </w:rPr>
            </w:pPr>
            <w:r>
              <w:rPr>
                <w:rFonts w:cs="Poppins"/>
              </w:rPr>
              <w:t>18</w:t>
            </w:r>
          </w:p>
        </w:tc>
      </w:tr>
      <w:tr w:rsidR="00820F7E" w:rsidRPr="00922C12" w14:paraId="77A1CD67" w14:textId="77777777" w:rsidTr="00427487">
        <w:trPr>
          <w:trHeight w:val="20"/>
        </w:trPr>
        <w:tc>
          <w:tcPr>
            <w:tcW w:w="2702" w:type="dxa"/>
            <w:vMerge/>
            <w:tcBorders>
              <w:left w:val="nil"/>
              <w:bottom w:val="single" w:sz="4" w:space="0" w:color="auto"/>
              <w:right w:val="single" w:sz="4" w:space="0" w:color="000000"/>
            </w:tcBorders>
            <w:tcMar>
              <w:top w:w="80" w:type="dxa"/>
              <w:left w:w="80" w:type="dxa"/>
              <w:bottom w:w="80" w:type="dxa"/>
              <w:right w:w="80" w:type="dxa"/>
            </w:tcMar>
          </w:tcPr>
          <w:p w14:paraId="4C7110A1" w14:textId="77777777" w:rsidR="00820F7E" w:rsidRPr="00BB1503" w:rsidRDefault="00820F7E" w:rsidP="006A6DB3">
            <w:pPr>
              <w:pStyle w:val="01hoofdtekst"/>
              <w:rPr>
                <w:b/>
                <w:bCs/>
              </w:rPr>
            </w:pPr>
          </w:p>
        </w:tc>
        <w:tc>
          <w:tcPr>
            <w:tcW w:w="227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2897CB4E" w14:textId="77777777" w:rsidR="00820F7E" w:rsidRPr="00922C12" w:rsidRDefault="00820F7E" w:rsidP="006A6DB3">
            <w:pPr>
              <w:pStyle w:val="01hoofdtekst"/>
              <w:rPr>
                <w:rFonts w:cs="Poppins"/>
              </w:rPr>
            </w:pPr>
            <w:proofErr w:type="spellStart"/>
            <w:r w:rsidRPr="00922C12">
              <w:rPr>
                <w:rFonts w:cs="Poppins"/>
              </w:rPr>
              <w:t>Toetsvorm</w:t>
            </w:r>
            <w:proofErr w:type="spellEnd"/>
            <w:r w:rsidRPr="00922C12">
              <w:rPr>
                <w:rFonts w:cs="Poppins"/>
              </w:rPr>
              <w:t xml:space="preserve">: </w:t>
            </w:r>
            <w:r w:rsidRPr="00922C12">
              <w:rPr>
                <w:rFonts w:cs="Poppins"/>
              </w:rPr>
              <w:tab/>
            </w:r>
          </w:p>
        </w:tc>
        <w:tc>
          <w:tcPr>
            <w:tcW w:w="4075" w:type="dxa"/>
            <w:tcBorders>
              <w:top w:val="single" w:sz="4" w:space="0" w:color="auto"/>
              <w:left w:val="single" w:sz="4" w:space="0" w:color="000000"/>
              <w:bottom w:val="single" w:sz="4" w:space="0" w:color="auto"/>
              <w:right w:val="nil"/>
            </w:tcBorders>
            <w:tcMar>
              <w:top w:w="80" w:type="dxa"/>
              <w:left w:w="80" w:type="dxa"/>
              <w:bottom w:w="80" w:type="dxa"/>
              <w:right w:w="80" w:type="dxa"/>
            </w:tcMar>
          </w:tcPr>
          <w:p w14:paraId="625F2881" w14:textId="77777777" w:rsidR="00820F7E" w:rsidRPr="00922C12" w:rsidRDefault="00820F7E" w:rsidP="006A6DB3">
            <w:pPr>
              <w:pStyle w:val="01hoofdtekst"/>
              <w:rPr>
                <w:rFonts w:cs="Poppins"/>
              </w:rPr>
            </w:pPr>
            <w:r>
              <w:rPr>
                <w:rFonts w:cs="Poppins"/>
              </w:rPr>
              <w:t>Integrale eindopdracht</w:t>
            </w:r>
          </w:p>
        </w:tc>
      </w:tr>
      <w:tr w:rsidR="00820F7E" w:rsidRPr="00637ABC" w14:paraId="70C43A6C" w14:textId="77777777" w:rsidTr="00880BBB">
        <w:trPr>
          <w:trHeight w:val="761"/>
        </w:trPr>
        <w:tc>
          <w:tcPr>
            <w:tcW w:w="2702" w:type="dxa"/>
            <w:tcBorders>
              <w:top w:val="single" w:sz="4" w:space="0" w:color="auto"/>
              <w:left w:val="nil"/>
              <w:bottom w:val="single" w:sz="4" w:space="0" w:color="auto"/>
              <w:right w:val="single" w:sz="4" w:space="0" w:color="000000"/>
            </w:tcBorders>
            <w:tcMar>
              <w:top w:w="80" w:type="dxa"/>
              <w:left w:w="80" w:type="dxa"/>
              <w:bottom w:w="80" w:type="dxa"/>
              <w:right w:w="80" w:type="dxa"/>
            </w:tcMar>
          </w:tcPr>
          <w:p w14:paraId="1551E1E1" w14:textId="77777777" w:rsidR="00820F7E" w:rsidRPr="00BB1503" w:rsidRDefault="00820F7E" w:rsidP="006A6DB3">
            <w:pPr>
              <w:pStyle w:val="01hoofdtekst"/>
              <w:rPr>
                <w:b/>
                <w:bCs/>
              </w:rPr>
            </w:pPr>
            <w:r w:rsidRPr="00BB1503">
              <w:rPr>
                <w:b/>
                <w:bCs/>
              </w:rPr>
              <w:t>Leerlijnbeschrijving</w:t>
            </w:r>
          </w:p>
        </w:tc>
        <w:tc>
          <w:tcPr>
            <w:tcW w:w="6354" w:type="dxa"/>
            <w:gridSpan w:val="2"/>
            <w:tcBorders>
              <w:top w:val="single" w:sz="4" w:space="0" w:color="auto"/>
              <w:left w:val="single" w:sz="4" w:space="0" w:color="000000"/>
              <w:bottom w:val="single" w:sz="4" w:space="0" w:color="auto"/>
              <w:right w:val="nil"/>
            </w:tcBorders>
            <w:tcMar>
              <w:top w:w="80" w:type="dxa"/>
              <w:left w:w="80" w:type="dxa"/>
              <w:bottom w:w="80" w:type="dxa"/>
              <w:right w:w="80" w:type="dxa"/>
            </w:tcMar>
          </w:tcPr>
          <w:p w14:paraId="51CE5AE8" w14:textId="555E1532" w:rsidR="00637ABC" w:rsidRDefault="00637ABC" w:rsidP="00637ABC">
            <w:pPr>
              <w:pStyle w:val="01hoofdtekst"/>
            </w:pPr>
            <w:r w:rsidRPr="00637ABC">
              <w:t xml:space="preserve">De wereld van softwareontwikkeling ondergaat een razendsnelle transformatie nu krachtige AI-modellen steeds vaker deel uitmaken van het dagelijkse werk van </w:t>
            </w:r>
            <w:proofErr w:type="spellStart"/>
            <w:r w:rsidRPr="00637ABC">
              <w:t>developers</w:t>
            </w:r>
            <w:proofErr w:type="spellEnd"/>
            <w:r w:rsidRPr="00637ABC">
              <w:t xml:space="preserve">. Niet langer draait ontwikkeling uitsluitend om zelf handmatig code schrijven; AI-tools veranderen de rol van de </w:t>
            </w:r>
            <w:proofErr w:type="spellStart"/>
            <w:r w:rsidRPr="00637ABC">
              <w:t>developer</w:t>
            </w:r>
            <w:proofErr w:type="spellEnd"/>
            <w:r w:rsidRPr="00637ABC">
              <w:t xml:space="preserve"> fundamenteel. Moderne ontwikkelaars moeten weten hoe ze AI kunnen inzetten als productieve collega</w:t>
            </w:r>
            <w:r w:rsidR="00DC4E5D">
              <w:t xml:space="preserve"> en </w:t>
            </w:r>
            <w:r w:rsidRPr="00637ABC">
              <w:t>co-</w:t>
            </w:r>
            <w:proofErr w:type="spellStart"/>
            <w:r w:rsidRPr="00637ABC">
              <w:t>creator</w:t>
            </w:r>
            <w:proofErr w:type="spellEnd"/>
            <w:r w:rsidRPr="00637ABC">
              <w:t xml:space="preserve"> die niet alleen meedenkt, maar werk uit handen neemt, voorstellen doet en structuur aanbrengt in het ontwikkelproces.</w:t>
            </w:r>
          </w:p>
          <w:p w14:paraId="66FCDD93" w14:textId="77777777" w:rsidR="00637ABC" w:rsidRPr="00637ABC" w:rsidRDefault="00637ABC" w:rsidP="00637ABC">
            <w:pPr>
              <w:pStyle w:val="01hoofdtekst"/>
            </w:pPr>
          </w:p>
          <w:p w14:paraId="748266E5" w14:textId="70B5FA5E" w:rsidR="00637ABC" w:rsidRDefault="00637ABC" w:rsidP="00637ABC">
            <w:pPr>
              <w:pStyle w:val="01hoofdtekst"/>
            </w:pPr>
            <w:r w:rsidRPr="00637ABC">
              <w:t xml:space="preserve">De leerlijn AI Developer traint je in deze nieuwe houding en vaardigheid. </w:t>
            </w:r>
            <w:r w:rsidR="001A30C8">
              <w:t xml:space="preserve">Zo ontwikkel je je tot </w:t>
            </w:r>
            <w:proofErr w:type="spellStart"/>
            <w:r w:rsidRPr="00637ABC">
              <w:t>tot</w:t>
            </w:r>
            <w:proofErr w:type="spellEnd"/>
            <w:r w:rsidRPr="00637ABC">
              <w:t xml:space="preserve"> professional die </w:t>
            </w:r>
            <w:r w:rsidR="001A30C8">
              <w:t xml:space="preserve">AI </w:t>
            </w:r>
            <w:r w:rsidRPr="00637ABC">
              <w:t xml:space="preserve">zelfstandig, veilig, efficiënt en creatief integreert in moderne webapplicaties en </w:t>
            </w:r>
            <w:proofErr w:type="spellStart"/>
            <w:r w:rsidRPr="00637ABC">
              <w:t>workflows</w:t>
            </w:r>
            <w:proofErr w:type="spellEnd"/>
            <w:r w:rsidRPr="00637ABC">
              <w:t xml:space="preserve">. </w:t>
            </w:r>
          </w:p>
          <w:p w14:paraId="76C56E89" w14:textId="77777777" w:rsidR="00DC4E5D" w:rsidRPr="00637ABC" w:rsidRDefault="00DC4E5D" w:rsidP="00637ABC">
            <w:pPr>
              <w:pStyle w:val="01hoofdtekst"/>
            </w:pPr>
          </w:p>
          <w:p w14:paraId="63E0C4F6" w14:textId="09EA63E3" w:rsidR="00637ABC" w:rsidRDefault="00637ABC" w:rsidP="00637ABC">
            <w:pPr>
              <w:pStyle w:val="01hoofdtekst"/>
            </w:pPr>
            <w:r w:rsidRPr="00637ABC">
              <w:t xml:space="preserve">In het eerste deel (AI </w:t>
            </w:r>
            <w:r w:rsidR="00473133">
              <w:t>Fundamentals</w:t>
            </w:r>
            <w:r w:rsidRPr="00637ABC">
              <w:t xml:space="preserve">) word je ondergedompeld in de wereld van generatieve kunstmatige intelligentie. Je krijgt een actueel overzicht van de mogelijkheden van large </w:t>
            </w:r>
            <w:proofErr w:type="spellStart"/>
            <w:r w:rsidRPr="00637ABC">
              <w:t>language</w:t>
            </w:r>
            <w:proofErr w:type="spellEnd"/>
            <w:r w:rsidRPr="00637ABC">
              <w:t xml:space="preserve"> </w:t>
            </w:r>
            <w:proofErr w:type="spellStart"/>
            <w:r w:rsidRPr="00637ABC">
              <w:t>models</w:t>
            </w:r>
            <w:proofErr w:type="spellEnd"/>
            <w:r w:rsidRPr="00637ABC">
              <w:t xml:space="preserve"> (zoals </w:t>
            </w:r>
            <w:proofErr w:type="spellStart"/>
            <w:r w:rsidRPr="00637ABC">
              <w:t>ChatGPT</w:t>
            </w:r>
            <w:proofErr w:type="spellEnd"/>
            <w:r w:rsidRPr="00637ABC">
              <w:t xml:space="preserve">), leert hoe je AI inzet voor praktische toepassingen én reflecteert kritisch op de ethische kant van autonomie, bias en privacy. Door te experimenteren en analyseren ontmoet je AI als </w:t>
            </w:r>
            <w:r w:rsidR="001A30C8">
              <w:t>e</w:t>
            </w:r>
            <w:r w:rsidRPr="00637ABC">
              <w:t>chte co-</w:t>
            </w:r>
            <w:proofErr w:type="spellStart"/>
            <w:r w:rsidRPr="00637ABC">
              <w:t>creator</w:t>
            </w:r>
            <w:proofErr w:type="spellEnd"/>
            <w:r w:rsidRPr="00637ABC">
              <w:t>.</w:t>
            </w:r>
            <w:r w:rsidR="00EA097F">
              <w:t xml:space="preserve"> </w:t>
            </w:r>
            <w:r w:rsidRPr="00637ABC">
              <w:t>In het tweede deel (Technical Foundations) leg je een stevig fundament </w:t>
            </w:r>
            <w:r w:rsidR="001A30C8">
              <w:t>om jouw technische kennis verder te verdiepen</w:t>
            </w:r>
            <w:r w:rsidRPr="00637ABC">
              <w:t xml:space="preserve">. Je leert werken met moderne </w:t>
            </w:r>
            <w:proofErr w:type="spellStart"/>
            <w:r w:rsidRPr="00637ABC">
              <w:t>webtechnologie</w:t>
            </w:r>
            <w:proofErr w:type="spellEnd"/>
            <w:r w:rsidRPr="00637ABC">
              <w:t xml:space="preserve"> zoals Next.js (</w:t>
            </w:r>
            <w:proofErr w:type="spellStart"/>
            <w:r w:rsidRPr="00637ABC">
              <w:t>React</w:t>
            </w:r>
            <w:proofErr w:type="spellEnd"/>
            <w:r w:rsidRPr="00637ABC">
              <w:t xml:space="preserve">), </w:t>
            </w:r>
            <w:proofErr w:type="spellStart"/>
            <w:r w:rsidRPr="00637ABC">
              <w:t>TypeScript</w:t>
            </w:r>
            <w:proofErr w:type="spellEnd"/>
            <w:r w:rsidRPr="00637ABC">
              <w:t xml:space="preserve"> en </w:t>
            </w:r>
            <w:proofErr w:type="spellStart"/>
            <w:r w:rsidRPr="00637ABC">
              <w:t>Tailwind</w:t>
            </w:r>
            <w:proofErr w:type="spellEnd"/>
            <w:r w:rsidRPr="00637ABC">
              <w:t xml:space="preserve"> CSS, bouwt veilige en schaalbare data</w:t>
            </w:r>
            <w:r w:rsidR="001A30C8">
              <w:t>bases</w:t>
            </w:r>
            <w:r w:rsidRPr="00637ABC">
              <w:t xml:space="preserve"> met </w:t>
            </w:r>
            <w:proofErr w:type="spellStart"/>
            <w:r w:rsidRPr="00637ABC">
              <w:t>Supabase</w:t>
            </w:r>
            <w:proofErr w:type="spellEnd"/>
            <w:r w:rsidRPr="00637ABC">
              <w:t xml:space="preserve"> en ontdekt hoe </w:t>
            </w:r>
            <w:proofErr w:type="spellStart"/>
            <w:r w:rsidRPr="00637ABC">
              <w:t>authentication</w:t>
            </w:r>
            <w:proofErr w:type="spellEnd"/>
            <w:r w:rsidRPr="00637ABC">
              <w:t xml:space="preserve">, databinding en best </w:t>
            </w:r>
            <w:proofErr w:type="spellStart"/>
            <w:r w:rsidRPr="00637ABC">
              <w:t>practices</w:t>
            </w:r>
            <w:proofErr w:type="spellEnd"/>
            <w:r w:rsidRPr="00637ABC">
              <w:t xml:space="preserve"> je applicatie professioneel maken.</w:t>
            </w:r>
            <w:r w:rsidR="001A30C8">
              <w:t xml:space="preserve"> </w:t>
            </w:r>
            <w:r w:rsidRPr="00637ABC">
              <w:t xml:space="preserve">Het derde deel (Integration &amp; AI </w:t>
            </w:r>
            <w:proofErr w:type="spellStart"/>
            <w:r w:rsidRPr="00637ABC">
              <w:t>Tooling</w:t>
            </w:r>
            <w:proofErr w:type="spellEnd"/>
            <w:r w:rsidRPr="00637ABC">
              <w:t xml:space="preserve">) vormt de brug naar integratie. Je leert hoe je AI-tools (zoals Cursor, Skills.sh en </w:t>
            </w:r>
            <w:proofErr w:type="spellStart"/>
            <w:r w:rsidRPr="00637ABC">
              <w:t>ChatGPT</w:t>
            </w:r>
            <w:proofErr w:type="spellEnd"/>
            <w:r w:rsidRPr="00637ABC">
              <w:t xml:space="preserve">) kunt combineren met jouw eigen technische stack. Je </w:t>
            </w:r>
            <w:r w:rsidRPr="00637ABC">
              <w:lastRenderedPageBreak/>
              <w:t xml:space="preserve">bouwt prototypes, leert iteratief werken, documenteert je keuzes en reflecteert </w:t>
            </w:r>
            <w:r w:rsidR="001A30C8">
              <w:t>hier kritisch op. Door strategisch te documenteren kun je jouw workflow telkens een stukje verder optimaliseren.</w:t>
            </w:r>
            <w:r w:rsidRPr="00637ABC">
              <w:t xml:space="preserve"> In het laatste deel (Advanced AI Features &amp; </w:t>
            </w:r>
            <w:proofErr w:type="spellStart"/>
            <w:r w:rsidRPr="00637ABC">
              <w:t>Production</w:t>
            </w:r>
            <w:proofErr w:type="spellEnd"/>
            <w:r w:rsidRPr="00637ABC">
              <w:t>) breng je alles samen</w:t>
            </w:r>
            <w:r w:rsidR="001A30C8">
              <w:t xml:space="preserve">. </w:t>
            </w:r>
            <w:r w:rsidRPr="00637ABC">
              <w:t>Je bouwt geavanceerde AI-</w:t>
            </w:r>
            <w:proofErr w:type="spellStart"/>
            <w:r w:rsidRPr="00637ABC">
              <w:t>agents</w:t>
            </w:r>
            <w:proofErr w:type="spellEnd"/>
            <w:r w:rsidRPr="00637ABC">
              <w:t xml:space="preserve"> met de </w:t>
            </w:r>
            <w:proofErr w:type="spellStart"/>
            <w:r w:rsidRPr="00637ABC">
              <w:t>Vercel</w:t>
            </w:r>
            <w:proofErr w:type="spellEnd"/>
            <w:r w:rsidRPr="00637ABC">
              <w:t xml:space="preserve"> AI SDK, gebruikt contextmanagement, voert productie-</w:t>
            </w:r>
            <w:proofErr w:type="spellStart"/>
            <w:r w:rsidRPr="00637ABC">
              <w:t>deployments</w:t>
            </w:r>
            <w:proofErr w:type="spellEnd"/>
            <w:r w:rsidRPr="00637ABC">
              <w:t xml:space="preserve"> uit en </w:t>
            </w:r>
            <w:r w:rsidR="001A30C8">
              <w:t xml:space="preserve">levert een </w:t>
            </w:r>
            <w:r w:rsidRPr="00637ABC">
              <w:t>volwaardige AI-</w:t>
            </w:r>
            <w:proofErr w:type="spellStart"/>
            <w:r w:rsidRPr="00637ABC">
              <w:t>powered</w:t>
            </w:r>
            <w:proofErr w:type="spellEnd"/>
            <w:r w:rsidRPr="00637ABC">
              <w:t xml:space="preserve"> applicatie </w:t>
            </w:r>
            <w:r w:rsidR="001A30C8">
              <w:t xml:space="preserve">op. </w:t>
            </w:r>
          </w:p>
          <w:p w14:paraId="0625012E" w14:textId="77777777" w:rsidR="00B5726F" w:rsidRPr="00637ABC" w:rsidRDefault="00B5726F" w:rsidP="004D6D3C">
            <w:pPr>
              <w:pStyle w:val="01hoofdtekst"/>
            </w:pPr>
          </w:p>
          <w:p w14:paraId="01533927" w14:textId="1E137BCE" w:rsidR="00043125" w:rsidRPr="00637ABC" w:rsidRDefault="004D6D3C" w:rsidP="004D6D3C">
            <w:pPr>
              <w:pStyle w:val="01hoofdtekst"/>
            </w:pPr>
            <w:r w:rsidRPr="00637ABC">
              <w:t xml:space="preserve">Door deze leerlijn te volgen, ontwikkel je je tot een moderne </w:t>
            </w:r>
            <w:proofErr w:type="spellStart"/>
            <w:r w:rsidRPr="00637ABC">
              <w:t>developer</w:t>
            </w:r>
            <w:proofErr w:type="spellEnd"/>
            <w:r w:rsidRPr="00637ABC">
              <w:t xml:space="preserve"> die AI niet ziet als trucje, maar als structureel onderdeel van </w:t>
            </w:r>
            <w:r w:rsidR="00B70A86" w:rsidRPr="00637ABC">
              <w:t>diens</w:t>
            </w:r>
            <w:r w:rsidRPr="00637ABC">
              <w:t xml:space="preserve"> stack. Je leert sneller bouwen, beter ontwerpen en strategischer nadenken over de rol van technologie in jouw werk.</w:t>
            </w:r>
          </w:p>
        </w:tc>
      </w:tr>
      <w:tr w:rsidR="00820F7E" w:rsidRPr="00DC4E5D" w14:paraId="03D17AEB" w14:textId="77777777" w:rsidTr="00427487">
        <w:trPr>
          <w:trHeight w:val="741"/>
        </w:trPr>
        <w:tc>
          <w:tcPr>
            <w:tcW w:w="2702" w:type="dxa"/>
            <w:tcBorders>
              <w:top w:val="single" w:sz="4" w:space="0" w:color="auto"/>
              <w:left w:val="nil"/>
              <w:bottom w:val="nil"/>
              <w:right w:val="single" w:sz="4" w:space="0" w:color="000000"/>
            </w:tcBorders>
            <w:tcMar>
              <w:top w:w="80" w:type="dxa"/>
              <w:left w:w="80" w:type="dxa"/>
              <w:bottom w:w="80" w:type="dxa"/>
              <w:right w:w="80" w:type="dxa"/>
            </w:tcMar>
          </w:tcPr>
          <w:p w14:paraId="33023659" w14:textId="77777777" w:rsidR="00820F7E" w:rsidRPr="00BB1503" w:rsidRDefault="00820F7E" w:rsidP="006A6DB3">
            <w:pPr>
              <w:pStyle w:val="01hoofdtekst"/>
              <w:rPr>
                <w:b/>
                <w:bCs/>
              </w:rPr>
            </w:pPr>
            <w:r w:rsidRPr="00BB1503">
              <w:rPr>
                <w:b/>
                <w:bCs/>
              </w:rPr>
              <w:lastRenderedPageBreak/>
              <w:t>Cursussen</w:t>
            </w:r>
          </w:p>
        </w:tc>
        <w:tc>
          <w:tcPr>
            <w:tcW w:w="6354" w:type="dxa"/>
            <w:gridSpan w:val="2"/>
            <w:tcBorders>
              <w:top w:val="single" w:sz="4" w:space="0" w:color="auto"/>
              <w:left w:val="single" w:sz="4" w:space="0" w:color="000000"/>
              <w:bottom w:val="nil"/>
              <w:right w:val="nil"/>
            </w:tcBorders>
            <w:tcMar>
              <w:top w:w="80" w:type="dxa"/>
              <w:left w:w="80" w:type="dxa"/>
              <w:bottom w:w="80" w:type="dxa"/>
              <w:right w:w="80" w:type="dxa"/>
            </w:tcMar>
          </w:tcPr>
          <w:p w14:paraId="76EBD61C" w14:textId="2771E11C" w:rsidR="00820F7E" w:rsidRDefault="006767A2" w:rsidP="00043125">
            <w:pPr>
              <w:pStyle w:val="01hoofdtekst"/>
              <w:numPr>
                <w:ilvl w:val="0"/>
                <w:numId w:val="10"/>
              </w:numPr>
              <w:rPr>
                <w:rFonts w:cs="Poppins"/>
                <w:lang w:val="fr-FR"/>
              </w:rPr>
            </w:pPr>
            <w:r>
              <w:t>AI F</w:t>
            </w:r>
            <w:r w:rsidR="00473133">
              <w:t>undamentals</w:t>
            </w:r>
            <w:r w:rsidRPr="00CC6B5B">
              <w:rPr>
                <w:rFonts w:cs="Poppins"/>
                <w:lang w:val="fr-FR"/>
              </w:rPr>
              <w:t xml:space="preserve"> </w:t>
            </w:r>
            <w:r w:rsidR="00820F7E" w:rsidRPr="00CC6B5B">
              <w:rPr>
                <w:rFonts w:cs="Poppins"/>
                <w:lang w:val="fr-FR"/>
              </w:rPr>
              <w:t>(</w:t>
            </w:r>
            <w:r w:rsidR="00DC4E5D">
              <w:rPr>
                <w:rFonts w:cs="Poppins"/>
                <w:lang w:val="fr-FR"/>
              </w:rPr>
              <w:t>5</w:t>
            </w:r>
            <w:r w:rsidR="00820F7E" w:rsidRPr="00CC6B5B">
              <w:rPr>
                <w:rFonts w:cs="Poppins"/>
                <w:lang w:val="fr-FR"/>
              </w:rPr>
              <w:t xml:space="preserve"> EC)</w:t>
            </w:r>
          </w:p>
          <w:p w14:paraId="0A219AFA" w14:textId="7A1D4AC3" w:rsidR="00465D2B" w:rsidRPr="00CC6B5B" w:rsidRDefault="00465D2B" w:rsidP="00043125">
            <w:pPr>
              <w:pStyle w:val="01hoofdtekst"/>
              <w:numPr>
                <w:ilvl w:val="0"/>
                <w:numId w:val="10"/>
              </w:numPr>
              <w:rPr>
                <w:rFonts w:cs="Poppins"/>
                <w:lang w:val="fr-FR"/>
              </w:rPr>
            </w:pPr>
            <w:r>
              <w:t>Technical Foundations (</w:t>
            </w:r>
            <w:r w:rsidR="00DC4E5D">
              <w:t>10</w:t>
            </w:r>
            <w:r>
              <w:t xml:space="preserve"> EC)</w:t>
            </w:r>
          </w:p>
          <w:p w14:paraId="5081F1F2" w14:textId="427A3C67" w:rsidR="00820F7E" w:rsidRPr="00CC6B5B" w:rsidRDefault="00465D2B" w:rsidP="00043125">
            <w:pPr>
              <w:pStyle w:val="01hoofdtekst"/>
              <w:numPr>
                <w:ilvl w:val="0"/>
                <w:numId w:val="10"/>
              </w:numPr>
              <w:rPr>
                <w:rFonts w:cs="Poppins"/>
                <w:lang w:val="fr-FR"/>
              </w:rPr>
            </w:pPr>
            <w:proofErr w:type="spellStart"/>
            <w:r>
              <w:rPr>
                <w:rFonts w:cs="Poppins"/>
                <w:lang w:val="fr-FR"/>
              </w:rPr>
              <w:t>Integration</w:t>
            </w:r>
            <w:proofErr w:type="spellEnd"/>
            <w:r>
              <w:rPr>
                <w:rFonts w:cs="Poppins"/>
                <w:lang w:val="fr-FR"/>
              </w:rPr>
              <w:t xml:space="preserve"> &amp; AI </w:t>
            </w:r>
            <w:proofErr w:type="spellStart"/>
            <w:r>
              <w:rPr>
                <w:rFonts w:cs="Poppins"/>
                <w:lang w:val="fr-FR"/>
              </w:rPr>
              <w:t>Tooling</w:t>
            </w:r>
            <w:proofErr w:type="spellEnd"/>
            <w:r>
              <w:rPr>
                <w:rFonts w:cs="Poppins"/>
                <w:lang w:val="fr-FR"/>
              </w:rPr>
              <w:t xml:space="preserve"> (5 EC)</w:t>
            </w:r>
            <w:r w:rsidR="00820F7E" w:rsidRPr="00CC6B5B">
              <w:rPr>
                <w:rFonts w:cs="Poppins"/>
                <w:lang w:val="fr-FR"/>
              </w:rPr>
              <w:t xml:space="preserve"> </w:t>
            </w:r>
          </w:p>
          <w:p w14:paraId="6951D7D2" w14:textId="7BF3046C" w:rsidR="00820F7E" w:rsidRPr="00043125" w:rsidRDefault="00465D2B" w:rsidP="00043125">
            <w:pPr>
              <w:pStyle w:val="01hoofdtekst"/>
              <w:numPr>
                <w:ilvl w:val="0"/>
                <w:numId w:val="10"/>
              </w:numPr>
              <w:rPr>
                <w:rFonts w:cs="Poppins"/>
                <w:lang w:val="fr-FR"/>
              </w:rPr>
            </w:pPr>
            <w:r>
              <w:rPr>
                <w:lang w:val="en-US"/>
              </w:rPr>
              <w:t>Advanced AI features &amp; Production</w:t>
            </w:r>
            <w:r w:rsidR="00112195" w:rsidRPr="00CC6B5B">
              <w:rPr>
                <w:rFonts w:cs="Poppins"/>
                <w:lang w:val="fr-FR"/>
              </w:rPr>
              <w:t xml:space="preserve"> </w:t>
            </w:r>
            <w:r w:rsidR="00820F7E" w:rsidRPr="00CC6B5B">
              <w:rPr>
                <w:rFonts w:cs="Poppins"/>
                <w:lang w:val="fr-FR"/>
              </w:rPr>
              <w:t>(</w:t>
            </w:r>
            <w:r w:rsidR="00043125">
              <w:rPr>
                <w:rFonts w:cs="Poppins"/>
                <w:lang w:val="fr-FR"/>
              </w:rPr>
              <w:t>1</w:t>
            </w:r>
            <w:r>
              <w:rPr>
                <w:rFonts w:cs="Poppins"/>
                <w:lang w:val="fr-FR"/>
              </w:rPr>
              <w:t>0</w:t>
            </w:r>
            <w:r w:rsidR="00043125">
              <w:rPr>
                <w:rFonts w:cs="Poppins"/>
                <w:lang w:val="fr-FR"/>
              </w:rPr>
              <w:t xml:space="preserve"> </w:t>
            </w:r>
            <w:r w:rsidR="00820F7E" w:rsidRPr="00CC6B5B">
              <w:rPr>
                <w:rFonts w:cs="Poppins"/>
                <w:lang w:val="fr-FR"/>
              </w:rPr>
              <w:t>EC)</w:t>
            </w:r>
          </w:p>
        </w:tc>
      </w:tr>
    </w:tbl>
    <w:p w14:paraId="166544DE" w14:textId="77777777" w:rsidR="00B24F6B" w:rsidRPr="00694EE7" w:rsidRDefault="00B24F6B" w:rsidP="00820F7E">
      <w:pPr>
        <w:spacing w:after="160" w:line="259" w:lineRule="auto"/>
        <w:rPr>
          <w:rFonts w:ascii="Poppins" w:eastAsia="Calibri" w:hAnsi="Poppins" w:cs="Poppins"/>
          <w:sz w:val="18"/>
          <w:szCs w:val="18"/>
          <w:lang w:val="en-US"/>
        </w:rPr>
      </w:pPr>
    </w:p>
    <w:p w14:paraId="460FB4AA" w14:textId="77777777" w:rsidR="00820F7E" w:rsidRPr="00694EE7" w:rsidRDefault="00820F7E" w:rsidP="00820F7E">
      <w:pPr>
        <w:spacing w:after="160" w:line="259" w:lineRule="auto"/>
        <w:rPr>
          <w:rFonts w:ascii="Poppins" w:eastAsia="Calibri" w:hAnsi="Poppins" w:cs="Poppins"/>
          <w:sz w:val="18"/>
          <w:szCs w:val="18"/>
          <w:lang w:val="en-US"/>
        </w:rPr>
      </w:pPr>
      <w:r w:rsidRPr="00694EE7">
        <w:rPr>
          <w:rFonts w:ascii="Poppins" w:eastAsia="Calibri" w:hAnsi="Poppins" w:cs="Poppins"/>
          <w:sz w:val="18"/>
          <w:szCs w:val="18"/>
          <w:lang w:val="en-US"/>
        </w:rPr>
        <w:br w:type="page"/>
      </w:r>
    </w:p>
    <w:tbl>
      <w:tblPr>
        <w:tblW w:w="9060" w:type="dxa"/>
        <w:tblInd w:w="-567" w:type="dxa"/>
        <w:tblBorders>
          <w:insideH w:val="single" w:sz="4" w:space="0" w:color="auto"/>
        </w:tblBorders>
        <w:tblLayout w:type="fixed"/>
        <w:tblLook w:val="0400" w:firstRow="0" w:lastRow="0" w:firstColumn="0" w:lastColumn="0" w:noHBand="0" w:noVBand="1"/>
      </w:tblPr>
      <w:tblGrid>
        <w:gridCol w:w="2160"/>
        <w:gridCol w:w="6900"/>
      </w:tblGrid>
      <w:tr w:rsidR="00820F7E" w:rsidRPr="00922C12" w14:paraId="49504F57" w14:textId="77777777" w:rsidTr="002D0898">
        <w:trPr>
          <w:trHeight w:val="221"/>
        </w:trPr>
        <w:tc>
          <w:tcPr>
            <w:tcW w:w="9060" w:type="dxa"/>
            <w:gridSpan w:val="2"/>
            <w:tcMar>
              <w:top w:w="80" w:type="dxa"/>
              <w:left w:w="80" w:type="dxa"/>
              <w:bottom w:w="80" w:type="dxa"/>
              <w:right w:w="80" w:type="dxa"/>
            </w:tcMar>
          </w:tcPr>
          <w:p w14:paraId="6392CA8D" w14:textId="783D3B03" w:rsidR="00820F7E" w:rsidRDefault="00820F7E" w:rsidP="00F558C3">
            <w:pPr>
              <w:pStyle w:val="Kop02Cursus"/>
              <w:numPr>
                <w:ilvl w:val="0"/>
                <w:numId w:val="0"/>
              </w:numPr>
              <w:ind w:left="360" w:hanging="360"/>
            </w:pPr>
            <w:bookmarkStart w:id="3" w:name="_Toc145585432"/>
            <w:bookmarkStart w:id="4" w:name="_Toc147749591"/>
            <w:bookmarkStart w:id="5" w:name="_Toc221029826"/>
            <w:r w:rsidRPr="00CD4D78">
              <w:lastRenderedPageBreak/>
              <w:t>Cursus 1</w:t>
            </w:r>
            <w:r>
              <w:t xml:space="preserve">: </w:t>
            </w:r>
            <w:bookmarkEnd w:id="3"/>
            <w:bookmarkEnd w:id="4"/>
            <w:r w:rsidR="00CF344F">
              <w:t xml:space="preserve">AI </w:t>
            </w:r>
            <w:proofErr w:type="spellStart"/>
            <w:r w:rsidR="00CF344F">
              <w:t>fundamentals</w:t>
            </w:r>
            <w:bookmarkEnd w:id="5"/>
            <w:proofErr w:type="spellEnd"/>
          </w:p>
          <w:p w14:paraId="1171798A" w14:textId="77777777" w:rsidR="00820F7E" w:rsidRPr="00CD4D78" w:rsidRDefault="00820F7E" w:rsidP="006A6DB3">
            <w:pPr>
              <w:pStyle w:val="01hoofdtekst"/>
            </w:pPr>
          </w:p>
        </w:tc>
      </w:tr>
      <w:tr w:rsidR="00820F7E" w:rsidRPr="00BB1503" w14:paraId="7B1268FA" w14:textId="77777777" w:rsidTr="002D0898">
        <w:trPr>
          <w:trHeight w:val="910"/>
        </w:trPr>
        <w:tc>
          <w:tcPr>
            <w:tcW w:w="2160" w:type="dxa"/>
            <w:tcBorders>
              <w:right w:val="single" w:sz="4" w:space="0" w:color="000000"/>
            </w:tcBorders>
            <w:tcMar>
              <w:top w:w="80" w:type="dxa"/>
              <w:left w:w="80" w:type="dxa"/>
              <w:bottom w:w="80" w:type="dxa"/>
              <w:right w:w="80" w:type="dxa"/>
            </w:tcMar>
          </w:tcPr>
          <w:p w14:paraId="29009CE4" w14:textId="77777777" w:rsidR="00820F7E" w:rsidRPr="00BB1503" w:rsidRDefault="00820F7E" w:rsidP="006A6DB3">
            <w:pPr>
              <w:pStyle w:val="01hoofdtekst"/>
              <w:rPr>
                <w:b/>
                <w:bCs/>
              </w:rPr>
            </w:pPr>
            <w:r w:rsidRPr="00BB1503">
              <w:rPr>
                <w:b/>
                <w:bCs/>
              </w:rPr>
              <w:t>Leeruitkomst</w:t>
            </w:r>
          </w:p>
        </w:tc>
        <w:tc>
          <w:tcPr>
            <w:tcW w:w="6900" w:type="dxa"/>
            <w:tcBorders>
              <w:left w:val="single" w:sz="4" w:space="0" w:color="000000"/>
            </w:tcBorders>
            <w:tcMar>
              <w:top w:w="80" w:type="dxa"/>
              <w:left w:w="80" w:type="dxa"/>
              <w:bottom w:w="80" w:type="dxa"/>
              <w:right w:w="80" w:type="dxa"/>
            </w:tcMar>
          </w:tcPr>
          <w:p w14:paraId="178F99F7" w14:textId="17C23BE1" w:rsidR="00820F7E" w:rsidRPr="00A66B08" w:rsidRDefault="00982371" w:rsidP="006A6DB3">
            <w:pPr>
              <w:pStyle w:val="01hoofdtekst"/>
              <w:rPr>
                <w:rFonts w:cs="Poppins"/>
              </w:rPr>
            </w:pPr>
            <w:r w:rsidRPr="00982371">
              <w:t>De student zet generatieve AI</w:t>
            </w:r>
            <w:r w:rsidR="00DC4E5D">
              <w:t xml:space="preserve"> </w:t>
            </w:r>
            <w:r w:rsidRPr="00982371">
              <w:t xml:space="preserve">doelgericht in bij het ontwerpen, uitwerken en automatiseren van technische en creatieve </w:t>
            </w:r>
            <w:proofErr w:type="spellStart"/>
            <w:r w:rsidRPr="00982371">
              <w:t>workflows</w:t>
            </w:r>
            <w:proofErr w:type="spellEnd"/>
            <w:r w:rsidRPr="00982371">
              <w:t xml:space="preserve"> en reflecteert kritisch op de betrouwbaarheid, ethiek en effectiviteit van AI-gebruik.</w:t>
            </w:r>
          </w:p>
        </w:tc>
      </w:tr>
      <w:tr w:rsidR="00820F7E" w:rsidRPr="00BB1503" w14:paraId="473F2E3D" w14:textId="77777777" w:rsidTr="002D0898">
        <w:trPr>
          <w:trHeight w:val="2057"/>
        </w:trPr>
        <w:tc>
          <w:tcPr>
            <w:tcW w:w="2160" w:type="dxa"/>
            <w:tcBorders>
              <w:right w:val="single" w:sz="4" w:space="0" w:color="000000"/>
            </w:tcBorders>
            <w:tcMar>
              <w:top w:w="80" w:type="dxa"/>
              <w:left w:w="80" w:type="dxa"/>
              <w:bottom w:w="80" w:type="dxa"/>
              <w:right w:w="80" w:type="dxa"/>
            </w:tcMar>
          </w:tcPr>
          <w:p w14:paraId="0C522D45" w14:textId="77777777" w:rsidR="00820F7E" w:rsidRPr="00BB1503" w:rsidRDefault="00820F7E" w:rsidP="006A6DB3">
            <w:pPr>
              <w:pStyle w:val="01hoofdtekst"/>
              <w:rPr>
                <w:b/>
                <w:bCs/>
              </w:rPr>
            </w:pPr>
            <w:r w:rsidRPr="00BB1503">
              <w:rPr>
                <w:b/>
                <w:bCs/>
              </w:rPr>
              <w:t>Toelichting cursus</w:t>
            </w:r>
          </w:p>
        </w:tc>
        <w:tc>
          <w:tcPr>
            <w:tcW w:w="6900" w:type="dxa"/>
            <w:tcBorders>
              <w:left w:val="single" w:sz="4" w:space="0" w:color="000000"/>
            </w:tcBorders>
            <w:tcMar>
              <w:top w:w="80" w:type="dxa"/>
              <w:left w:w="80" w:type="dxa"/>
              <w:bottom w:w="80" w:type="dxa"/>
              <w:right w:w="80" w:type="dxa"/>
            </w:tcMar>
          </w:tcPr>
          <w:p w14:paraId="76CB534D" w14:textId="46D2F191" w:rsidR="00982371" w:rsidRDefault="00982371" w:rsidP="00982371">
            <w:pPr>
              <w:pStyle w:val="01hoofdtekst"/>
            </w:pPr>
            <w:r w:rsidRPr="00982371">
              <w:t xml:space="preserve">In </w:t>
            </w:r>
            <w:r>
              <w:t xml:space="preserve">deze eerste cursus </w:t>
            </w:r>
            <w:r w:rsidRPr="00982371">
              <w:t xml:space="preserve">maak je kennis met de fundamenten van AI </w:t>
            </w:r>
            <w:proofErr w:type="spellStart"/>
            <w:r w:rsidRPr="00982371">
              <w:t>for</w:t>
            </w:r>
            <w:proofErr w:type="spellEnd"/>
            <w:r w:rsidRPr="00982371">
              <w:t xml:space="preserve"> development. Je ontdekt niet alleen</w:t>
            </w:r>
            <w:r w:rsidRPr="00982371">
              <w:rPr>
                <w:rFonts w:ascii="Times New Roman" w:hAnsi="Times New Roman"/>
              </w:rPr>
              <w:t> </w:t>
            </w:r>
            <w:r w:rsidRPr="00982371">
              <w:t>hoe</w:t>
            </w:r>
            <w:r w:rsidRPr="00982371">
              <w:rPr>
                <w:rFonts w:ascii="Times New Roman" w:hAnsi="Times New Roman"/>
              </w:rPr>
              <w:t> </w:t>
            </w:r>
            <w:r w:rsidRPr="00982371">
              <w:t xml:space="preserve">AI werkt aan de hand van actuele tools zoals </w:t>
            </w:r>
            <w:proofErr w:type="spellStart"/>
            <w:r w:rsidRPr="00982371">
              <w:t>ChatGPT</w:t>
            </w:r>
            <w:proofErr w:type="spellEnd"/>
            <w:r w:rsidRPr="00982371">
              <w:t xml:space="preserve">, v0.dev en </w:t>
            </w:r>
            <w:proofErr w:type="spellStart"/>
            <w:r w:rsidRPr="00982371">
              <w:t>OpenCode</w:t>
            </w:r>
            <w:proofErr w:type="spellEnd"/>
            <w:r w:rsidRPr="00982371">
              <w:t>; je ervaart vooral</w:t>
            </w:r>
            <w:r w:rsidRPr="00982371">
              <w:rPr>
                <w:rFonts w:ascii="Times New Roman" w:hAnsi="Times New Roman"/>
              </w:rPr>
              <w:t> </w:t>
            </w:r>
            <w:r w:rsidRPr="00982371">
              <w:t>wat</w:t>
            </w:r>
            <w:r w:rsidRPr="00982371">
              <w:rPr>
                <w:rFonts w:ascii="Times New Roman" w:hAnsi="Times New Roman"/>
              </w:rPr>
              <w:t> </w:t>
            </w:r>
            <w:r w:rsidRPr="00982371">
              <w:t xml:space="preserve">AI kan betekenen voor jouw manier van werken. Je leert welke mogelijkheden AI biedt bij het genereren van tekst, beeld en vooral ook code. Je ontwikkelt de vaardigheid om effectieve prompts te schrijven, onderzoekt automatisering en leert valkuilen zoals hallucinaties, bias of </w:t>
            </w:r>
            <w:r w:rsidR="00DC4E5D" w:rsidRPr="00982371">
              <w:t>privacy problemen</w:t>
            </w:r>
            <w:r w:rsidRPr="00982371">
              <w:t xml:space="preserve"> herkennen </w:t>
            </w:r>
            <w:r w:rsidR="00DC4E5D">
              <w:rPr>
                <w:rFonts w:cs="Poppins"/>
              </w:rPr>
              <w:t>e</w:t>
            </w:r>
            <w:r w:rsidRPr="00982371">
              <w:t>n erop te anticiperen.</w:t>
            </w:r>
          </w:p>
          <w:p w14:paraId="40B0058E" w14:textId="77777777" w:rsidR="00DC4E5D" w:rsidRPr="00982371" w:rsidRDefault="00DC4E5D" w:rsidP="00982371">
            <w:pPr>
              <w:pStyle w:val="01hoofdtekst"/>
            </w:pPr>
          </w:p>
          <w:p w14:paraId="479F59A7" w14:textId="21D58266" w:rsidR="00820F7E" w:rsidRPr="00982371" w:rsidRDefault="00982371" w:rsidP="006A6DB3">
            <w:pPr>
              <w:pStyle w:val="01hoofdtekst"/>
            </w:pPr>
            <w:r w:rsidRPr="00982371">
              <w:t>Naast het praktische aspec</w:t>
            </w:r>
            <w:r w:rsidR="00DC4E5D">
              <w:t>t</w:t>
            </w:r>
            <w:r w:rsidRPr="00982371">
              <w:t xml:space="preserve"> sta je stil bij grotere vragen. Hoe bepaal je of een AI-output betrouwbaar is? Wat betekent het als AI met jouw code aan de haal gaat? Hoe kies je bewust tussen gemak en privacy? Door individuele en klassikale gesprekken en opdrachten, reflecteer je kritisch op jouw eerste ervaringen en maak je een persoonlijke </w:t>
            </w:r>
            <w:proofErr w:type="spellStart"/>
            <w:r w:rsidRPr="00982371">
              <w:t>ethical</w:t>
            </w:r>
            <w:proofErr w:type="spellEnd"/>
            <w:r w:rsidRPr="00982371">
              <w:t xml:space="preserve"> </w:t>
            </w:r>
            <w:proofErr w:type="spellStart"/>
            <w:r w:rsidRPr="00982371">
              <w:t>safety</w:t>
            </w:r>
            <w:proofErr w:type="spellEnd"/>
            <w:r w:rsidRPr="00982371">
              <w:t xml:space="preserve"> checklist.</w:t>
            </w:r>
          </w:p>
        </w:tc>
      </w:tr>
      <w:tr w:rsidR="00820F7E" w:rsidRPr="00BB1503" w14:paraId="59AE055D" w14:textId="77777777" w:rsidTr="002D0898">
        <w:trPr>
          <w:trHeight w:val="2085"/>
        </w:trPr>
        <w:tc>
          <w:tcPr>
            <w:tcW w:w="2160" w:type="dxa"/>
            <w:tcBorders>
              <w:right w:val="single" w:sz="4" w:space="0" w:color="000000"/>
            </w:tcBorders>
            <w:tcMar>
              <w:top w:w="80" w:type="dxa"/>
              <w:left w:w="80" w:type="dxa"/>
              <w:bottom w:w="80" w:type="dxa"/>
              <w:right w:w="80" w:type="dxa"/>
            </w:tcMar>
          </w:tcPr>
          <w:p w14:paraId="5DDDBA71" w14:textId="5080FEBD" w:rsidR="00820F7E" w:rsidRPr="00BB1503" w:rsidRDefault="00820F7E" w:rsidP="006A6DB3">
            <w:pPr>
              <w:pStyle w:val="01hoofdtekst"/>
              <w:rPr>
                <w:b/>
                <w:bCs/>
              </w:rPr>
            </w:pPr>
            <w:r w:rsidRPr="00BB1503">
              <w:rPr>
                <w:b/>
                <w:bCs/>
              </w:rPr>
              <w:t>Prestatie</w:t>
            </w:r>
            <w:r w:rsidR="00F558C3">
              <w:rPr>
                <w:b/>
                <w:bCs/>
              </w:rPr>
              <w:t>-</w:t>
            </w:r>
            <w:r w:rsidRPr="00BB1503">
              <w:rPr>
                <w:b/>
                <w:bCs/>
              </w:rPr>
              <w:t>indicatoren</w:t>
            </w:r>
          </w:p>
        </w:tc>
        <w:tc>
          <w:tcPr>
            <w:tcW w:w="6900" w:type="dxa"/>
            <w:tcBorders>
              <w:left w:val="single" w:sz="4" w:space="0" w:color="000000"/>
            </w:tcBorders>
            <w:tcMar>
              <w:top w:w="80" w:type="dxa"/>
              <w:left w:w="80" w:type="dxa"/>
              <w:bottom w:w="80" w:type="dxa"/>
              <w:right w:w="80" w:type="dxa"/>
            </w:tcMar>
          </w:tcPr>
          <w:p w14:paraId="42F7A8AD" w14:textId="77777777" w:rsidR="003356EC" w:rsidRDefault="003356EC" w:rsidP="003356EC">
            <w:pPr>
              <w:pStyle w:val="01hoofdtekst"/>
              <w:numPr>
                <w:ilvl w:val="0"/>
                <w:numId w:val="12"/>
              </w:numPr>
              <w:spacing w:line="276" w:lineRule="auto"/>
            </w:pPr>
            <w:r>
              <w:t xml:space="preserve">De student gebruikt generatieve AI-tools (zoals </w:t>
            </w:r>
            <w:proofErr w:type="spellStart"/>
            <w:r>
              <w:t>ChatGPT</w:t>
            </w:r>
            <w:proofErr w:type="spellEnd"/>
            <w:r>
              <w:t xml:space="preserve">, </w:t>
            </w:r>
            <w:proofErr w:type="spellStart"/>
            <w:r>
              <w:t>OpenCode</w:t>
            </w:r>
            <w:proofErr w:type="spellEnd"/>
            <w:r>
              <w:t xml:space="preserve">) voor het realiseren en verbeteren van tekst, beeld, code en </w:t>
            </w:r>
            <w:proofErr w:type="spellStart"/>
            <w:r>
              <w:t>dataworkflow</w:t>
            </w:r>
            <w:proofErr w:type="spellEnd"/>
            <w:r>
              <w:t>.</w:t>
            </w:r>
          </w:p>
          <w:p w14:paraId="320EDC2D" w14:textId="02195842" w:rsidR="003356EC" w:rsidRDefault="003356EC" w:rsidP="003356EC">
            <w:pPr>
              <w:pStyle w:val="01hoofdtekst"/>
              <w:numPr>
                <w:ilvl w:val="0"/>
                <w:numId w:val="12"/>
              </w:numPr>
              <w:spacing w:line="276" w:lineRule="auto"/>
            </w:pPr>
            <w:r>
              <w:t>De student schrijft, test en evalueert doelgerichte prompts en past prompt engineering-principes toe op technische én creatieve taken.</w:t>
            </w:r>
          </w:p>
          <w:p w14:paraId="7F217054" w14:textId="77777777" w:rsidR="003356EC" w:rsidRDefault="003356EC" w:rsidP="003356EC">
            <w:pPr>
              <w:pStyle w:val="01hoofdtekst"/>
              <w:numPr>
                <w:ilvl w:val="0"/>
                <w:numId w:val="12"/>
              </w:numPr>
              <w:spacing w:line="276" w:lineRule="auto"/>
            </w:pPr>
            <w:r>
              <w:t xml:space="preserve">De student automatiseert en stroomlijnt (onderdelen van) het ontwikkelproces of andere </w:t>
            </w:r>
            <w:proofErr w:type="spellStart"/>
            <w:r>
              <w:t>workflows</w:t>
            </w:r>
            <w:proofErr w:type="spellEnd"/>
            <w:r>
              <w:t xml:space="preserve"> met AI-tools of integraties.</w:t>
            </w:r>
          </w:p>
          <w:p w14:paraId="40DF3962" w14:textId="77777777" w:rsidR="003356EC" w:rsidRDefault="003356EC" w:rsidP="003356EC">
            <w:pPr>
              <w:pStyle w:val="01hoofdtekst"/>
              <w:numPr>
                <w:ilvl w:val="0"/>
                <w:numId w:val="12"/>
              </w:numPr>
              <w:spacing w:line="276" w:lineRule="auto"/>
            </w:pPr>
            <w:r>
              <w:t>De student past AI toe met aandacht voor privacy, ethiek, auteursrecht en transparantie, en beschrijft risico’s bij concrete toepassingen.</w:t>
            </w:r>
          </w:p>
          <w:p w14:paraId="6E15E98F" w14:textId="20A35645" w:rsidR="003C5624" w:rsidRPr="003356EC" w:rsidRDefault="003356EC" w:rsidP="003356EC">
            <w:pPr>
              <w:pStyle w:val="01hoofdtekst"/>
              <w:numPr>
                <w:ilvl w:val="0"/>
                <w:numId w:val="12"/>
              </w:numPr>
              <w:spacing w:line="276" w:lineRule="auto"/>
            </w:pPr>
            <w:r>
              <w:t>De student documenteert ervaringen, reflecteert kritisch op eigen AI-gebruik, en formuleert verbeterpunten voor toekomstig werk.</w:t>
            </w:r>
          </w:p>
        </w:tc>
      </w:tr>
      <w:tr w:rsidR="00820F7E" w:rsidRPr="00BB1503" w14:paraId="421BD7F2" w14:textId="77777777" w:rsidTr="002D0898">
        <w:trPr>
          <w:trHeight w:val="221"/>
        </w:trPr>
        <w:tc>
          <w:tcPr>
            <w:tcW w:w="2160" w:type="dxa"/>
            <w:tcBorders>
              <w:right w:val="single" w:sz="4" w:space="0" w:color="000000"/>
            </w:tcBorders>
            <w:tcMar>
              <w:top w:w="80" w:type="dxa"/>
              <w:left w:w="80" w:type="dxa"/>
              <w:bottom w:w="80" w:type="dxa"/>
              <w:right w:w="80" w:type="dxa"/>
            </w:tcMar>
          </w:tcPr>
          <w:p w14:paraId="0410A8B7" w14:textId="77777777" w:rsidR="00820F7E" w:rsidRPr="00BB1503" w:rsidRDefault="00820F7E" w:rsidP="006A6DB3">
            <w:pPr>
              <w:pStyle w:val="01hoofdtekst"/>
              <w:rPr>
                <w:b/>
                <w:bCs/>
              </w:rPr>
            </w:pPr>
            <w:r w:rsidRPr="00BB1503">
              <w:rPr>
                <w:b/>
                <w:bCs/>
              </w:rPr>
              <w:t>Omvang</w:t>
            </w:r>
          </w:p>
        </w:tc>
        <w:tc>
          <w:tcPr>
            <w:tcW w:w="6900" w:type="dxa"/>
            <w:tcBorders>
              <w:left w:val="single" w:sz="4" w:space="0" w:color="000000"/>
            </w:tcBorders>
            <w:tcMar>
              <w:top w:w="80" w:type="dxa"/>
              <w:left w:w="80" w:type="dxa"/>
              <w:bottom w:w="80" w:type="dxa"/>
              <w:right w:w="80" w:type="dxa"/>
            </w:tcMar>
          </w:tcPr>
          <w:p w14:paraId="0E25257D" w14:textId="7460772D" w:rsidR="00820F7E" w:rsidRPr="00A66B08" w:rsidRDefault="00DC4E5D" w:rsidP="006A6DB3">
            <w:pPr>
              <w:pStyle w:val="01hoofdtekst"/>
              <w:rPr>
                <w:rFonts w:cs="Poppins"/>
              </w:rPr>
            </w:pPr>
            <w:r>
              <w:rPr>
                <w:rFonts w:cs="Poppins"/>
              </w:rPr>
              <w:t>5</w:t>
            </w:r>
            <w:r w:rsidR="00820F7E" w:rsidRPr="00A66B08">
              <w:rPr>
                <w:rFonts w:cs="Poppins"/>
              </w:rPr>
              <w:t xml:space="preserve"> EC, </w:t>
            </w:r>
            <w:r w:rsidR="00A01175">
              <w:rPr>
                <w:rFonts w:cs="Poppins"/>
              </w:rPr>
              <w:t>3</w:t>
            </w:r>
            <w:r w:rsidR="00820F7E" w:rsidRPr="00A66B08">
              <w:rPr>
                <w:rFonts w:cs="Poppins"/>
              </w:rPr>
              <w:t xml:space="preserve"> bijeenkomsten</w:t>
            </w:r>
          </w:p>
        </w:tc>
      </w:tr>
    </w:tbl>
    <w:p w14:paraId="413826D8" w14:textId="77777777" w:rsidR="00820F7E" w:rsidRPr="00BB1503" w:rsidRDefault="00820F7E" w:rsidP="00820F7E">
      <w:pPr>
        <w:pStyle w:val="01hoofdtekst"/>
        <w:rPr>
          <w:rFonts w:cs="Poppins"/>
          <w:b/>
          <w:bCs/>
        </w:rPr>
      </w:pPr>
    </w:p>
    <w:p w14:paraId="223714B2" w14:textId="77777777" w:rsidR="00820F7E" w:rsidRPr="00922C12" w:rsidRDefault="00820F7E" w:rsidP="00820F7E">
      <w:pPr>
        <w:spacing w:after="160" w:line="259" w:lineRule="auto"/>
        <w:rPr>
          <w:rFonts w:ascii="Poppins" w:eastAsia="Calibri" w:hAnsi="Poppins" w:cs="Poppins"/>
          <w:sz w:val="18"/>
          <w:szCs w:val="18"/>
        </w:rPr>
      </w:pPr>
      <w:r w:rsidRPr="00922C12">
        <w:rPr>
          <w:rFonts w:ascii="Poppins" w:eastAsia="Calibri" w:hAnsi="Poppins" w:cs="Poppins"/>
          <w:sz w:val="18"/>
          <w:szCs w:val="18"/>
        </w:rPr>
        <w:br w:type="page"/>
      </w:r>
    </w:p>
    <w:tbl>
      <w:tblPr>
        <w:tblW w:w="9062" w:type="dxa"/>
        <w:tblInd w:w="-567" w:type="dxa"/>
        <w:tblBorders>
          <w:insideH w:val="single" w:sz="4" w:space="0" w:color="auto"/>
        </w:tblBorders>
        <w:tblLayout w:type="fixed"/>
        <w:tblLook w:val="0400" w:firstRow="0" w:lastRow="0" w:firstColumn="0" w:lastColumn="0" w:noHBand="0" w:noVBand="1"/>
      </w:tblPr>
      <w:tblGrid>
        <w:gridCol w:w="2160"/>
        <w:gridCol w:w="6902"/>
      </w:tblGrid>
      <w:tr w:rsidR="00820F7E" w:rsidRPr="008605F1" w14:paraId="5E873A13" w14:textId="77777777" w:rsidTr="002D0898">
        <w:trPr>
          <w:trHeight w:val="221"/>
        </w:trPr>
        <w:tc>
          <w:tcPr>
            <w:tcW w:w="9062" w:type="dxa"/>
            <w:gridSpan w:val="2"/>
            <w:tcMar>
              <w:top w:w="80" w:type="dxa"/>
              <w:left w:w="80" w:type="dxa"/>
              <w:bottom w:w="80" w:type="dxa"/>
              <w:right w:w="80" w:type="dxa"/>
            </w:tcMar>
          </w:tcPr>
          <w:p w14:paraId="3621BD8B" w14:textId="78EA3E75" w:rsidR="00820F7E" w:rsidRDefault="00820F7E" w:rsidP="00F558C3">
            <w:pPr>
              <w:pStyle w:val="Kop02Cursus"/>
              <w:numPr>
                <w:ilvl w:val="0"/>
                <w:numId w:val="0"/>
              </w:numPr>
              <w:ind w:left="360" w:hanging="360"/>
            </w:pPr>
            <w:bookmarkStart w:id="6" w:name="_Toc145585433"/>
            <w:bookmarkStart w:id="7" w:name="_Toc147749592"/>
            <w:bookmarkStart w:id="8" w:name="_Toc221029827"/>
            <w:bookmarkStart w:id="9" w:name="_Hlk145510726"/>
            <w:r w:rsidRPr="00922C12">
              <w:lastRenderedPageBreak/>
              <w:t>Cursus</w:t>
            </w:r>
            <w:r>
              <w:t xml:space="preserve"> 2: </w:t>
            </w:r>
            <w:bookmarkEnd w:id="6"/>
            <w:bookmarkEnd w:id="7"/>
            <w:r w:rsidR="003356EC">
              <w:t>Technical Foundations</w:t>
            </w:r>
            <w:bookmarkEnd w:id="8"/>
          </w:p>
          <w:p w14:paraId="47713EE9" w14:textId="77777777" w:rsidR="00820F7E" w:rsidRPr="00E0433D" w:rsidRDefault="00820F7E" w:rsidP="002D0898">
            <w:pPr>
              <w:pStyle w:val="01hoofdtekst"/>
              <w:tabs>
                <w:tab w:val="left" w:pos="992"/>
              </w:tabs>
            </w:pPr>
          </w:p>
        </w:tc>
      </w:tr>
      <w:tr w:rsidR="00820F7E" w:rsidRPr="008605F1" w14:paraId="42EDF39E" w14:textId="77777777" w:rsidTr="00043125">
        <w:trPr>
          <w:trHeight w:val="321"/>
        </w:trPr>
        <w:tc>
          <w:tcPr>
            <w:tcW w:w="2160" w:type="dxa"/>
            <w:tcBorders>
              <w:right w:val="single" w:sz="4" w:space="0" w:color="000000"/>
            </w:tcBorders>
            <w:tcMar>
              <w:top w:w="80" w:type="dxa"/>
              <w:left w:w="80" w:type="dxa"/>
              <w:bottom w:w="80" w:type="dxa"/>
              <w:right w:w="80" w:type="dxa"/>
            </w:tcMar>
          </w:tcPr>
          <w:p w14:paraId="04CBC50C" w14:textId="77777777" w:rsidR="00820F7E" w:rsidRPr="00BB1503" w:rsidRDefault="00820F7E" w:rsidP="006A6DB3">
            <w:pPr>
              <w:pStyle w:val="01hoofdtekst"/>
              <w:rPr>
                <w:b/>
                <w:bCs/>
              </w:rPr>
            </w:pPr>
            <w:r w:rsidRPr="00BB1503">
              <w:rPr>
                <w:b/>
                <w:bCs/>
              </w:rPr>
              <w:t>Leeruitkomst</w:t>
            </w:r>
          </w:p>
        </w:tc>
        <w:tc>
          <w:tcPr>
            <w:tcW w:w="6902" w:type="dxa"/>
            <w:tcBorders>
              <w:left w:val="single" w:sz="4" w:space="0" w:color="000000"/>
            </w:tcBorders>
            <w:tcMar>
              <w:top w:w="80" w:type="dxa"/>
              <w:left w:w="80" w:type="dxa"/>
              <w:bottom w:w="80" w:type="dxa"/>
              <w:right w:w="80" w:type="dxa"/>
            </w:tcMar>
          </w:tcPr>
          <w:p w14:paraId="1852FE2E" w14:textId="3997EF78" w:rsidR="00820F7E" w:rsidRPr="00BB1503" w:rsidRDefault="003356EC" w:rsidP="002D0898">
            <w:pPr>
              <w:pStyle w:val="01hoofdtekst"/>
              <w:tabs>
                <w:tab w:val="left" w:pos="992"/>
              </w:tabs>
              <w:rPr>
                <w:rFonts w:cs="Poppins"/>
              </w:rPr>
            </w:pPr>
            <w:r w:rsidRPr="003356EC">
              <w:t>De student bouwt schaalbare en professionele full-stack webapplicaties die modern getypeerd, goed gestileerd, gebruiksvriendelijk en veilig zijn</w:t>
            </w:r>
            <w:r w:rsidR="004C102C">
              <w:t>.</w:t>
            </w:r>
          </w:p>
        </w:tc>
      </w:tr>
      <w:tr w:rsidR="00820F7E" w:rsidRPr="008605F1" w14:paraId="0B39AC88" w14:textId="77777777" w:rsidTr="002D0898">
        <w:trPr>
          <w:trHeight w:val="1541"/>
        </w:trPr>
        <w:tc>
          <w:tcPr>
            <w:tcW w:w="2160" w:type="dxa"/>
            <w:tcBorders>
              <w:right w:val="single" w:sz="4" w:space="0" w:color="000000"/>
            </w:tcBorders>
            <w:tcMar>
              <w:top w:w="80" w:type="dxa"/>
              <w:left w:w="80" w:type="dxa"/>
              <w:bottom w:w="80" w:type="dxa"/>
              <w:right w:w="80" w:type="dxa"/>
            </w:tcMar>
          </w:tcPr>
          <w:p w14:paraId="3DA7C41F" w14:textId="77777777" w:rsidR="00820F7E" w:rsidRPr="00BB1503" w:rsidRDefault="00820F7E" w:rsidP="006A6DB3">
            <w:pPr>
              <w:pStyle w:val="01hoofdtekst"/>
              <w:rPr>
                <w:b/>
                <w:bCs/>
              </w:rPr>
            </w:pPr>
            <w:r w:rsidRPr="00BB1503">
              <w:rPr>
                <w:b/>
                <w:bCs/>
              </w:rPr>
              <w:t>Toelichting cursus</w:t>
            </w:r>
          </w:p>
        </w:tc>
        <w:tc>
          <w:tcPr>
            <w:tcW w:w="6902" w:type="dxa"/>
            <w:tcBorders>
              <w:left w:val="single" w:sz="4" w:space="0" w:color="000000"/>
            </w:tcBorders>
            <w:tcMar>
              <w:top w:w="80" w:type="dxa"/>
              <w:left w:w="80" w:type="dxa"/>
              <w:bottom w:w="80" w:type="dxa"/>
              <w:right w:w="80" w:type="dxa"/>
            </w:tcMar>
          </w:tcPr>
          <w:p w14:paraId="18B8D252" w14:textId="08B32BA9" w:rsidR="00DC4E5D" w:rsidRPr="00DC4E5D" w:rsidRDefault="00DC4E5D" w:rsidP="00DC4E5D">
            <w:pPr>
              <w:pStyle w:val="01hoofdtekst"/>
              <w:tabs>
                <w:tab w:val="left" w:pos="992"/>
              </w:tabs>
              <w:rPr>
                <w:rFonts w:cs="Poppins"/>
              </w:rPr>
            </w:pPr>
            <w:r w:rsidRPr="00DC4E5D">
              <w:rPr>
                <w:rFonts w:cs="Poppins"/>
              </w:rPr>
              <w:t>In deze cursus leer je werken met een moderne stack die breed</w:t>
            </w:r>
          </w:p>
          <w:p w14:paraId="05694C4A" w14:textId="77777777" w:rsidR="00DC4E5D" w:rsidRPr="00DC4E5D" w:rsidRDefault="00DC4E5D" w:rsidP="00DC4E5D">
            <w:pPr>
              <w:pStyle w:val="01hoofdtekst"/>
              <w:tabs>
                <w:tab w:val="left" w:pos="992"/>
              </w:tabs>
              <w:rPr>
                <w:rFonts w:cs="Poppins"/>
              </w:rPr>
            </w:pPr>
            <w:r w:rsidRPr="00DC4E5D">
              <w:rPr>
                <w:rFonts w:cs="Poppins"/>
              </w:rPr>
              <w:t>wordt ingezet in professionele webontwikkeling. Je bouwt applicaties met</w:t>
            </w:r>
          </w:p>
          <w:p w14:paraId="681BBD4A" w14:textId="5A6D5DE7" w:rsidR="00820F7E" w:rsidRPr="00BB1503" w:rsidRDefault="00DC4E5D" w:rsidP="004C6DB4">
            <w:pPr>
              <w:pStyle w:val="01hoofdtekst"/>
              <w:tabs>
                <w:tab w:val="left" w:pos="992"/>
              </w:tabs>
              <w:rPr>
                <w:rFonts w:cs="Poppins"/>
              </w:rPr>
            </w:pPr>
            <w:r w:rsidRPr="00DC4E5D">
              <w:rPr>
                <w:rFonts w:cs="Poppins"/>
              </w:rPr>
              <w:t>Next.js</w:t>
            </w:r>
            <w:r>
              <w:rPr>
                <w:rFonts w:cs="Poppins"/>
              </w:rPr>
              <w:t xml:space="preserve"> - </w:t>
            </w:r>
            <w:r w:rsidRPr="00DC4E5D">
              <w:rPr>
                <w:rFonts w:cs="Poppins"/>
              </w:rPr>
              <w:t xml:space="preserve">een krachtig </w:t>
            </w:r>
            <w:proofErr w:type="spellStart"/>
            <w:r w:rsidRPr="00DC4E5D">
              <w:rPr>
                <w:rFonts w:cs="Poppins"/>
              </w:rPr>
              <w:t>framework</w:t>
            </w:r>
            <w:proofErr w:type="spellEnd"/>
            <w:r w:rsidRPr="00DC4E5D">
              <w:rPr>
                <w:rFonts w:cs="Poppins"/>
              </w:rPr>
              <w:t xml:space="preserve"> gebaseerd op </w:t>
            </w:r>
            <w:proofErr w:type="spellStart"/>
            <w:r w:rsidRPr="00DC4E5D">
              <w:rPr>
                <w:rFonts w:cs="Poppins"/>
              </w:rPr>
              <w:t>React</w:t>
            </w:r>
            <w:proofErr w:type="spellEnd"/>
            <w:r>
              <w:rPr>
                <w:rFonts w:cs="Poppins"/>
              </w:rPr>
              <w:t xml:space="preserve"> – waarmee </w:t>
            </w:r>
            <w:r w:rsidRPr="005E6CB2">
              <w:rPr>
                <w:rFonts w:cs="Poppins"/>
              </w:rPr>
              <w:t xml:space="preserve">je server- en client-side componenten </w:t>
            </w:r>
            <w:r>
              <w:rPr>
                <w:rFonts w:cs="Poppins"/>
              </w:rPr>
              <w:t xml:space="preserve">leert scheiden. Ook leer je hoe je jouw code robuuster kunt maken door </w:t>
            </w:r>
            <w:proofErr w:type="spellStart"/>
            <w:r>
              <w:rPr>
                <w:rFonts w:cs="Poppins"/>
              </w:rPr>
              <w:t>TypeScript</w:t>
            </w:r>
            <w:proofErr w:type="spellEnd"/>
            <w:r>
              <w:rPr>
                <w:rFonts w:cs="Poppins"/>
              </w:rPr>
              <w:t xml:space="preserve"> te gebruiken. Daarnaast werk je met </w:t>
            </w:r>
            <w:proofErr w:type="spellStart"/>
            <w:r>
              <w:rPr>
                <w:rFonts w:cs="Poppins"/>
              </w:rPr>
              <w:t>libraries</w:t>
            </w:r>
            <w:proofErr w:type="spellEnd"/>
            <w:r>
              <w:rPr>
                <w:rFonts w:cs="Poppins"/>
              </w:rPr>
              <w:t xml:space="preserve"> en design tools </w:t>
            </w:r>
            <w:r w:rsidRPr="00DC4E5D">
              <w:rPr>
                <w:rFonts w:cs="Poppins"/>
              </w:rPr>
              <w:t xml:space="preserve">zoals </w:t>
            </w:r>
            <w:proofErr w:type="spellStart"/>
            <w:r w:rsidRPr="00DC4E5D">
              <w:rPr>
                <w:rFonts w:cs="Poppins"/>
              </w:rPr>
              <w:t>ShadCN</w:t>
            </w:r>
            <w:proofErr w:type="spellEnd"/>
            <w:r w:rsidRPr="00DC4E5D">
              <w:rPr>
                <w:rFonts w:cs="Poppins"/>
              </w:rPr>
              <w:t xml:space="preserve"> UI, </w:t>
            </w:r>
            <w:proofErr w:type="spellStart"/>
            <w:r w:rsidR="004C102C">
              <w:rPr>
                <w:rFonts w:cs="Poppins"/>
              </w:rPr>
              <w:t>Tailwind</w:t>
            </w:r>
            <w:proofErr w:type="spellEnd"/>
            <w:r w:rsidR="004C102C">
              <w:rPr>
                <w:rFonts w:cs="Poppins"/>
              </w:rPr>
              <w:t xml:space="preserve"> CSS</w:t>
            </w:r>
            <w:r w:rsidRPr="00DC4E5D">
              <w:rPr>
                <w:rFonts w:cs="Poppins"/>
              </w:rPr>
              <w:t xml:space="preserve"> en v0.dev</w:t>
            </w:r>
            <w:r w:rsidR="004C102C">
              <w:rPr>
                <w:rFonts w:cs="Poppins"/>
              </w:rPr>
              <w:t xml:space="preserve"> </w:t>
            </w:r>
            <w:r w:rsidRPr="00DC4E5D">
              <w:rPr>
                <w:rFonts w:cs="Poppins"/>
              </w:rPr>
              <w:t>waarmee je eenvoudig (en snel!)</w:t>
            </w:r>
            <w:r w:rsidR="004C102C">
              <w:rPr>
                <w:rFonts w:cs="Poppins"/>
              </w:rPr>
              <w:t xml:space="preserve"> </w:t>
            </w:r>
            <w:r w:rsidRPr="00DC4E5D">
              <w:rPr>
                <w:rFonts w:cs="Poppins"/>
              </w:rPr>
              <w:t>herbruikbare en toegankelijke interfaces opzet.</w:t>
            </w:r>
            <w:r w:rsidR="004C102C">
              <w:rPr>
                <w:rFonts w:cs="Poppins"/>
              </w:rPr>
              <w:t xml:space="preserve"> Om data op te kunnen slaan, </w:t>
            </w:r>
            <w:r w:rsidR="005E6CB2" w:rsidRPr="005E6CB2">
              <w:rPr>
                <w:rFonts w:cs="Poppins"/>
              </w:rPr>
              <w:t xml:space="preserve">ontwerp en implementeer je relationele databases met </w:t>
            </w:r>
            <w:proofErr w:type="spellStart"/>
            <w:r w:rsidR="005E6CB2" w:rsidRPr="005E6CB2">
              <w:rPr>
                <w:rFonts w:cs="Poppins"/>
              </w:rPr>
              <w:t>Supabase</w:t>
            </w:r>
            <w:proofErr w:type="spellEnd"/>
            <w:r w:rsidR="005E6CB2" w:rsidRPr="005E6CB2">
              <w:rPr>
                <w:rFonts w:cs="Poppins"/>
              </w:rPr>
              <w:t>. Dat betekent: tabellen structureren, relaties leggen</w:t>
            </w:r>
            <w:r w:rsidR="004C102C">
              <w:rPr>
                <w:rFonts w:cs="Poppins"/>
              </w:rPr>
              <w:t xml:space="preserve"> en </w:t>
            </w:r>
            <w:r w:rsidR="005E6CB2" w:rsidRPr="005E6CB2">
              <w:rPr>
                <w:rFonts w:cs="Poppins"/>
              </w:rPr>
              <w:t>normalisatie toepassen</w:t>
            </w:r>
            <w:r w:rsidR="004C102C">
              <w:rPr>
                <w:rFonts w:cs="Poppins"/>
              </w:rPr>
              <w:t xml:space="preserve">. </w:t>
            </w:r>
            <w:r w:rsidR="005E6CB2" w:rsidRPr="005E6CB2">
              <w:rPr>
                <w:rFonts w:cs="Poppins"/>
              </w:rPr>
              <w:t xml:space="preserve">Ook stel je gebruikersauthenticatie in om de veiligheid van je applicatie te waarborgen, inclusief het afschermen van gebruikersdata (RLS). Tot slot leer je werken met </w:t>
            </w:r>
            <w:proofErr w:type="spellStart"/>
            <w:r w:rsidR="005E6CB2" w:rsidRPr="005E6CB2">
              <w:rPr>
                <w:rFonts w:cs="Poppins"/>
              </w:rPr>
              <w:t>React</w:t>
            </w:r>
            <w:proofErr w:type="spellEnd"/>
            <w:r w:rsidR="005E6CB2" w:rsidRPr="005E6CB2">
              <w:rPr>
                <w:rFonts w:cs="Poppins"/>
              </w:rPr>
              <w:t xml:space="preserve"> Query om feilloze </w:t>
            </w:r>
            <w:proofErr w:type="spellStart"/>
            <w:r w:rsidR="005E6CB2" w:rsidRPr="005E6CB2">
              <w:rPr>
                <w:rFonts w:cs="Poppins"/>
              </w:rPr>
              <w:t>dataflows</w:t>
            </w:r>
            <w:proofErr w:type="spellEnd"/>
            <w:r w:rsidR="005E6CB2" w:rsidRPr="005E6CB2">
              <w:rPr>
                <w:rFonts w:cs="Poppins"/>
              </w:rPr>
              <w:t xml:space="preserve"> te garanderen.</w:t>
            </w:r>
          </w:p>
        </w:tc>
      </w:tr>
      <w:tr w:rsidR="00820F7E" w:rsidRPr="008605F1" w14:paraId="717AB0B8" w14:textId="77777777" w:rsidTr="002D0898">
        <w:trPr>
          <w:trHeight w:val="2168"/>
        </w:trPr>
        <w:tc>
          <w:tcPr>
            <w:tcW w:w="2160" w:type="dxa"/>
            <w:tcBorders>
              <w:right w:val="single" w:sz="4" w:space="0" w:color="000000"/>
            </w:tcBorders>
            <w:tcMar>
              <w:top w:w="80" w:type="dxa"/>
              <w:left w:w="80" w:type="dxa"/>
              <w:bottom w:w="80" w:type="dxa"/>
              <w:right w:w="80" w:type="dxa"/>
            </w:tcMar>
          </w:tcPr>
          <w:p w14:paraId="3E9C9F6B" w14:textId="787B5FF3" w:rsidR="00820F7E" w:rsidRPr="00BB1503" w:rsidRDefault="00820F7E" w:rsidP="006A6DB3">
            <w:pPr>
              <w:pStyle w:val="01hoofdtekst"/>
              <w:rPr>
                <w:b/>
                <w:bCs/>
              </w:rPr>
            </w:pPr>
            <w:r w:rsidRPr="00BB1503">
              <w:rPr>
                <w:b/>
                <w:bCs/>
              </w:rPr>
              <w:t>Prestatie</w:t>
            </w:r>
            <w:r w:rsidR="00F558C3">
              <w:rPr>
                <w:b/>
                <w:bCs/>
              </w:rPr>
              <w:t>-</w:t>
            </w:r>
            <w:r w:rsidRPr="00BB1503">
              <w:rPr>
                <w:b/>
                <w:bCs/>
              </w:rPr>
              <w:t>indicatoren</w:t>
            </w:r>
          </w:p>
        </w:tc>
        <w:tc>
          <w:tcPr>
            <w:tcW w:w="6902" w:type="dxa"/>
            <w:tcBorders>
              <w:left w:val="single" w:sz="4" w:space="0" w:color="000000"/>
            </w:tcBorders>
            <w:tcMar>
              <w:top w:w="80" w:type="dxa"/>
              <w:left w:w="80" w:type="dxa"/>
              <w:bottom w:w="80" w:type="dxa"/>
              <w:right w:w="80" w:type="dxa"/>
            </w:tcMar>
          </w:tcPr>
          <w:p w14:paraId="48A95B87" w14:textId="77777777" w:rsidR="005C57B0" w:rsidRDefault="005C57B0" w:rsidP="005C57B0">
            <w:pPr>
              <w:pStyle w:val="01hoofdtekst"/>
              <w:numPr>
                <w:ilvl w:val="0"/>
                <w:numId w:val="12"/>
              </w:numPr>
              <w:spacing w:line="276" w:lineRule="auto"/>
            </w:pPr>
            <w:r>
              <w:t xml:space="preserve">De student zet zelfstandig een full-stack project op met Next.js en </w:t>
            </w:r>
            <w:proofErr w:type="spellStart"/>
            <w:r>
              <w:t>TypeScript</w:t>
            </w:r>
            <w:proofErr w:type="spellEnd"/>
            <w:r>
              <w:t xml:space="preserve">, </w:t>
            </w:r>
            <w:proofErr w:type="gramStart"/>
            <w:r>
              <w:t>conform</w:t>
            </w:r>
            <w:proofErr w:type="gramEnd"/>
            <w:r>
              <w:t xml:space="preserve"> best </w:t>
            </w:r>
            <w:proofErr w:type="spellStart"/>
            <w:r>
              <w:t>practices</w:t>
            </w:r>
            <w:proofErr w:type="spellEnd"/>
            <w:r>
              <w:t xml:space="preserve"> en met aandacht voor schaalbaarheid.</w:t>
            </w:r>
          </w:p>
          <w:p w14:paraId="2429357E" w14:textId="011E3711" w:rsidR="005C57B0" w:rsidRDefault="005C57B0" w:rsidP="005C57B0">
            <w:pPr>
              <w:pStyle w:val="01hoofdtekst"/>
              <w:numPr>
                <w:ilvl w:val="0"/>
                <w:numId w:val="12"/>
              </w:numPr>
              <w:spacing w:line="276" w:lineRule="auto"/>
            </w:pPr>
            <w:r>
              <w:t xml:space="preserve">De student bouwt responsieve en toegankelijke user interfaces met </w:t>
            </w:r>
            <w:r w:rsidR="004C102C">
              <w:t>behulp</w:t>
            </w:r>
            <w:r>
              <w:t xml:space="preserve"> van </w:t>
            </w:r>
            <w:proofErr w:type="spellStart"/>
            <w:r>
              <w:t>Tailwind</w:t>
            </w:r>
            <w:proofErr w:type="spellEnd"/>
            <w:r>
              <w:t xml:space="preserve"> CSS.</w:t>
            </w:r>
          </w:p>
          <w:p w14:paraId="5BF5E861" w14:textId="3123FEAE" w:rsidR="005C57B0" w:rsidRDefault="005C57B0" w:rsidP="005C57B0">
            <w:pPr>
              <w:pStyle w:val="01hoofdtekst"/>
              <w:numPr>
                <w:ilvl w:val="0"/>
                <w:numId w:val="12"/>
              </w:numPr>
              <w:spacing w:line="276" w:lineRule="auto"/>
            </w:pPr>
            <w:r>
              <w:t>De student ontwerpt en implementeert een relationeel database-model, onderbouwt gemaakte keuzes en documenteert deze</w:t>
            </w:r>
            <w:r w:rsidR="004C102C">
              <w:t>.</w:t>
            </w:r>
          </w:p>
          <w:p w14:paraId="03E0C7A1" w14:textId="76CCBC25" w:rsidR="005C57B0" w:rsidRDefault="005C57B0" w:rsidP="005C57B0">
            <w:pPr>
              <w:pStyle w:val="01hoofdtekst"/>
              <w:numPr>
                <w:ilvl w:val="0"/>
                <w:numId w:val="12"/>
              </w:numPr>
              <w:spacing w:line="276" w:lineRule="auto"/>
            </w:pPr>
            <w:r>
              <w:t xml:space="preserve">De student </w:t>
            </w:r>
            <w:r w:rsidR="004C102C">
              <w:t xml:space="preserve">implementeert professionele </w:t>
            </w:r>
            <w:r>
              <w:t xml:space="preserve">authenticatie, </w:t>
            </w:r>
            <w:proofErr w:type="spellStart"/>
            <w:r>
              <w:t>authorisatie</w:t>
            </w:r>
            <w:proofErr w:type="spellEnd"/>
            <w:r w:rsidR="004C102C">
              <w:t>-</w:t>
            </w:r>
            <w:r>
              <w:t xml:space="preserve">mechanismen en RLS </w:t>
            </w:r>
            <w:r w:rsidR="004C102C">
              <w:t>met</w:t>
            </w:r>
            <w:r>
              <w:t xml:space="preserve"> </w:t>
            </w:r>
            <w:proofErr w:type="spellStart"/>
            <w:r>
              <w:t>Supabase</w:t>
            </w:r>
            <w:proofErr w:type="spellEnd"/>
            <w:r w:rsidR="004C102C">
              <w:t>.</w:t>
            </w:r>
          </w:p>
          <w:p w14:paraId="185E3742" w14:textId="49039115" w:rsidR="00820F7E" w:rsidRPr="0006217E" w:rsidRDefault="005C57B0" w:rsidP="005C57B0">
            <w:pPr>
              <w:pStyle w:val="01hoofdtekst"/>
              <w:numPr>
                <w:ilvl w:val="0"/>
                <w:numId w:val="12"/>
              </w:numPr>
              <w:spacing w:line="276" w:lineRule="auto"/>
            </w:pPr>
            <w:r>
              <w:t xml:space="preserve">De student past </w:t>
            </w:r>
            <w:proofErr w:type="spellStart"/>
            <w:r>
              <w:t>React</w:t>
            </w:r>
            <w:proofErr w:type="spellEnd"/>
            <w:r>
              <w:t xml:space="preserve"> Query of vergelijkbare data-benaderingen toe voor moderne, betrouwbare </w:t>
            </w:r>
            <w:proofErr w:type="spellStart"/>
            <w:r>
              <w:t>dataflows</w:t>
            </w:r>
            <w:proofErr w:type="spellEnd"/>
            <w:r>
              <w:t xml:space="preserve"> in de applicatie.</w:t>
            </w:r>
          </w:p>
        </w:tc>
      </w:tr>
      <w:tr w:rsidR="00820F7E" w:rsidRPr="008605F1" w14:paraId="2A0D0987" w14:textId="77777777" w:rsidTr="002D0898">
        <w:trPr>
          <w:trHeight w:val="221"/>
        </w:trPr>
        <w:tc>
          <w:tcPr>
            <w:tcW w:w="2160" w:type="dxa"/>
            <w:tcBorders>
              <w:right w:val="single" w:sz="4" w:space="0" w:color="000000"/>
            </w:tcBorders>
            <w:tcMar>
              <w:top w:w="80" w:type="dxa"/>
              <w:left w:w="80" w:type="dxa"/>
              <w:bottom w:w="80" w:type="dxa"/>
              <w:right w:w="80" w:type="dxa"/>
            </w:tcMar>
          </w:tcPr>
          <w:p w14:paraId="0ADA8992" w14:textId="77777777" w:rsidR="00820F7E" w:rsidRPr="00BB1503" w:rsidRDefault="00820F7E" w:rsidP="006A6DB3">
            <w:pPr>
              <w:pStyle w:val="01hoofdtekst"/>
              <w:rPr>
                <w:b/>
                <w:bCs/>
              </w:rPr>
            </w:pPr>
            <w:r w:rsidRPr="00BB1503">
              <w:rPr>
                <w:b/>
                <w:bCs/>
              </w:rPr>
              <w:t>Omvang</w:t>
            </w:r>
          </w:p>
        </w:tc>
        <w:tc>
          <w:tcPr>
            <w:tcW w:w="6902" w:type="dxa"/>
            <w:tcBorders>
              <w:left w:val="single" w:sz="4" w:space="0" w:color="000000"/>
            </w:tcBorders>
            <w:tcMar>
              <w:top w:w="80" w:type="dxa"/>
              <w:left w:w="80" w:type="dxa"/>
              <w:bottom w:w="80" w:type="dxa"/>
              <w:right w:w="80" w:type="dxa"/>
            </w:tcMar>
          </w:tcPr>
          <w:p w14:paraId="7CDC49ED" w14:textId="3E9C1918" w:rsidR="00820F7E" w:rsidRPr="00BB1503" w:rsidRDefault="004C102C" w:rsidP="002D0898">
            <w:pPr>
              <w:pStyle w:val="01hoofdtekst"/>
              <w:tabs>
                <w:tab w:val="left" w:pos="992"/>
              </w:tabs>
              <w:rPr>
                <w:rFonts w:cs="Poppins"/>
              </w:rPr>
            </w:pPr>
            <w:r>
              <w:rPr>
                <w:rFonts w:cs="Poppins"/>
              </w:rPr>
              <w:t>10</w:t>
            </w:r>
            <w:r w:rsidR="00820F7E" w:rsidRPr="00BB1503">
              <w:rPr>
                <w:rFonts w:cs="Poppins"/>
              </w:rPr>
              <w:t xml:space="preserve"> EC, </w:t>
            </w:r>
            <w:r w:rsidR="00A01175">
              <w:rPr>
                <w:rFonts w:cs="Poppins"/>
              </w:rPr>
              <w:t>6</w:t>
            </w:r>
            <w:r w:rsidR="00820F7E" w:rsidRPr="00BB1503">
              <w:rPr>
                <w:rFonts w:cs="Poppins"/>
              </w:rPr>
              <w:t xml:space="preserve"> bijeenkomsten</w:t>
            </w:r>
          </w:p>
        </w:tc>
      </w:tr>
      <w:bookmarkEnd w:id="9"/>
    </w:tbl>
    <w:p w14:paraId="51334068" w14:textId="77777777" w:rsidR="00820F7E" w:rsidRPr="00D76537" w:rsidRDefault="00820F7E" w:rsidP="00820F7E">
      <w:pPr>
        <w:pBdr>
          <w:top w:val="nil"/>
          <w:left w:val="nil"/>
          <w:bottom w:val="nil"/>
          <w:right w:val="nil"/>
          <w:between w:val="nil"/>
        </w:pBdr>
        <w:spacing w:line="259" w:lineRule="auto"/>
        <w:rPr>
          <w:rFonts w:ascii="Poppins" w:eastAsia="Calibri" w:hAnsi="Poppins" w:cs="Poppins"/>
          <w:sz w:val="18"/>
          <w:szCs w:val="18"/>
        </w:rPr>
      </w:pPr>
    </w:p>
    <w:p w14:paraId="3C0BAEC0" w14:textId="77777777" w:rsidR="004C102C" w:rsidRDefault="004C102C">
      <w:r>
        <w:rPr>
          <w:b/>
          <w:bCs/>
        </w:rPr>
        <w:br w:type="page"/>
      </w:r>
    </w:p>
    <w:tbl>
      <w:tblPr>
        <w:tblW w:w="9062" w:type="dxa"/>
        <w:tblInd w:w="-567" w:type="dxa"/>
        <w:tblBorders>
          <w:insideH w:val="single" w:sz="4" w:space="0" w:color="auto"/>
        </w:tblBorders>
        <w:tblLayout w:type="fixed"/>
        <w:tblLook w:val="0400" w:firstRow="0" w:lastRow="0" w:firstColumn="0" w:lastColumn="0" w:noHBand="0" w:noVBand="1"/>
      </w:tblPr>
      <w:tblGrid>
        <w:gridCol w:w="2160"/>
        <w:gridCol w:w="6902"/>
      </w:tblGrid>
      <w:tr w:rsidR="00820F7E" w:rsidRPr="00563E48" w14:paraId="240C94C0" w14:textId="77777777" w:rsidTr="002D0898">
        <w:trPr>
          <w:trHeight w:val="221"/>
        </w:trPr>
        <w:tc>
          <w:tcPr>
            <w:tcW w:w="9062" w:type="dxa"/>
            <w:gridSpan w:val="2"/>
            <w:tcMar>
              <w:top w:w="80" w:type="dxa"/>
              <w:left w:w="80" w:type="dxa"/>
              <w:bottom w:w="80" w:type="dxa"/>
              <w:right w:w="80" w:type="dxa"/>
            </w:tcMar>
          </w:tcPr>
          <w:p w14:paraId="049B567F" w14:textId="14CA9D92" w:rsidR="00820F7E" w:rsidRPr="00563E48" w:rsidRDefault="00820F7E" w:rsidP="00F558C3">
            <w:pPr>
              <w:pStyle w:val="Kop02Cursus"/>
              <w:numPr>
                <w:ilvl w:val="0"/>
                <w:numId w:val="0"/>
              </w:numPr>
              <w:ind w:left="360" w:hanging="360"/>
              <w:rPr>
                <w:lang w:val="en-US"/>
              </w:rPr>
            </w:pPr>
            <w:r w:rsidRPr="00563E48">
              <w:rPr>
                <w:rFonts w:eastAsia="Calibri" w:cs="Poppins"/>
                <w:sz w:val="18"/>
                <w:szCs w:val="18"/>
                <w:lang w:val="en-US"/>
              </w:rPr>
              <w:lastRenderedPageBreak/>
              <w:br w:type="page"/>
            </w:r>
            <w:bookmarkStart w:id="10" w:name="_Toc145585434"/>
            <w:bookmarkStart w:id="11" w:name="_Toc147749593"/>
            <w:bookmarkStart w:id="12" w:name="_Toc221029828"/>
            <w:r w:rsidRPr="00563E48">
              <w:rPr>
                <w:lang w:val="en-US"/>
              </w:rPr>
              <w:t xml:space="preserve">Cursus 3: </w:t>
            </w:r>
            <w:bookmarkEnd w:id="10"/>
            <w:bookmarkEnd w:id="11"/>
            <w:r w:rsidR="005C57B0">
              <w:rPr>
                <w:lang w:val="en-US"/>
              </w:rPr>
              <w:t>Integration &amp; AI Tooling</w:t>
            </w:r>
            <w:bookmarkEnd w:id="12"/>
          </w:p>
          <w:p w14:paraId="56520813" w14:textId="77777777" w:rsidR="00820F7E" w:rsidRPr="00563E48" w:rsidRDefault="00820F7E" w:rsidP="006A6DB3">
            <w:pPr>
              <w:pStyle w:val="01hoofdtekst"/>
              <w:rPr>
                <w:lang w:val="en-US"/>
              </w:rPr>
            </w:pPr>
          </w:p>
        </w:tc>
      </w:tr>
      <w:tr w:rsidR="00820F7E" w:rsidRPr="008605F1" w14:paraId="4E11A117" w14:textId="77777777" w:rsidTr="002D0898">
        <w:trPr>
          <w:trHeight w:val="795"/>
        </w:trPr>
        <w:tc>
          <w:tcPr>
            <w:tcW w:w="2160" w:type="dxa"/>
            <w:tcBorders>
              <w:right w:val="single" w:sz="4" w:space="0" w:color="000000"/>
            </w:tcBorders>
            <w:tcMar>
              <w:top w:w="80" w:type="dxa"/>
              <w:left w:w="80" w:type="dxa"/>
              <w:bottom w:w="80" w:type="dxa"/>
              <w:right w:w="80" w:type="dxa"/>
            </w:tcMar>
          </w:tcPr>
          <w:p w14:paraId="11B3470B" w14:textId="77777777" w:rsidR="00820F7E" w:rsidRPr="00A66B08" w:rsidRDefault="00820F7E" w:rsidP="006A6DB3">
            <w:pPr>
              <w:pStyle w:val="01hoofdtekst"/>
              <w:rPr>
                <w:b/>
                <w:bCs/>
              </w:rPr>
            </w:pPr>
            <w:r w:rsidRPr="00A66B08">
              <w:rPr>
                <w:b/>
                <w:bCs/>
              </w:rPr>
              <w:t>Leeruitkomst</w:t>
            </w:r>
          </w:p>
        </w:tc>
        <w:tc>
          <w:tcPr>
            <w:tcW w:w="6902" w:type="dxa"/>
            <w:tcBorders>
              <w:left w:val="single" w:sz="4" w:space="0" w:color="000000"/>
            </w:tcBorders>
            <w:tcMar>
              <w:top w:w="80" w:type="dxa"/>
              <w:left w:w="80" w:type="dxa"/>
              <w:bottom w:w="80" w:type="dxa"/>
              <w:right w:w="80" w:type="dxa"/>
            </w:tcMar>
          </w:tcPr>
          <w:p w14:paraId="25B93ACD" w14:textId="5DD6D61A" w:rsidR="00820F7E" w:rsidRPr="00A66B08" w:rsidRDefault="00415392" w:rsidP="006A6DB3">
            <w:pPr>
              <w:pStyle w:val="01hoofdtekst"/>
              <w:rPr>
                <w:rFonts w:cs="Poppins"/>
              </w:rPr>
            </w:pPr>
            <w:r w:rsidRPr="00415392">
              <w:t>De student integreert AI-tools (zoals Cursor en Skills.sh) in het eigen ontwikkelproces, werkt doelgericht en iteratief aan functionerende prototypes</w:t>
            </w:r>
            <w:r w:rsidR="004C102C">
              <w:t xml:space="preserve"> </w:t>
            </w:r>
            <w:r w:rsidRPr="00415392">
              <w:t>en</w:t>
            </w:r>
            <w:r w:rsidR="004C102C">
              <w:t xml:space="preserve"> brengt </w:t>
            </w:r>
            <w:r w:rsidRPr="00415392">
              <w:t xml:space="preserve">technieken en </w:t>
            </w:r>
            <w:proofErr w:type="spellStart"/>
            <w:r w:rsidRPr="00415392">
              <w:t>workflows</w:t>
            </w:r>
            <w:proofErr w:type="spellEnd"/>
            <w:r w:rsidRPr="00415392">
              <w:t xml:space="preserve"> succesvol samen tot een werkend product.</w:t>
            </w:r>
          </w:p>
        </w:tc>
      </w:tr>
      <w:tr w:rsidR="00820F7E" w:rsidRPr="008605F1" w14:paraId="45027872" w14:textId="77777777" w:rsidTr="002D0898">
        <w:trPr>
          <w:trHeight w:val="1541"/>
        </w:trPr>
        <w:tc>
          <w:tcPr>
            <w:tcW w:w="2160" w:type="dxa"/>
            <w:tcBorders>
              <w:right w:val="single" w:sz="4" w:space="0" w:color="000000"/>
            </w:tcBorders>
            <w:tcMar>
              <w:top w:w="80" w:type="dxa"/>
              <w:left w:w="80" w:type="dxa"/>
              <w:bottom w:w="80" w:type="dxa"/>
              <w:right w:w="80" w:type="dxa"/>
            </w:tcMar>
          </w:tcPr>
          <w:p w14:paraId="155DC84C" w14:textId="77777777" w:rsidR="00820F7E" w:rsidRPr="00A66B08" w:rsidRDefault="00820F7E" w:rsidP="006A6DB3">
            <w:pPr>
              <w:pStyle w:val="01hoofdtekst"/>
              <w:rPr>
                <w:b/>
                <w:bCs/>
              </w:rPr>
            </w:pPr>
            <w:r w:rsidRPr="00A66B08">
              <w:rPr>
                <w:b/>
                <w:bCs/>
              </w:rPr>
              <w:t>Toelichting cursus</w:t>
            </w:r>
          </w:p>
        </w:tc>
        <w:tc>
          <w:tcPr>
            <w:tcW w:w="6902" w:type="dxa"/>
            <w:tcBorders>
              <w:left w:val="single" w:sz="4" w:space="0" w:color="000000"/>
            </w:tcBorders>
            <w:tcMar>
              <w:top w:w="80" w:type="dxa"/>
              <w:left w:w="80" w:type="dxa"/>
              <w:bottom w:w="80" w:type="dxa"/>
              <w:right w:w="80" w:type="dxa"/>
            </w:tcMar>
          </w:tcPr>
          <w:p w14:paraId="5055ACE6" w14:textId="2A98235B" w:rsidR="00656149" w:rsidRPr="00656149" w:rsidRDefault="00656149" w:rsidP="00656149">
            <w:pPr>
              <w:pStyle w:val="01hoofdtekst"/>
            </w:pPr>
            <w:r>
              <w:t>In deze cursus</w:t>
            </w:r>
            <w:r w:rsidRPr="00656149">
              <w:t xml:space="preserve"> draait om het combineren van tools, methodes én ideeën. Je leert hoe je AI als vanzelfsprekend onderdeel van het ontwikkelproces positioneert.</w:t>
            </w:r>
            <w:r w:rsidRPr="00656149">
              <w:rPr>
                <w:rFonts w:ascii="Times New Roman" w:hAnsi="Times New Roman"/>
              </w:rPr>
              <w:t> </w:t>
            </w:r>
            <w:r w:rsidRPr="00656149">
              <w:t xml:space="preserve">Je bouwt </w:t>
            </w:r>
            <w:r w:rsidR="004C102C">
              <w:t xml:space="preserve">jouw </w:t>
            </w:r>
            <w:r w:rsidRPr="00656149">
              <w:t xml:space="preserve">eerste prototypes waarbij je prompt engineering effectief inzet en leert via </w:t>
            </w:r>
            <w:proofErr w:type="spellStart"/>
            <w:r w:rsidRPr="00656149">
              <w:t>tooling</w:t>
            </w:r>
            <w:proofErr w:type="spellEnd"/>
            <w:r w:rsidRPr="00656149">
              <w:t xml:space="preserve"> als Cursor, Skills.sh en </w:t>
            </w:r>
            <w:proofErr w:type="spellStart"/>
            <w:r w:rsidRPr="00656149">
              <w:t>ChatGPT</w:t>
            </w:r>
            <w:proofErr w:type="spellEnd"/>
            <w:r w:rsidRPr="00656149">
              <w:t xml:space="preserve"> in korte iteraties naar waardevolle resultaten te werken.</w:t>
            </w:r>
          </w:p>
          <w:p w14:paraId="42896FD7" w14:textId="77777777" w:rsidR="004C102C" w:rsidRDefault="004C102C" w:rsidP="00CD3F8A">
            <w:pPr>
              <w:pStyle w:val="01hoofdtekst"/>
            </w:pPr>
          </w:p>
          <w:p w14:paraId="49D9D663" w14:textId="68409450" w:rsidR="00820F7E" w:rsidRPr="00CD3F8A" w:rsidRDefault="004C102C" w:rsidP="00CD3F8A">
            <w:pPr>
              <w:pStyle w:val="01hoofdtekst"/>
            </w:pPr>
            <w:r>
              <w:t>Ook d</w:t>
            </w:r>
            <w:r w:rsidR="00656149" w:rsidRPr="00656149">
              <w:t>ocumentatie krijgt extra aandacht: je legt niet alleen vast</w:t>
            </w:r>
            <w:r w:rsidR="00656149" w:rsidRPr="00656149">
              <w:rPr>
                <w:rFonts w:ascii="Times New Roman" w:hAnsi="Times New Roman"/>
              </w:rPr>
              <w:t> </w:t>
            </w:r>
            <w:r w:rsidR="00656149" w:rsidRPr="00656149">
              <w:t>wat</w:t>
            </w:r>
            <w:r w:rsidR="00656149" w:rsidRPr="00656149">
              <w:rPr>
                <w:rFonts w:ascii="Times New Roman" w:hAnsi="Times New Roman"/>
              </w:rPr>
              <w:t> </w:t>
            </w:r>
            <w:r w:rsidR="00656149" w:rsidRPr="00656149">
              <w:t>je doet, maar ook</w:t>
            </w:r>
            <w:r w:rsidR="00656149" w:rsidRPr="00656149">
              <w:rPr>
                <w:rFonts w:ascii="Times New Roman" w:hAnsi="Times New Roman"/>
              </w:rPr>
              <w:t> </w:t>
            </w:r>
            <w:r w:rsidR="00656149" w:rsidRPr="00656149">
              <w:t>waarom</w:t>
            </w:r>
            <w:r w:rsidR="00656149" w:rsidRPr="00656149">
              <w:rPr>
                <w:rFonts w:ascii="Times New Roman" w:hAnsi="Times New Roman"/>
              </w:rPr>
              <w:t> </w:t>
            </w:r>
            <w:r w:rsidR="00656149" w:rsidRPr="00656149">
              <w:t xml:space="preserve">je het zo doet. </w:t>
            </w:r>
            <w:r>
              <w:t>Reflectie</w:t>
            </w:r>
            <w:r w:rsidR="00656149" w:rsidRPr="00656149">
              <w:t xml:space="preserve"> </w:t>
            </w:r>
            <w:r>
              <w:t>is</w:t>
            </w:r>
            <w:r w:rsidR="00656149" w:rsidRPr="00656149">
              <w:t xml:space="preserve"> een logisch onderdeel van je werkproces. Je leert workflow-optimalisaties ontdekken, testen en beschrijven. Je analyseert knelpunten en verbetert je aanpak gericht, ondersteund door de juiste toepassing van AI tooling.</w:t>
            </w:r>
          </w:p>
        </w:tc>
      </w:tr>
      <w:tr w:rsidR="00820F7E" w:rsidRPr="008605F1" w14:paraId="06601107" w14:textId="77777777" w:rsidTr="002D0898">
        <w:trPr>
          <w:trHeight w:val="2168"/>
        </w:trPr>
        <w:tc>
          <w:tcPr>
            <w:tcW w:w="2160" w:type="dxa"/>
            <w:tcBorders>
              <w:right w:val="single" w:sz="4" w:space="0" w:color="000000"/>
            </w:tcBorders>
            <w:tcMar>
              <w:top w:w="80" w:type="dxa"/>
              <w:left w:w="80" w:type="dxa"/>
              <w:bottom w:w="80" w:type="dxa"/>
              <w:right w:w="80" w:type="dxa"/>
            </w:tcMar>
          </w:tcPr>
          <w:p w14:paraId="0AD37726" w14:textId="5F0682A0" w:rsidR="00820F7E" w:rsidRPr="00A66B08" w:rsidRDefault="00820F7E" w:rsidP="006A6DB3">
            <w:pPr>
              <w:pStyle w:val="01hoofdtekst"/>
              <w:rPr>
                <w:b/>
                <w:bCs/>
              </w:rPr>
            </w:pPr>
            <w:r w:rsidRPr="00A66B08">
              <w:rPr>
                <w:b/>
                <w:bCs/>
              </w:rPr>
              <w:t>Prestatie</w:t>
            </w:r>
            <w:r w:rsidR="00F558C3">
              <w:rPr>
                <w:b/>
                <w:bCs/>
              </w:rPr>
              <w:t>-</w:t>
            </w:r>
            <w:r w:rsidRPr="00A66B08">
              <w:rPr>
                <w:b/>
                <w:bCs/>
              </w:rPr>
              <w:t>indicatoren</w:t>
            </w:r>
          </w:p>
        </w:tc>
        <w:tc>
          <w:tcPr>
            <w:tcW w:w="6902" w:type="dxa"/>
            <w:tcBorders>
              <w:left w:val="single" w:sz="4" w:space="0" w:color="000000"/>
            </w:tcBorders>
            <w:tcMar>
              <w:top w:w="80" w:type="dxa"/>
              <w:left w:w="80" w:type="dxa"/>
              <w:bottom w:w="80" w:type="dxa"/>
              <w:right w:w="80" w:type="dxa"/>
            </w:tcMar>
          </w:tcPr>
          <w:p w14:paraId="4DAC3F6D" w14:textId="77777777" w:rsidR="005F5846" w:rsidRDefault="005F5846" w:rsidP="005F5846">
            <w:pPr>
              <w:pStyle w:val="01hoofdtekst"/>
              <w:numPr>
                <w:ilvl w:val="0"/>
                <w:numId w:val="12"/>
              </w:numPr>
              <w:spacing w:line="276" w:lineRule="auto"/>
            </w:pPr>
            <w:r>
              <w:t xml:space="preserve">De student gebruikt Cursor, Skills.sh en andere relevante AI-tools effectief om code, documentatie en prototypes te genereren, </w:t>
            </w:r>
            <w:proofErr w:type="spellStart"/>
            <w:r>
              <w:t>refactoren</w:t>
            </w:r>
            <w:proofErr w:type="spellEnd"/>
            <w:r>
              <w:t xml:space="preserve"> of optimaliseren.</w:t>
            </w:r>
          </w:p>
          <w:p w14:paraId="640A29F6" w14:textId="77777777" w:rsidR="005F5846" w:rsidRDefault="005F5846" w:rsidP="005F5846">
            <w:pPr>
              <w:pStyle w:val="01hoofdtekst"/>
              <w:numPr>
                <w:ilvl w:val="0"/>
                <w:numId w:val="12"/>
              </w:numPr>
              <w:spacing w:line="276" w:lineRule="auto"/>
            </w:pPr>
            <w:r>
              <w:t>De student ontwerpt, ontwikkelt, test en presenteert een werkend prototype waarin AI op zinvolle wijze geïntegreerd is, onderbouwt keuzes en verwerkt deze in de documentatie.</w:t>
            </w:r>
          </w:p>
          <w:p w14:paraId="74F8BBC0" w14:textId="1E4E6C43" w:rsidR="005F5846" w:rsidRDefault="005F5846" w:rsidP="005F5846">
            <w:pPr>
              <w:pStyle w:val="01hoofdtekst"/>
              <w:numPr>
                <w:ilvl w:val="0"/>
                <w:numId w:val="12"/>
              </w:numPr>
              <w:spacing w:line="276" w:lineRule="auto"/>
            </w:pPr>
            <w:r>
              <w:t xml:space="preserve">De student beschrijft iteraties, gemaakte keuzes en de achterliggende motivatie </w:t>
            </w:r>
            <w:r w:rsidR="004C102C">
              <w:t xml:space="preserve">op </w:t>
            </w:r>
            <w:r>
              <w:t>gestructureerd</w:t>
            </w:r>
            <w:r w:rsidR="004C102C">
              <w:t>e wijze.</w:t>
            </w:r>
          </w:p>
          <w:p w14:paraId="0547987C" w14:textId="77777777" w:rsidR="005F5846" w:rsidRDefault="005F5846" w:rsidP="005F5846">
            <w:pPr>
              <w:pStyle w:val="01hoofdtekst"/>
              <w:numPr>
                <w:ilvl w:val="0"/>
                <w:numId w:val="12"/>
              </w:numPr>
              <w:spacing w:line="276" w:lineRule="auto"/>
            </w:pPr>
            <w:r>
              <w:t xml:space="preserve">De student test nieuwe </w:t>
            </w:r>
            <w:proofErr w:type="spellStart"/>
            <w:r>
              <w:t>tooling</w:t>
            </w:r>
            <w:proofErr w:type="spellEnd"/>
            <w:r>
              <w:t xml:space="preserve"> en optimalisatiemethoden doelgericht, en evalueert deze op bruikbaarheid en waarde binnen het eigen ontwikkelproces.</w:t>
            </w:r>
          </w:p>
          <w:p w14:paraId="21D1BD83" w14:textId="5A05AB4F" w:rsidR="00820F7E" w:rsidRPr="005F5846" w:rsidRDefault="005F5846" w:rsidP="005F5846">
            <w:pPr>
              <w:pStyle w:val="01hoofdtekst"/>
              <w:numPr>
                <w:ilvl w:val="0"/>
                <w:numId w:val="12"/>
              </w:numPr>
              <w:spacing w:line="276" w:lineRule="auto"/>
            </w:pPr>
            <w:r>
              <w:t>De student presenteert en evalueert zijn/haar prototypes</w:t>
            </w:r>
            <w:r w:rsidR="004C102C">
              <w:t xml:space="preserve"> kritisch</w:t>
            </w:r>
            <w:r>
              <w:t>, met concrete verbeter- en vervolgstappen.</w:t>
            </w:r>
          </w:p>
        </w:tc>
      </w:tr>
      <w:tr w:rsidR="00820F7E" w:rsidRPr="008605F1" w14:paraId="6AF8BD3B" w14:textId="77777777" w:rsidTr="002D0898">
        <w:trPr>
          <w:trHeight w:val="221"/>
        </w:trPr>
        <w:tc>
          <w:tcPr>
            <w:tcW w:w="2160" w:type="dxa"/>
            <w:tcBorders>
              <w:right w:val="single" w:sz="4" w:space="0" w:color="000000"/>
            </w:tcBorders>
            <w:tcMar>
              <w:top w:w="80" w:type="dxa"/>
              <w:left w:w="80" w:type="dxa"/>
              <w:bottom w:w="80" w:type="dxa"/>
              <w:right w:w="80" w:type="dxa"/>
            </w:tcMar>
          </w:tcPr>
          <w:p w14:paraId="2E79E321" w14:textId="77777777" w:rsidR="00820F7E" w:rsidRPr="00A66B08" w:rsidRDefault="00820F7E" w:rsidP="006A6DB3">
            <w:pPr>
              <w:pStyle w:val="01hoofdtekst"/>
              <w:rPr>
                <w:b/>
                <w:bCs/>
              </w:rPr>
            </w:pPr>
            <w:r w:rsidRPr="00A66B08">
              <w:rPr>
                <w:b/>
                <w:bCs/>
              </w:rPr>
              <w:t>Omvang</w:t>
            </w:r>
          </w:p>
        </w:tc>
        <w:tc>
          <w:tcPr>
            <w:tcW w:w="6902" w:type="dxa"/>
            <w:tcBorders>
              <w:left w:val="single" w:sz="4" w:space="0" w:color="000000"/>
            </w:tcBorders>
            <w:tcMar>
              <w:top w:w="80" w:type="dxa"/>
              <w:left w:w="80" w:type="dxa"/>
              <w:bottom w:w="80" w:type="dxa"/>
              <w:right w:w="80" w:type="dxa"/>
            </w:tcMar>
          </w:tcPr>
          <w:p w14:paraId="150B3B90" w14:textId="400C2B1D" w:rsidR="00820F7E" w:rsidRPr="00A66B08" w:rsidRDefault="00043125" w:rsidP="006A6DB3">
            <w:pPr>
              <w:pStyle w:val="01hoofdtekst"/>
              <w:rPr>
                <w:rFonts w:cs="Poppins"/>
              </w:rPr>
            </w:pPr>
            <w:r>
              <w:rPr>
                <w:rFonts w:cs="Poppins"/>
              </w:rPr>
              <w:t>5</w:t>
            </w:r>
            <w:r w:rsidR="00820F7E" w:rsidRPr="00A66B08">
              <w:rPr>
                <w:rFonts w:cs="Poppins"/>
              </w:rPr>
              <w:t xml:space="preserve"> EC, </w:t>
            </w:r>
            <w:r w:rsidR="005F5846">
              <w:rPr>
                <w:rFonts w:cs="Poppins"/>
              </w:rPr>
              <w:t>3</w:t>
            </w:r>
            <w:r w:rsidR="00820F7E" w:rsidRPr="00A66B08">
              <w:rPr>
                <w:rFonts w:cs="Poppins"/>
              </w:rPr>
              <w:t xml:space="preserve"> bijeenkomsten</w:t>
            </w:r>
          </w:p>
        </w:tc>
      </w:tr>
    </w:tbl>
    <w:p w14:paraId="638069EE" w14:textId="77777777" w:rsidR="00B24F6B" w:rsidRDefault="00B24F6B" w:rsidP="00820F7E">
      <w:pPr>
        <w:pBdr>
          <w:top w:val="nil"/>
          <w:left w:val="nil"/>
          <w:bottom w:val="nil"/>
          <w:right w:val="nil"/>
          <w:between w:val="nil"/>
        </w:pBdr>
        <w:spacing w:line="259" w:lineRule="auto"/>
        <w:rPr>
          <w:rFonts w:ascii="Poppins" w:eastAsia="Calibri" w:hAnsi="Poppins" w:cs="Poppins"/>
          <w:sz w:val="18"/>
          <w:szCs w:val="18"/>
        </w:rPr>
      </w:pPr>
    </w:p>
    <w:p w14:paraId="506CC612" w14:textId="5B13DCB0" w:rsidR="00820F7E" w:rsidRDefault="00820F7E" w:rsidP="00820F7E">
      <w:pPr>
        <w:pBdr>
          <w:top w:val="nil"/>
          <w:left w:val="nil"/>
          <w:bottom w:val="nil"/>
          <w:right w:val="nil"/>
          <w:between w:val="nil"/>
        </w:pBdr>
        <w:spacing w:line="259" w:lineRule="auto"/>
        <w:rPr>
          <w:rFonts w:ascii="Poppins" w:eastAsia="Calibri" w:hAnsi="Poppins" w:cs="Poppins"/>
          <w:sz w:val="18"/>
          <w:szCs w:val="18"/>
        </w:rPr>
      </w:pPr>
    </w:p>
    <w:p w14:paraId="177DFE7A" w14:textId="2DDEBFFE" w:rsidR="005F5846" w:rsidRDefault="005F5846">
      <w:pPr>
        <w:rPr>
          <w:rFonts w:ascii="Poppins" w:eastAsia="Calibri" w:hAnsi="Poppins" w:cs="Poppins"/>
          <w:sz w:val="18"/>
          <w:szCs w:val="18"/>
        </w:rPr>
      </w:pPr>
      <w:r>
        <w:rPr>
          <w:rFonts w:ascii="Poppins" w:eastAsia="Calibri" w:hAnsi="Poppins" w:cs="Poppins"/>
          <w:sz w:val="18"/>
          <w:szCs w:val="18"/>
        </w:rPr>
        <w:br w:type="page"/>
      </w:r>
    </w:p>
    <w:tbl>
      <w:tblPr>
        <w:tblW w:w="9640" w:type="dxa"/>
        <w:tblInd w:w="-851" w:type="dxa"/>
        <w:tblBorders>
          <w:insideH w:val="single" w:sz="4" w:space="0" w:color="auto"/>
        </w:tblBorders>
        <w:tblLayout w:type="fixed"/>
        <w:tblLook w:val="0400" w:firstRow="0" w:lastRow="0" w:firstColumn="0" w:lastColumn="0" w:noHBand="0" w:noVBand="1"/>
      </w:tblPr>
      <w:tblGrid>
        <w:gridCol w:w="2444"/>
        <w:gridCol w:w="7196"/>
      </w:tblGrid>
      <w:tr w:rsidR="005F5846" w:rsidRPr="00C7354D" w14:paraId="0BEEB601" w14:textId="77777777" w:rsidTr="00C7354D">
        <w:trPr>
          <w:trHeight w:val="221"/>
        </w:trPr>
        <w:tc>
          <w:tcPr>
            <w:tcW w:w="9640" w:type="dxa"/>
            <w:gridSpan w:val="2"/>
            <w:tcMar>
              <w:top w:w="80" w:type="dxa"/>
              <w:left w:w="80" w:type="dxa"/>
              <w:bottom w:w="80" w:type="dxa"/>
              <w:right w:w="80" w:type="dxa"/>
            </w:tcMar>
          </w:tcPr>
          <w:p w14:paraId="213F0110" w14:textId="705EE277" w:rsidR="005F5846" w:rsidRPr="00563E48" w:rsidRDefault="005F5846" w:rsidP="008668AF">
            <w:pPr>
              <w:pStyle w:val="Kop02Cursus"/>
              <w:numPr>
                <w:ilvl w:val="0"/>
                <w:numId w:val="0"/>
              </w:numPr>
              <w:ind w:left="360" w:hanging="360"/>
              <w:rPr>
                <w:lang w:val="en-US"/>
              </w:rPr>
            </w:pPr>
            <w:r w:rsidRPr="00563E48">
              <w:rPr>
                <w:rFonts w:eastAsia="Calibri" w:cs="Poppins"/>
                <w:sz w:val="18"/>
                <w:szCs w:val="18"/>
                <w:lang w:val="en-US"/>
              </w:rPr>
              <w:lastRenderedPageBreak/>
              <w:br w:type="page"/>
            </w:r>
            <w:bookmarkStart w:id="13" w:name="_Toc221029829"/>
            <w:r w:rsidRPr="00563E48">
              <w:rPr>
                <w:lang w:val="en-US"/>
              </w:rPr>
              <w:t xml:space="preserve">Cursus </w:t>
            </w:r>
            <w:r>
              <w:rPr>
                <w:lang w:val="en-US"/>
              </w:rPr>
              <w:t>4</w:t>
            </w:r>
            <w:r w:rsidRPr="00563E48">
              <w:rPr>
                <w:lang w:val="en-US"/>
              </w:rPr>
              <w:t xml:space="preserve">: </w:t>
            </w:r>
            <w:r w:rsidR="00C7354D">
              <w:rPr>
                <w:lang w:val="en-US"/>
              </w:rPr>
              <w:t>Advanced AI Features &amp; Production</w:t>
            </w:r>
            <w:bookmarkEnd w:id="13"/>
          </w:p>
          <w:p w14:paraId="09187FE2" w14:textId="77777777" w:rsidR="005F5846" w:rsidRPr="00563E48" w:rsidRDefault="005F5846" w:rsidP="008668AF">
            <w:pPr>
              <w:pStyle w:val="01hoofdtekst"/>
              <w:rPr>
                <w:lang w:val="en-US"/>
              </w:rPr>
            </w:pPr>
          </w:p>
        </w:tc>
      </w:tr>
      <w:tr w:rsidR="005F5846" w:rsidRPr="008605F1" w14:paraId="13905659" w14:textId="77777777" w:rsidTr="00C7354D">
        <w:trPr>
          <w:trHeight w:val="795"/>
        </w:trPr>
        <w:tc>
          <w:tcPr>
            <w:tcW w:w="2444" w:type="dxa"/>
            <w:tcBorders>
              <w:right w:val="single" w:sz="4" w:space="0" w:color="000000"/>
            </w:tcBorders>
            <w:tcMar>
              <w:top w:w="80" w:type="dxa"/>
              <w:left w:w="80" w:type="dxa"/>
              <w:bottom w:w="80" w:type="dxa"/>
              <w:right w:w="80" w:type="dxa"/>
            </w:tcMar>
          </w:tcPr>
          <w:p w14:paraId="5FC900FB" w14:textId="77777777" w:rsidR="005F5846" w:rsidRPr="00A66B08" w:rsidRDefault="005F5846" w:rsidP="008668AF">
            <w:pPr>
              <w:pStyle w:val="01hoofdtekst"/>
              <w:rPr>
                <w:b/>
                <w:bCs/>
              </w:rPr>
            </w:pPr>
            <w:r w:rsidRPr="00A66B08">
              <w:rPr>
                <w:b/>
                <w:bCs/>
              </w:rPr>
              <w:t>Leeruitkomst</w:t>
            </w:r>
          </w:p>
        </w:tc>
        <w:tc>
          <w:tcPr>
            <w:tcW w:w="7196" w:type="dxa"/>
            <w:tcBorders>
              <w:left w:val="single" w:sz="4" w:space="0" w:color="000000"/>
            </w:tcBorders>
            <w:tcMar>
              <w:top w:w="80" w:type="dxa"/>
              <w:left w:w="80" w:type="dxa"/>
              <w:bottom w:w="80" w:type="dxa"/>
              <w:right w:w="80" w:type="dxa"/>
            </w:tcMar>
          </w:tcPr>
          <w:p w14:paraId="3D377500" w14:textId="5606EDE1" w:rsidR="005F5846" w:rsidRPr="00A66B08" w:rsidRDefault="00C4443C" w:rsidP="008668AF">
            <w:pPr>
              <w:pStyle w:val="01hoofdtekst"/>
              <w:rPr>
                <w:rFonts w:cs="Poppins"/>
              </w:rPr>
            </w:pPr>
            <w:r w:rsidRPr="00C4443C">
              <w:t>De student ontwerpt, realiseert</w:t>
            </w:r>
            <w:r w:rsidR="004C102C">
              <w:t xml:space="preserve"> en </w:t>
            </w:r>
            <w:r w:rsidRPr="00C4443C">
              <w:t>documenteert een professionele AI-first webapplicatie die complexe AI</w:t>
            </w:r>
            <w:r w:rsidR="00891AAA">
              <w:t>-</w:t>
            </w:r>
            <w:r w:rsidRPr="00C4443C">
              <w:t xml:space="preserve">features bevat (zoals </w:t>
            </w:r>
            <w:proofErr w:type="spellStart"/>
            <w:r w:rsidRPr="00C4443C">
              <w:t>agents</w:t>
            </w:r>
            <w:proofErr w:type="spellEnd"/>
            <w:r w:rsidRPr="00C4443C">
              <w:t xml:space="preserve">, </w:t>
            </w:r>
            <w:proofErr w:type="spellStart"/>
            <w:r w:rsidRPr="00C4443C">
              <w:t>multi</w:t>
            </w:r>
            <w:proofErr w:type="spellEnd"/>
            <w:r w:rsidRPr="00C4443C">
              <w:t>-step taken en contextmanagement), koppelt externe bronnen en laat zien het hele ontwikkelproces te kunnen overzien en uitdragen.</w:t>
            </w:r>
          </w:p>
        </w:tc>
      </w:tr>
      <w:tr w:rsidR="005F5846" w:rsidRPr="008605F1" w14:paraId="0E687F17" w14:textId="77777777" w:rsidTr="00C7354D">
        <w:trPr>
          <w:trHeight w:val="1541"/>
        </w:trPr>
        <w:tc>
          <w:tcPr>
            <w:tcW w:w="2444" w:type="dxa"/>
            <w:tcBorders>
              <w:right w:val="single" w:sz="4" w:space="0" w:color="000000"/>
            </w:tcBorders>
            <w:tcMar>
              <w:top w:w="80" w:type="dxa"/>
              <w:left w:w="80" w:type="dxa"/>
              <w:bottom w:w="80" w:type="dxa"/>
              <w:right w:w="80" w:type="dxa"/>
            </w:tcMar>
          </w:tcPr>
          <w:p w14:paraId="234D438A" w14:textId="77777777" w:rsidR="005F5846" w:rsidRPr="00A66B08" w:rsidRDefault="005F5846" w:rsidP="008668AF">
            <w:pPr>
              <w:pStyle w:val="01hoofdtekst"/>
              <w:rPr>
                <w:b/>
                <w:bCs/>
              </w:rPr>
            </w:pPr>
            <w:r w:rsidRPr="00A66B08">
              <w:rPr>
                <w:b/>
                <w:bCs/>
              </w:rPr>
              <w:t>Toelichting cursus</w:t>
            </w:r>
          </w:p>
        </w:tc>
        <w:tc>
          <w:tcPr>
            <w:tcW w:w="7196" w:type="dxa"/>
            <w:tcBorders>
              <w:left w:val="single" w:sz="4" w:space="0" w:color="000000"/>
            </w:tcBorders>
            <w:tcMar>
              <w:top w:w="80" w:type="dxa"/>
              <w:left w:w="80" w:type="dxa"/>
              <w:bottom w:w="80" w:type="dxa"/>
              <w:right w:w="80" w:type="dxa"/>
            </w:tcMar>
          </w:tcPr>
          <w:p w14:paraId="2C492DA3" w14:textId="7DDDC5FD" w:rsidR="005F5846" w:rsidRPr="00CD3F8A" w:rsidRDefault="00C4443C" w:rsidP="006B18A6">
            <w:pPr>
              <w:pStyle w:val="01hoofdtekst"/>
            </w:pPr>
            <w:r w:rsidRPr="00C4443C">
              <w:t xml:space="preserve">In </w:t>
            </w:r>
            <w:r>
              <w:t>deze laatste cursus</w:t>
            </w:r>
            <w:r w:rsidRPr="00C4443C">
              <w:t xml:space="preserve"> wordt alles samengebracht in een realistische context. Je bouwt een volwassen, AI-</w:t>
            </w:r>
            <w:proofErr w:type="spellStart"/>
            <w:r w:rsidRPr="00C4443C">
              <w:t>powered</w:t>
            </w:r>
            <w:proofErr w:type="spellEnd"/>
            <w:r w:rsidRPr="00C4443C">
              <w:t xml:space="preserve"> applicatie volgens professionele standaarden: complexe prompt engineering, het bouwen van </w:t>
            </w:r>
            <w:proofErr w:type="spellStart"/>
            <w:r w:rsidRPr="00C4443C">
              <w:t>multi</w:t>
            </w:r>
            <w:proofErr w:type="spellEnd"/>
            <w:r w:rsidRPr="00C4443C">
              <w:t xml:space="preserve">-step </w:t>
            </w:r>
            <w:proofErr w:type="spellStart"/>
            <w:r w:rsidRPr="00C4443C">
              <w:t>agents</w:t>
            </w:r>
            <w:proofErr w:type="spellEnd"/>
            <w:r w:rsidRPr="00C4443C">
              <w:t xml:space="preserve"> met </w:t>
            </w:r>
            <w:proofErr w:type="spellStart"/>
            <w:r w:rsidRPr="00C4443C">
              <w:t>Vercel</w:t>
            </w:r>
            <w:proofErr w:type="spellEnd"/>
            <w:r w:rsidRPr="00C4443C">
              <w:t xml:space="preserve"> AI SDK, integratie van externe </w:t>
            </w:r>
            <w:proofErr w:type="spellStart"/>
            <w:r w:rsidRPr="00C4443C">
              <w:t>APIs</w:t>
            </w:r>
            <w:proofErr w:type="spellEnd"/>
            <w:r w:rsidRPr="00C4443C">
              <w:t xml:space="preserve"> via tool </w:t>
            </w:r>
            <w:proofErr w:type="spellStart"/>
            <w:r w:rsidRPr="00C4443C">
              <w:t>calling</w:t>
            </w:r>
            <w:proofErr w:type="spellEnd"/>
            <w:r w:rsidRPr="00C4443C">
              <w:t xml:space="preserve">, en geavanceerd contextmanagement zoals MCP en </w:t>
            </w:r>
            <w:proofErr w:type="spellStart"/>
            <w:r w:rsidRPr="00C4443C">
              <w:t>custom</w:t>
            </w:r>
            <w:proofErr w:type="spellEnd"/>
            <w:r w:rsidRPr="00C4443C">
              <w:t xml:space="preserve"> </w:t>
            </w:r>
            <w:proofErr w:type="spellStart"/>
            <w:r w:rsidRPr="00C4443C">
              <w:t>GPTs</w:t>
            </w:r>
            <w:proofErr w:type="spellEnd"/>
            <w:r w:rsidRPr="00C4443C">
              <w:t xml:space="preserve">. Je zorgt voor een onderhoudbare en overdraagbare </w:t>
            </w:r>
            <w:proofErr w:type="spellStart"/>
            <w:r w:rsidRPr="00C4443C">
              <w:t>repository</w:t>
            </w:r>
            <w:proofErr w:type="spellEnd"/>
            <w:r w:rsidR="006B18A6">
              <w:t xml:space="preserve">, </w:t>
            </w:r>
            <w:proofErr w:type="gramStart"/>
            <w:r w:rsidRPr="00C4443C">
              <w:t>schrijft .</w:t>
            </w:r>
            <w:proofErr w:type="spellStart"/>
            <w:r w:rsidRPr="00C4443C">
              <w:t>cursorrules</w:t>
            </w:r>
            <w:proofErr w:type="spellEnd"/>
            <w:proofErr w:type="gramEnd"/>
            <w:r w:rsidR="006B18A6">
              <w:t xml:space="preserve"> en </w:t>
            </w:r>
            <w:r w:rsidRPr="00C4443C">
              <w:t xml:space="preserve">besteed aandacht aan productievoorbereiding: </w:t>
            </w:r>
            <w:proofErr w:type="spellStart"/>
            <w:r w:rsidRPr="00C4443C">
              <w:t>deployen</w:t>
            </w:r>
            <w:proofErr w:type="spellEnd"/>
            <w:r w:rsidRPr="00C4443C">
              <w:t xml:space="preserve"> naar </w:t>
            </w:r>
            <w:proofErr w:type="spellStart"/>
            <w:r w:rsidRPr="00C4443C">
              <w:t>Vercel</w:t>
            </w:r>
            <w:proofErr w:type="spellEnd"/>
            <w:r w:rsidRPr="00C4443C">
              <w:t>, performance optimalisatie</w:t>
            </w:r>
            <w:r w:rsidR="006B18A6">
              <w:t xml:space="preserve"> en </w:t>
            </w:r>
            <w:r w:rsidRPr="00C4443C">
              <w:t>security checks</w:t>
            </w:r>
            <w:r w:rsidR="006B18A6">
              <w:t>.</w:t>
            </w:r>
            <w:r w:rsidRPr="00C4443C">
              <w:t xml:space="preserve"> </w:t>
            </w:r>
          </w:p>
        </w:tc>
      </w:tr>
      <w:tr w:rsidR="005F5846" w:rsidRPr="008605F1" w14:paraId="13FE2A35" w14:textId="77777777" w:rsidTr="00C7354D">
        <w:trPr>
          <w:trHeight w:val="2168"/>
        </w:trPr>
        <w:tc>
          <w:tcPr>
            <w:tcW w:w="2444" w:type="dxa"/>
            <w:tcBorders>
              <w:right w:val="single" w:sz="4" w:space="0" w:color="000000"/>
            </w:tcBorders>
            <w:tcMar>
              <w:top w:w="80" w:type="dxa"/>
              <w:left w:w="80" w:type="dxa"/>
              <w:bottom w:w="80" w:type="dxa"/>
              <w:right w:w="80" w:type="dxa"/>
            </w:tcMar>
          </w:tcPr>
          <w:p w14:paraId="59E043A9" w14:textId="77777777" w:rsidR="005F5846" w:rsidRPr="00A66B08" w:rsidRDefault="005F5846" w:rsidP="008668AF">
            <w:pPr>
              <w:pStyle w:val="01hoofdtekst"/>
              <w:rPr>
                <w:b/>
                <w:bCs/>
              </w:rPr>
            </w:pPr>
            <w:r w:rsidRPr="00A66B08">
              <w:rPr>
                <w:b/>
                <w:bCs/>
              </w:rPr>
              <w:t>Prestatie</w:t>
            </w:r>
            <w:r>
              <w:rPr>
                <w:b/>
                <w:bCs/>
              </w:rPr>
              <w:t>-</w:t>
            </w:r>
            <w:r w:rsidRPr="00A66B08">
              <w:rPr>
                <w:b/>
                <w:bCs/>
              </w:rPr>
              <w:t>indicatoren</w:t>
            </w:r>
          </w:p>
        </w:tc>
        <w:tc>
          <w:tcPr>
            <w:tcW w:w="7196" w:type="dxa"/>
            <w:tcBorders>
              <w:left w:val="single" w:sz="4" w:space="0" w:color="000000"/>
            </w:tcBorders>
            <w:tcMar>
              <w:top w:w="80" w:type="dxa"/>
              <w:left w:w="80" w:type="dxa"/>
              <w:bottom w:w="80" w:type="dxa"/>
              <w:right w:w="80" w:type="dxa"/>
            </w:tcMar>
          </w:tcPr>
          <w:p w14:paraId="7AF71722" w14:textId="1F9F0583" w:rsidR="00F63133" w:rsidRDefault="00F63133" w:rsidP="00F63133">
            <w:pPr>
              <w:pStyle w:val="01hoofdtekst"/>
              <w:numPr>
                <w:ilvl w:val="0"/>
                <w:numId w:val="12"/>
              </w:numPr>
              <w:spacing w:line="276" w:lineRule="auto"/>
            </w:pPr>
            <w:r>
              <w:t xml:space="preserve">De student past </w:t>
            </w:r>
            <w:proofErr w:type="spellStart"/>
            <w:r>
              <w:t>advanced</w:t>
            </w:r>
            <w:proofErr w:type="spellEnd"/>
            <w:r>
              <w:t xml:space="preserve"> prompt engineering toe en stuurt AI</w:t>
            </w:r>
            <w:r w:rsidR="006B18A6">
              <w:t>-</w:t>
            </w:r>
            <w:r>
              <w:t xml:space="preserve">agens doelgericht aan via </w:t>
            </w:r>
            <w:proofErr w:type="spellStart"/>
            <w:r>
              <w:t>custom</w:t>
            </w:r>
            <w:proofErr w:type="spellEnd"/>
            <w:r>
              <w:t xml:space="preserve"> </w:t>
            </w:r>
            <w:proofErr w:type="spellStart"/>
            <w:r>
              <w:t>GPTs</w:t>
            </w:r>
            <w:proofErr w:type="spellEnd"/>
            <w:r>
              <w:t>, Claude-</w:t>
            </w:r>
            <w:proofErr w:type="spellStart"/>
            <w:r>
              <w:t>projects</w:t>
            </w:r>
            <w:proofErr w:type="spellEnd"/>
            <w:r>
              <w:t xml:space="preserve"> of MCP.</w:t>
            </w:r>
          </w:p>
          <w:p w14:paraId="743F7CB1" w14:textId="6D20ABD2" w:rsidR="00F63133" w:rsidRDefault="00F63133" w:rsidP="00F63133">
            <w:pPr>
              <w:pStyle w:val="01hoofdtekst"/>
              <w:numPr>
                <w:ilvl w:val="0"/>
                <w:numId w:val="12"/>
              </w:numPr>
              <w:spacing w:line="276" w:lineRule="auto"/>
            </w:pPr>
            <w:r>
              <w:t>De student bouwt een AI</w:t>
            </w:r>
            <w:r w:rsidR="004C102C">
              <w:t>-</w:t>
            </w:r>
            <w:r>
              <w:t>agent die automatisch (</w:t>
            </w:r>
            <w:proofErr w:type="spellStart"/>
            <w:r>
              <w:t>multi</w:t>
            </w:r>
            <w:proofErr w:type="spellEnd"/>
            <w:r>
              <w:t xml:space="preserve">-step) externe </w:t>
            </w:r>
            <w:proofErr w:type="spellStart"/>
            <w:r>
              <w:t>APIs</w:t>
            </w:r>
            <w:proofErr w:type="spellEnd"/>
            <w:r>
              <w:t xml:space="preserve"> kan aanroepen, data analyseert en autonome taken uitvoert</w:t>
            </w:r>
            <w:r w:rsidR="004C102C">
              <w:t>.</w:t>
            </w:r>
          </w:p>
          <w:p w14:paraId="429F908E" w14:textId="77777777" w:rsidR="00F63133" w:rsidRDefault="00F63133" w:rsidP="00F63133">
            <w:pPr>
              <w:pStyle w:val="01hoofdtekst"/>
              <w:numPr>
                <w:ilvl w:val="0"/>
                <w:numId w:val="12"/>
              </w:numPr>
              <w:spacing w:line="276" w:lineRule="auto"/>
            </w:pPr>
            <w:r>
              <w:t xml:space="preserve">De student gebruikt tools </w:t>
            </w:r>
            <w:proofErr w:type="gramStart"/>
            <w:r>
              <w:t>(.</w:t>
            </w:r>
            <w:proofErr w:type="spellStart"/>
            <w:r>
              <w:t>cursorrules</w:t>
            </w:r>
            <w:proofErr w:type="spellEnd"/>
            <w:proofErr w:type="gramEnd"/>
            <w:r>
              <w:t>, context management, Skills.sh) om AI optimaal te laten functioneren in het project, en documenteert keuzes systematisch.</w:t>
            </w:r>
          </w:p>
          <w:p w14:paraId="59B1C5CD" w14:textId="5BD89C6B" w:rsidR="005F5846" w:rsidRPr="005F5846" w:rsidRDefault="00F63133" w:rsidP="006B18A6">
            <w:pPr>
              <w:pStyle w:val="01hoofdtekst"/>
              <w:numPr>
                <w:ilvl w:val="0"/>
                <w:numId w:val="12"/>
              </w:numPr>
              <w:spacing w:line="276" w:lineRule="auto"/>
            </w:pPr>
            <w:r>
              <w:t>De student levert een productieklare</w:t>
            </w:r>
            <w:r w:rsidR="004C102C">
              <w:t>, goed gestructureerde</w:t>
            </w:r>
            <w:r>
              <w:t xml:space="preserve"> applicatie op, met goed gestructureerde documentatie</w:t>
            </w:r>
            <w:r w:rsidR="004C102C">
              <w:t xml:space="preserve">, gepubliceerd op </w:t>
            </w:r>
            <w:proofErr w:type="spellStart"/>
            <w:r>
              <w:t>Vercel</w:t>
            </w:r>
            <w:proofErr w:type="spellEnd"/>
            <w:r>
              <w:t xml:space="preserve"> of vergelijkbaar platform.</w:t>
            </w:r>
          </w:p>
        </w:tc>
      </w:tr>
      <w:tr w:rsidR="005F5846" w:rsidRPr="008605F1" w14:paraId="50173ED1" w14:textId="77777777" w:rsidTr="00C7354D">
        <w:trPr>
          <w:trHeight w:val="221"/>
        </w:trPr>
        <w:tc>
          <w:tcPr>
            <w:tcW w:w="2444" w:type="dxa"/>
            <w:tcBorders>
              <w:right w:val="single" w:sz="4" w:space="0" w:color="000000"/>
            </w:tcBorders>
            <w:tcMar>
              <w:top w:w="80" w:type="dxa"/>
              <w:left w:w="80" w:type="dxa"/>
              <w:bottom w:w="80" w:type="dxa"/>
              <w:right w:w="80" w:type="dxa"/>
            </w:tcMar>
          </w:tcPr>
          <w:p w14:paraId="18A5F9D7" w14:textId="77777777" w:rsidR="005F5846" w:rsidRPr="00A66B08" w:rsidRDefault="005F5846" w:rsidP="008668AF">
            <w:pPr>
              <w:pStyle w:val="01hoofdtekst"/>
              <w:rPr>
                <w:b/>
                <w:bCs/>
              </w:rPr>
            </w:pPr>
            <w:r w:rsidRPr="00A66B08">
              <w:rPr>
                <w:b/>
                <w:bCs/>
              </w:rPr>
              <w:t>Omvang</w:t>
            </w:r>
          </w:p>
        </w:tc>
        <w:tc>
          <w:tcPr>
            <w:tcW w:w="7196" w:type="dxa"/>
            <w:tcBorders>
              <w:left w:val="single" w:sz="4" w:space="0" w:color="000000"/>
            </w:tcBorders>
            <w:tcMar>
              <w:top w:w="80" w:type="dxa"/>
              <w:left w:w="80" w:type="dxa"/>
              <w:bottom w:w="80" w:type="dxa"/>
              <w:right w:w="80" w:type="dxa"/>
            </w:tcMar>
          </w:tcPr>
          <w:p w14:paraId="326E64A1" w14:textId="59AE6BBF" w:rsidR="005F5846" w:rsidRPr="00A66B08" w:rsidRDefault="00F63133" w:rsidP="008668AF">
            <w:pPr>
              <w:pStyle w:val="01hoofdtekst"/>
              <w:rPr>
                <w:rFonts w:cs="Poppins"/>
              </w:rPr>
            </w:pPr>
            <w:r>
              <w:rPr>
                <w:rFonts w:cs="Poppins"/>
              </w:rPr>
              <w:t>10</w:t>
            </w:r>
            <w:r w:rsidR="005F5846" w:rsidRPr="00A66B08">
              <w:rPr>
                <w:rFonts w:cs="Poppins"/>
              </w:rPr>
              <w:t xml:space="preserve"> EC, </w:t>
            </w:r>
            <w:r>
              <w:rPr>
                <w:rFonts w:cs="Poppins"/>
              </w:rPr>
              <w:t>6</w:t>
            </w:r>
            <w:r w:rsidR="005F5846" w:rsidRPr="00A66B08">
              <w:rPr>
                <w:rFonts w:cs="Poppins"/>
              </w:rPr>
              <w:t xml:space="preserve"> bijeenkomsten</w:t>
            </w:r>
          </w:p>
        </w:tc>
      </w:tr>
    </w:tbl>
    <w:p w14:paraId="55783F8D" w14:textId="77777777" w:rsidR="00465D2B" w:rsidRDefault="00465D2B">
      <w:pPr>
        <w:pBdr>
          <w:top w:val="nil"/>
          <w:left w:val="nil"/>
          <w:bottom w:val="nil"/>
          <w:right w:val="nil"/>
          <w:between w:val="nil"/>
        </w:pBdr>
        <w:spacing w:line="259" w:lineRule="auto"/>
        <w:rPr>
          <w:rFonts w:ascii="Poppins" w:eastAsia="Calibri" w:hAnsi="Poppins" w:cs="Poppins"/>
          <w:sz w:val="18"/>
          <w:szCs w:val="18"/>
        </w:rPr>
      </w:pPr>
    </w:p>
    <w:sectPr w:rsidR="00465D2B" w:rsidSect="00881CE6">
      <w:headerReference w:type="default" r:id="rId14"/>
      <w:pgSz w:w="11906" w:h="16838" w:code="9"/>
      <w:pgMar w:top="1418" w:right="565" w:bottom="1701" w:left="1985" w:header="680"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5F76F" w14:textId="77777777" w:rsidR="00DF6E66" w:rsidRDefault="00DF6E66">
      <w:r>
        <w:separator/>
      </w:r>
    </w:p>
  </w:endnote>
  <w:endnote w:type="continuationSeparator" w:id="0">
    <w:p w14:paraId="200734E7" w14:textId="77777777" w:rsidR="00DF6E66" w:rsidRDefault="00DF6E66">
      <w:r>
        <w:continuationSeparator/>
      </w:r>
    </w:p>
  </w:endnote>
  <w:endnote w:type="continuationNotice" w:id="1">
    <w:p w14:paraId="44A8F200" w14:textId="77777777" w:rsidR="00DF6E66" w:rsidRDefault="00DF6E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Univers LT 55">
    <w:altName w:val="Bell MT"/>
    <w:panose1 w:val="020B0604020202020204"/>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oppins">
    <w:panose1 w:val="00000500000000000000"/>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randon Text Regular">
    <w:altName w:val="Calibri"/>
    <w:panose1 w:val="020B0604020202020204"/>
    <w:charset w:val="00"/>
    <w:family w:val="swiss"/>
    <w:notTrueType/>
    <w:pitch w:val="default"/>
    <w:sig w:usb0="00000003" w:usb1="00000000" w:usb2="00000000" w:usb3="00000000" w:csb0="00000001" w:csb1="00000000"/>
  </w:font>
  <w:font w:name="Univers LT 45 Light">
    <w:altName w:val="Corbel"/>
    <w:panose1 w:val="020B0604020202020204"/>
    <w:charset w:val="00"/>
    <w:family w:val="roman"/>
    <w:notTrueType/>
    <w:pitch w:val="variable"/>
    <w:sig w:usb0="00000003" w:usb1="00000000" w:usb2="00000000" w:usb3="00000000" w:csb0="00000001" w:csb1="00000000"/>
  </w:font>
  <w:font w:name="Univers LT 57 Condensed">
    <w:altName w:val="Courier New"/>
    <w:panose1 w:val="020B0604020202020204"/>
    <w:charset w:val="00"/>
    <w:family w:val="modern"/>
    <w:notTrueType/>
    <w:pitch w:val="variable"/>
    <w:sig w:usb0="00000003" w:usb1="00000000" w:usb2="00000000" w:usb3="00000000" w:csb0="00000001" w:csb1="00000000"/>
  </w:font>
  <w:font w:name="Helvetica Neue">
    <w:altName w:val="Sylfaen"/>
    <w:panose1 w:val="02000503000000020004"/>
    <w:charset w:val="00"/>
    <w:family w:val="auto"/>
    <w:pitch w:val="variable"/>
    <w:sig w:usb0="E50002FF" w:usb1="500079DB" w:usb2="00000010" w:usb3="00000000" w:csb0="00000001" w:csb1="00000000"/>
  </w:font>
  <w:font w:name="Moret">
    <w:altName w:val="Cambria"/>
    <w:panose1 w:val="020E0606080406030604"/>
    <w:charset w:val="4D"/>
    <w:family w:val="swiss"/>
    <w:notTrueType/>
    <w:pitch w:val="variable"/>
    <w:sig w:usb0="00000007" w:usb1="00000001" w:usb2="00000000" w:usb3="00000000" w:csb0="00000093" w:csb1="00000000"/>
  </w:font>
  <w:font w:name="Poppins Medium">
    <w:altName w:val="Courier New"/>
    <w:panose1 w:val="000006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oppins" w:hAnsi="Poppins" w:cs="Poppins"/>
        <w:sz w:val="16"/>
        <w:szCs w:val="16"/>
      </w:rPr>
      <w:id w:val="1904179764"/>
      <w:docPartObj>
        <w:docPartGallery w:val="Page Numbers (Bottom of Page)"/>
        <w:docPartUnique/>
      </w:docPartObj>
    </w:sdtPr>
    <w:sdtContent>
      <w:p w14:paraId="7CFF33DC" w14:textId="126CCA2D" w:rsidR="00627DDF" w:rsidRPr="00A80B73" w:rsidRDefault="00D94705" w:rsidP="006D30C7">
        <w:pPr>
          <w:pStyle w:val="Footer"/>
          <w:tabs>
            <w:tab w:val="clear" w:pos="9072"/>
          </w:tabs>
          <w:jc w:val="right"/>
          <w:rPr>
            <w:rFonts w:ascii="Poppins" w:hAnsi="Poppins" w:cs="Poppins"/>
            <w:sz w:val="16"/>
            <w:szCs w:val="16"/>
          </w:rPr>
        </w:pPr>
        <w:r>
          <w:rPr>
            <w:rFonts w:ascii="Poppins" w:hAnsi="Poppins" w:cs="Poppins"/>
            <w:sz w:val="16"/>
            <w:szCs w:val="16"/>
          </w:rPr>
          <w:t>Leerlijnbeschrijving</w:t>
        </w:r>
        <w:r w:rsidR="00A6185D" w:rsidRPr="00A80B73">
          <w:rPr>
            <w:rFonts w:ascii="Poppins" w:hAnsi="Poppins" w:cs="Poppins"/>
            <w:sz w:val="16"/>
            <w:szCs w:val="16"/>
          </w:rPr>
          <w:t xml:space="preserve"> </w:t>
        </w:r>
        <w:r w:rsidR="00F10136">
          <w:rPr>
            <w:rFonts w:ascii="Poppins" w:hAnsi="Poppins" w:cs="Poppins"/>
            <w:sz w:val="16"/>
            <w:szCs w:val="16"/>
          </w:rPr>
          <w:t>AI Developer</w:t>
        </w:r>
        <w:r w:rsidR="00043125">
          <w:rPr>
            <w:rFonts w:ascii="Poppins" w:hAnsi="Poppins" w:cs="Poppins"/>
            <w:sz w:val="16"/>
            <w:szCs w:val="16"/>
          </w:rPr>
          <w:t xml:space="preserve"> </w:t>
        </w:r>
        <w:r w:rsidR="00A6185D" w:rsidRPr="00A80B73">
          <w:rPr>
            <w:rFonts w:ascii="Poppins" w:hAnsi="Poppins" w:cs="Poppins"/>
            <w:sz w:val="16"/>
            <w:szCs w:val="16"/>
          </w:rPr>
          <w:t xml:space="preserve">– versie </w:t>
        </w:r>
        <w:r w:rsidR="00F10136">
          <w:rPr>
            <w:rFonts w:ascii="Poppins" w:hAnsi="Poppins" w:cs="Poppins"/>
            <w:sz w:val="16"/>
            <w:szCs w:val="16"/>
          </w:rPr>
          <w:t>1.</w:t>
        </w:r>
        <w:r w:rsidR="001A30C8">
          <w:rPr>
            <w:rFonts w:ascii="Poppins" w:hAnsi="Poppins" w:cs="Poppins"/>
            <w:sz w:val="16"/>
            <w:szCs w:val="16"/>
          </w:rPr>
          <w:t>2</w:t>
        </w:r>
        <w:r w:rsidR="00A6185D" w:rsidRPr="00A80B73">
          <w:rPr>
            <w:rFonts w:ascii="Poppins" w:hAnsi="Poppins" w:cs="Poppins"/>
            <w:sz w:val="16"/>
            <w:szCs w:val="16"/>
          </w:rPr>
          <w:t xml:space="preserve"> </w:t>
        </w:r>
        <w:r w:rsidR="007C3E70" w:rsidRPr="00A80B73">
          <w:rPr>
            <w:rFonts w:ascii="Poppins" w:hAnsi="Poppins" w:cs="Poppins"/>
            <w:sz w:val="16"/>
            <w:szCs w:val="16"/>
          </w:rPr>
          <w:t xml:space="preserve">|   </w:t>
        </w:r>
        <w:r w:rsidR="00627DDF" w:rsidRPr="00A80B73">
          <w:rPr>
            <w:rFonts w:ascii="Poppins" w:hAnsi="Poppins" w:cs="Poppins"/>
            <w:sz w:val="16"/>
            <w:szCs w:val="16"/>
          </w:rPr>
          <w:fldChar w:fldCharType="begin"/>
        </w:r>
        <w:r w:rsidR="00627DDF" w:rsidRPr="00A80B73">
          <w:rPr>
            <w:rFonts w:ascii="Poppins" w:hAnsi="Poppins" w:cs="Poppins"/>
            <w:sz w:val="16"/>
            <w:szCs w:val="16"/>
          </w:rPr>
          <w:instrText>PAGE   \* MERGEFORMAT</w:instrText>
        </w:r>
        <w:r w:rsidR="00627DDF" w:rsidRPr="00A80B73">
          <w:rPr>
            <w:rFonts w:ascii="Poppins" w:hAnsi="Poppins" w:cs="Poppins"/>
            <w:sz w:val="16"/>
            <w:szCs w:val="16"/>
          </w:rPr>
          <w:fldChar w:fldCharType="separate"/>
        </w:r>
        <w:r w:rsidR="008A4271">
          <w:rPr>
            <w:rFonts w:ascii="Poppins" w:hAnsi="Poppins" w:cs="Poppins"/>
            <w:noProof/>
            <w:sz w:val="16"/>
            <w:szCs w:val="16"/>
          </w:rPr>
          <w:t>1</w:t>
        </w:r>
        <w:r w:rsidR="00627DDF" w:rsidRPr="00A80B73">
          <w:rPr>
            <w:rFonts w:ascii="Poppins" w:hAnsi="Poppins" w:cs="Poppins"/>
            <w:sz w:val="16"/>
            <w:szCs w:val="16"/>
          </w:rPr>
          <w:fldChar w:fldCharType="end"/>
        </w:r>
      </w:p>
    </w:sdtContent>
  </w:sdt>
  <w:p w14:paraId="657582CB" w14:textId="77777777" w:rsidR="00627DDF" w:rsidRDefault="00627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502CF" w14:textId="77777777" w:rsidR="00DF6E66" w:rsidRDefault="00DF6E66">
      <w:r>
        <w:separator/>
      </w:r>
    </w:p>
  </w:footnote>
  <w:footnote w:type="continuationSeparator" w:id="0">
    <w:p w14:paraId="5AD5074C" w14:textId="77777777" w:rsidR="00DF6E66" w:rsidRDefault="00DF6E66">
      <w:r>
        <w:continuationSeparator/>
      </w:r>
    </w:p>
  </w:footnote>
  <w:footnote w:type="continuationNotice" w:id="1">
    <w:p w14:paraId="5F9810B8" w14:textId="77777777" w:rsidR="00DF6E66" w:rsidRDefault="00DF6E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A41A4" w14:textId="77777777" w:rsidR="00627DDF" w:rsidRDefault="009100EA" w:rsidP="0015030F">
    <w:pPr>
      <w:pStyle w:val="Header"/>
      <w:ind w:firstLine="708"/>
      <w:rPr>
        <w:rFonts w:ascii="Arial" w:hAnsi="Arial" w:cs="Arial"/>
      </w:rPr>
    </w:pPr>
    <w:r>
      <w:rPr>
        <w:rFonts w:ascii="Arial" w:hAnsi="Arial" w:cs="Arial"/>
        <w:noProof/>
        <w:lang w:val="en-US" w:eastAsia="en-US"/>
      </w:rPr>
      <w:drawing>
        <wp:anchor distT="0" distB="0" distL="114300" distR="114300" simplePos="0" relativeHeight="251658241" behindDoc="1" locked="0" layoutInCell="1" allowOverlap="1" wp14:anchorId="262F3A04" wp14:editId="7CD17435">
          <wp:simplePos x="0" y="0"/>
          <wp:positionH relativeFrom="column">
            <wp:posOffset>-1299845</wp:posOffset>
          </wp:positionH>
          <wp:positionV relativeFrom="paragraph">
            <wp:posOffset>-447040</wp:posOffset>
          </wp:positionV>
          <wp:extent cx="7605490" cy="10789920"/>
          <wp:effectExtent l="0" t="0" r="0" b="0"/>
          <wp:wrapNone/>
          <wp:docPr id="2043311429" name="Afbeelding 2043311429" descr="Afbeelding met schermopname,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311429" name="Afbeelding 1" descr="Afbeelding met schermopname, tekst&#10;&#10;Automatisch gegenereerde beschrijving"/>
                  <pic:cNvPicPr/>
                </pic:nvPicPr>
                <pic:blipFill>
                  <a:blip r:embed="rId1"/>
                  <a:stretch>
                    <a:fillRect/>
                  </a:stretch>
                </pic:blipFill>
                <pic:spPr>
                  <a:xfrm>
                    <a:off x="0" y="0"/>
                    <a:ext cx="7605490" cy="10789920"/>
                  </a:xfrm>
                  <a:prstGeom prst="rect">
                    <a:avLst/>
                  </a:prstGeom>
                </pic:spPr>
              </pic:pic>
            </a:graphicData>
          </a:graphic>
          <wp14:sizeRelH relativeFrom="margin">
            <wp14:pctWidth>0</wp14:pctWidth>
          </wp14:sizeRelH>
          <wp14:sizeRelV relativeFrom="margin">
            <wp14:pctHeight>0</wp14:pctHeight>
          </wp14:sizeRelV>
        </wp:anchor>
      </w:drawing>
    </w:r>
    <w:r w:rsidR="0075780C">
      <w:rPr>
        <w:rFonts w:ascii="Arial" w:hAnsi="Arial" w:cs="Arial"/>
        <w:noProof/>
        <w:lang w:val="en-US" w:eastAsia="en-US"/>
      </w:rPr>
      <w:drawing>
        <wp:anchor distT="0" distB="0" distL="114300" distR="114300" simplePos="0" relativeHeight="251658240" behindDoc="1" locked="0" layoutInCell="1" allowOverlap="1" wp14:anchorId="0A63FD68" wp14:editId="38FD44D7">
          <wp:simplePos x="0" y="0"/>
          <wp:positionH relativeFrom="column">
            <wp:posOffset>-1247775</wp:posOffset>
          </wp:positionH>
          <wp:positionV relativeFrom="paragraph">
            <wp:posOffset>-448176</wp:posOffset>
          </wp:positionV>
          <wp:extent cx="7551174" cy="10723028"/>
          <wp:effectExtent l="0" t="0" r="5715" b="0"/>
          <wp:wrapNone/>
          <wp:docPr id="33158173" name="Picture 1" descr="A white surface with a pink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58173" name="Picture 1" descr="A white surface with a pink border&#10;&#10;Description automatically generated with medium confidence"/>
                  <pic:cNvPicPr/>
                </pic:nvPicPr>
                <pic:blipFill>
                  <a:blip r:embed="rId2"/>
                  <a:stretch>
                    <a:fillRect/>
                  </a:stretch>
                </pic:blipFill>
                <pic:spPr>
                  <a:xfrm>
                    <a:off x="0" y="0"/>
                    <a:ext cx="7551174" cy="10723028"/>
                  </a:xfrm>
                  <a:prstGeom prst="rect">
                    <a:avLst/>
                  </a:prstGeom>
                </pic:spPr>
              </pic:pic>
            </a:graphicData>
          </a:graphic>
          <wp14:sizeRelH relativeFrom="page">
            <wp14:pctWidth>0</wp14:pctWidth>
          </wp14:sizeRelH>
          <wp14:sizeRelV relativeFrom="page">
            <wp14:pctHeight>0</wp14:pctHeight>
          </wp14:sizeRelV>
        </wp:anchor>
      </w:drawing>
    </w:r>
  </w:p>
  <w:p w14:paraId="05C5112A" w14:textId="77777777" w:rsidR="00627DDF" w:rsidRPr="004977B7" w:rsidRDefault="00627DDF" w:rsidP="004977B7">
    <w:pPr>
      <w:pStyle w:val="Header"/>
      <w:jc w:val="right"/>
      <w:rPr>
        <w:rFonts w:ascii="Arial" w:hAnsi="Arial" w:cs="Arial"/>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34B8"/>
    <w:multiLevelType w:val="hybridMultilevel"/>
    <w:tmpl w:val="6B6C9CCA"/>
    <w:lvl w:ilvl="0" w:tplc="27AA0458">
      <w:start w:val="1"/>
      <w:numFmt w:val="bullet"/>
      <w:pStyle w:val="List1"/>
      <w:lvlText w:val=""/>
      <w:lvlJc w:val="left"/>
      <w:pPr>
        <w:ind w:left="360" w:hanging="360"/>
      </w:pPr>
      <w:rPr>
        <w:rFonts w:ascii="Symbol" w:hAnsi="Symbol" w:hint="default"/>
        <w:b w:val="0"/>
        <w:i w:val="0"/>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81B6E8B"/>
    <w:multiLevelType w:val="hybridMultilevel"/>
    <w:tmpl w:val="5FB4DB06"/>
    <w:lvl w:ilvl="0" w:tplc="01A44998">
      <w:start w:val="1"/>
      <w:numFmt w:val="bullet"/>
      <w:pStyle w:val="Opsomstreepje1steniveauNVAO"/>
      <w:lvlText w:val="–"/>
      <w:lvlJc w:val="left"/>
      <w:pPr>
        <w:tabs>
          <w:tab w:val="num" w:pos="360"/>
        </w:tabs>
        <w:ind w:left="340" w:hanging="340"/>
      </w:pPr>
      <w:rPr>
        <w:rFonts w:ascii="Univers LT 55" w:hAnsi="Univers LT 55"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630DB0"/>
    <w:multiLevelType w:val="hybridMultilevel"/>
    <w:tmpl w:val="731695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18354DC"/>
    <w:multiLevelType w:val="multilevel"/>
    <w:tmpl w:val="5016CDB8"/>
    <w:lvl w:ilvl="0">
      <w:start w:val="1"/>
      <w:numFmt w:val="decimal"/>
      <w:lvlText w:val="%1"/>
      <w:lvlJc w:val="left"/>
      <w:pPr>
        <w:ind w:left="360" w:hanging="360"/>
      </w:pPr>
      <w:rPr>
        <w:rFonts w:cs="Times New Roman" w:hint="default"/>
      </w:rPr>
    </w:lvl>
    <w:lvl w:ilvl="1">
      <w:start w:val="1"/>
      <w:numFmt w:val="decimal"/>
      <w:pStyle w:val="03Kopniveau1"/>
      <w:lvlText w:val="%1.%2"/>
      <w:lvlJc w:val="left"/>
      <w:pPr>
        <w:ind w:left="360" w:hanging="360"/>
      </w:pPr>
      <w:rPr>
        <w:rFonts w:cs="Times New Roman" w:hint="default"/>
      </w:rPr>
    </w:lvl>
    <w:lvl w:ilvl="2">
      <w:start w:val="1"/>
      <w:numFmt w:val="decimal"/>
      <w:pStyle w:val="04Kopniveau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2809120F"/>
    <w:multiLevelType w:val="multilevel"/>
    <w:tmpl w:val="673CF190"/>
    <w:lvl w:ilvl="0">
      <w:start w:val="1"/>
      <w:numFmt w:val="decimal"/>
      <w:lvlText w:val="%1"/>
      <w:lvlJc w:val="left"/>
      <w:pPr>
        <w:ind w:left="360" w:hanging="360"/>
      </w:pPr>
      <w:rPr>
        <w:rFonts w:hint="default"/>
      </w:rPr>
    </w:lvl>
    <w:lvl w:ilvl="1">
      <w:start w:val="1"/>
      <w:numFmt w:val="decimal"/>
      <w:pStyle w:val="Kop02Cursus"/>
      <w:lvlText w:val="%1.%2"/>
      <w:lvlJc w:val="left"/>
      <w:pPr>
        <w:ind w:left="786" w:hanging="360"/>
      </w:pPr>
      <w:rPr>
        <w:rFonts w:hint="default"/>
        <w:sz w:val="24"/>
        <w:szCs w:val="24"/>
      </w:rPr>
    </w:lvl>
    <w:lvl w:ilvl="2">
      <w:start w:val="1"/>
      <w:numFmt w:val="decimal"/>
      <w:pStyle w:val="kop0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290B6C"/>
    <w:multiLevelType w:val="hybridMultilevel"/>
    <w:tmpl w:val="C2A002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064A34"/>
    <w:multiLevelType w:val="hybridMultilevel"/>
    <w:tmpl w:val="BE5422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3100C94"/>
    <w:multiLevelType w:val="multilevel"/>
    <w:tmpl w:val="7D465FAE"/>
    <w:lvl w:ilvl="0">
      <w:start w:val="1"/>
      <w:numFmt w:val="decimal"/>
      <w:pStyle w:val="Kop01Leerlijn"/>
      <w:lvlText w:val="%1."/>
      <w:lvlJc w:val="left"/>
      <w:pPr>
        <w:ind w:left="720" w:hanging="360"/>
      </w:pPr>
      <w:rPr>
        <w:rFonts w:hint="default"/>
      </w:rPr>
    </w:lvl>
    <w:lvl w:ilvl="1">
      <w:start w:val="1"/>
      <w:numFmt w:val="none"/>
      <w:lvlText w:val="2%1"/>
      <w:lvlJc w:val="left"/>
      <w:pPr>
        <w:ind w:left="1440" w:hanging="360"/>
      </w:pPr>
      <w:rPr>
        <w:rFonts w:hint="default"/>
      </w:rPr>
    </w:lvl>
    <w:lvl w:ilvl="2">
      <w:start w:val="6"/>
      <w:numFmt w:val="bullet"/>
      <w:lvlText w:val="•"/>
      <w:lvlJc w:val="left"/>
      <w:pPr>
        <w:ind w:left="2685" w:hanging="705"/>
      </w:pPr>
      <w:rPr>
        <w:rFonts w:ascii="Calibri" w:eastAsia="Times New Roman" w:hAnsi="Calibri"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449141F"/>
    <w:multiLevelType w:val="hybridMultilevel"/>
    <w:tmpl w:val="C68EC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512288"/>
    <w:multiLevelType w:val="hybridMultilevel"/>
    <w:tmpl w:val="0CDEE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8217E3"/>
    <w:multiLevelType w:val="hybridMultilevel"/>
    <w:tmpl w:val="3B70CA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CC31677"/>
    <w:multiLevelType w:val="hybridMultilevel"/>
    <w:tmpl w:val="F8ECFFCC"/>
    <w:styleLink w:val="Opsteken"/>
    <w:lvl w:ilvl="0" w:tplc="F9FA823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2"/>
        <w:highlight w:val="none"/>
        <w:vertAlign w:val="baseline"/>
      </w:rPr>
    </w:lvl>
    <w:lvl w:ilvl="1" w:tplc="B66843A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F07455C4">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CD246D4">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940CF71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AA6215C0">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AB5A3E7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F8940698">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7630B33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30309379">
    <w:abstractNumId w:val="0"/>
  </w:num>
  <w:num w:numId="2" w16cid:durableId="1355116076">
    <w:abstractNumId w:val="7"/>
  </w:num>
  <w:num w:numId="3" w16cid:durableId="1036351804">
    <w:abstractNumId w:val="4"/>
  </w:num>
  <w:num w:numId="4" w16cid:durableId="311563487">
    <w:abstractNumId w:val="3"/>
  </w:num>
  <w:num w:numId="5" w16cid:durableId="1935043538">
    <w:abstractNumId w:val="1"/>
  </w:num>
  <w:num w:numId="6" w16cid:durableId="1439914462">
    <w:abstractNumId w:val="11"/>
  </w:num>
  <w:num w:numId="7" w16cid:durableId="2111505157">
    <w:abstractNumId w:val="10"/>
  </w:num>
  <w:num w:numId="8" w16cid:durableId="580918040">
    <w:abstractNumId w:val="5"/>
  </w:num>
  <w:num w:numId="9" w16cid:durableId="1401246329">
    <w:abstractNumId w:val="6"/>
  </w:num>
  <w:num w:numId="10" w16cid:durableId="14116229">
    <w:abstractNumId w:val="2"/>
  </w:num>
  <w:num w:numId="11" w16cid:durableId="959148335">
    <w:abstractNumId w:val="8"/>
  </w:num>
  <w:num w:numId="12" w16cid:durableId="107643944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isplayBackgroundShape/>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125"/>
    <w:rsid w:val="00000DD9"/>
    <w:rsid w:val="0000101F"/>
    <w:rsid w:val="00001D10"/>
    <w:rsid w:val="00001E22"/>
    <w:rsid w:val="000023DC"/>
    <w:rsid w:val="00002830"/>
    <w:rsid w:val="00003C25"/>
    <w:rsid w:val="00004A55"/>
    <w:rsid w:val="00004D82"/>
    <w:rsid w:val="00005D99"/>
    <w:rsid w:val="00007023"/>
    <w:rsid w:val="00010CB4"/>
    <w:rsid w:val="000119D8"/>
    <w:rsid w:val="0001436D"/>
    <w:rsid w:val="00015897"/>
    <w:rsid w:val="0001614B"/>
    <w:rsid w:val="00017439"/>
    <w:rsid w:val="0002049E"/>
    <w:rsid w:val="00020DE0"/>
    <w:rsid w:val="00021090"/>
    <w:rsid w:val="00021AB7"/>
    <w:rsid w:val="00022812"/>
    <w:rsid w:val="00024AB4"/>
    <w:rsid w:val="00024BE3"/>
    <w:rsid w:val="000261AB"/>
    <w:rsid w:val="00026CBA"/>
    <w:rsid w:val="000273FB"/>
    <w:rsid w:val="00027458"/>
    <w:rsid w:val="00027710"/>
    <w:rsid w:val="00030D72"/>
    <w:rsid w:val="00031040"/>
    <w:rsid w:val="00031596"/>
    <w:rsid w:val="000318DA"/>
    <w:rsid w:val="000323CD"/>
    <w:rsid w:val="000334F4"/>
    <w:rsid w:val="000339C5"/>
    <w:rsid w:val="00033F7F"/>
    <w:rsid w:val="00034179"/>
    <w:rsid w:val="00034708"/>
    <w:rsid w:val="00034A4D"/>
    <w:rsid w:val="000353B6"/>
    <w:rsid w:val="00035AFD"/>
    <w:rsid w:val="00037C96"/>
    <w:rsid w:val="0004060F"/>
    <w:rsid w:val="00040CAE"/>
    <w:rsid w:val="00043125"/>
    <w:rsid w:val="0004331E"/>
    <w:rsid w:val="00043900"/>
    <w:rsid w:val="00044011"/>
    <w:rsid w:val="00044A5E"/>
    <w:rsid w:val="00044E78"/>
    <w:rsid w:val="00045A62"/>
    <w:rsid w:val="00045CBD"/>
    <w:rsid w:val="00045D41"/>
    <w:rsid w:val="00045E8B"/>
    <w:rsid w:val="00046344"/>
    <w:rsid w:val="00046C85"/>
    <w:rsid w:val="00047A60"/>
    <w:rsid w:val="000536FE"/>
    <w:rsid w:val="00053A45"/>
    <w:rsid w:val="00053AC5"/>
    <w:rsid w:val="00057B47"/>
    <w:rsid w:val="00060679"/>
    <w:rsid w:val="0006141F"/>
    <w:rsid w:val="00061F0E"/>
    <w:rsid w:val="00061FE0"/>
    <w:rsid w:val="0006217E"/>
    <w:rsid w:val="0006236D"/>
    <w:rsid w:val="000626FE"/>
    <w:rsid w:val="00063A86"/>
    <w:rsid w:val="0006522A"/>
    <w:rsid w:val="00065823"/>
    <w:rsid w:val="00066584"/>
    <w:rsid w:val="00066E3F"/>
    <w:rsid w:val="000671E6"/>
    <w:rsid w:val="00070468"/>
    <w:rsid w:val="00070575"/>
    <w:rsid w:val="00071A15"/>
    <w:rsid w:val="00072C32"/>
    <w:rsid w:val="00072E44"/>
    <w:rsid w:val="00072F81"/>
    <w:rsid w:val="000734A3"/>
    <w:rsid w:val="00074BBC"/>
    <w:rsid w:val="00076431"/>
    <w:rsid w:val="00076C83"/>
    <w:rsid w:val="00077CDC"/>
    <w:rsid w:val="00082DD5"/>
    <w:rsid w:val="00082DE0"/>
    <w:rsid w:val="0008363A"/>
    <w:rsid w:val="00083C6D"/>
    <w:rsid w:val="00084780"/>
    <w:rsid w:val="000877AD"/>
    <w:rsid w:val="00091FDA"/>
    <w:rsid w:val="00092300"/>
    <w:rsid w:val="0009371F"/>
    <w:rsid w:val="000938AB"/>
    <w:rsid w:val="000942EE"/>
    <w:rsid w:val="0009531D"/>
    <w:rsid w:val="0009589A"/>
    <w:rsid w:val="00095D19"/>
    <w:rsid w:val="000960BA"/>
    <w:rsid w:val="00096A5C"/>
    <w:rsid w:val="00097231"/>
    <w:rsid w:val="00097DB9"/>
    <w:rsid w:val="000A0221"/>
    <w:rsid w:val="000A116C"/>
    <w:rsid w:val="000A5B7D"/>
    <w:rsid w:val="000A69A9"/>
    <w:rsid w:val="000A7A9B"/>
    <w:rsid w:val="000B08F7"/>
    <w:rsid w:val="000B1A66"/>
    <w:rsid w:val="000B2AFD"/>
    <w:rsid w:val="000B4012"/>
    <w:rsid w:val="000B411E"/>
    <w:rsid w:val="000B5955"/>
    <w:rsid w:val="000B6060"/>
    <w:rsid w:val="000B75E8"/>
    <w:rsid w:val="000C0FAB"/>
    <w:rsid w:val="000C267A"/>
    <w:rsid w:val="000C3509"/>
    <w:rsid w:val="000C3B1F"/>
    <w:rsid w:val="000C3D05"/>
    <w:rsid w:val="000C51AA"/>
    <w:rsid w:val="000C5407"/>
    <w:rsid w:val="000C5D90"/>
    <w:rsid w:val="000C5F69"/>
    <w:rsid w:val="000C6B73"/>
    <w:rsid w:val="000D1BBD"/>
    <w:rsid w:val="000D218D"/>
    <w:rsid w:val="000D37A8"/>
    <w:rsid w:val="000D4FBC"/>
    <w:rsid w:val="000D5E69"/>
    <w:rsid w:val="000D7266"/>
    <w:rsid w:val="000E00A6"/>
    <w:rsid w:val="000E26B9"/>
    <w:rsid w:val="000E2F4E"/>
    <w:rsid w:val="000E3803"/>
    <w:rsid w:val="000E4055"/>
    <w:rsid w:val="000E494F"/>
    <w:rsid w:val="000E4962"/>
    <w:rsid w:val="000E4F47"/>
    <w:rsid w:val="000E5E02"/>
    <w:rsid w:val="000E6759"/>
    <w:rsid w:val="000E77F8"/>
    <w:rsid w:val="000E7FEB"/>
    <w:rsid w:val="000F0303"/>
    <w:rsid w:val="000F160E"/>
    <w:rsid w:val="000F1766"/>
    <w:rsid w:val="000F17AD"/>
    <w:rsid w:val="000F2355"/>
    <w:rsid w:val="000F3E7C"/>
    <w:rsid w:val="000F45F8"/>
    <w:rsid w:val="000F5079"/>
    <w:rsid w:val="000F6482"/>
    <w:rsid w:val="000F66F4"/>
    <w:rsid w:val="000F6B2C"/>
    <w:rsid w:val="000F7BA3"/>
    <w:rsid w:val="00100A4E"/>
    <w:rsid w:val="001023AE"/>
    <w:rsid w:val="0010301F"/>
    <w:rsid w:val="001035C4"/>
    <w:rsid w:val="00105175"/>
    <w:rsid w:val="0010783F"/>
    <w:rsid w:val="00110345"/>
    <w:rsid w:val="001107FD"/>
    <w:rsid w:val="0011090A"/>
    <w:rsid w:val="00111300"/>
    <w:rsid w:val="00112195"/>
    <w:rsid w:val="001124EF"/>
    <w:rsid w:val="001136C6"/>
    <w:rsid w:val="00115639"/>
    <w:rsid w:val="00117698"/>
    <w:rsid w:val="00120006"/>
    <w:rsid w:val="00120C26"/>
    <w:rsid w:val="001212DC"/>
    <w:rsid w:val="00121A95"/>
    <w:rsid w:val="001228AC"/>
    <w:rsid w:val="001238D2"/>
    <w:rsid w:val="00124A9F"/>
    <w:rsid w:val="0012592A"/>
    <w:rsid w:val="00125C0D"/>
    <w:rsid w:val="0012603C"/>
    <w:rsid w:val="00127305"/>
    <w:rsid w:val="0012767A"/>
    <w:rsid w:val="001276EE"/>
    <w:rsid w:val="00130101"/>
    <w:rsid w:val="0013110F"/>
    <w:rsid w:val="001317FE"/>
    <w:rsid w:val="00131D7B"/>
    <w:rsid w:val="00135BCA"/>
    <w:rsid w:val="00135DAD"/>
    <w:rsid w:val="00136ABE"/>
    <w:rsid w:val="00136CCE"/>
    <w:rsid w:val="00137DF7"/>
    <w:rsid w:val="00140728"/>
    <w:rsid w:val="00140986"/>
    <w:rsid w:val="00140C95"/>
    <w:rsid w:val="00141671"/>
    <w:rsid w:val="001417B3"/>
    <w:rsid w:val="0014359C"/>
    <w:rsid w:val="001452DB"/>
    <w:rsid w:val="00145CD3"/>
    <w:rsid w:val="00145F4E"/>
    <w:rsid w:val="00147B02"/>
    <w:rsid w:val="00147C46"/>
    <w:rsid w:val="00147F9A"/>
    <w:rsid w:val="0015030F"/>
    <w:rsid w:val="001509E0"/>
    <w:rsid w:val="001510D2"/>
    <w:rsid w:val="0015163C"/>
    <w:rsid w:val="00151D35"/>
    <w:rsid w:val="0015289C"/>
    <w:rsid w:val="00152CDF"/>
    <w:rsid w:val="001543AF"/>
    <w:rsid w:val="00156815"/>
    <w:rsid w:val="0015789F"/>
    <w:rsid w:val="00157B2C"/>
    <w:rsid w:val="001604EB"/>
    <w:rsid w:val="00160DB8"/>
    <w:rsid w:val="00160FE9"/>
    <w:rsid w:val="00161158"/>
    <w:rsid w:val="00161DA7"/>
    <w:rsid w:val="001633B5"/>
    <w:rsid w:val="00164964"/>
    <w:rsid w:val="00165244"/>
    <w:rsid w:val="001655C8"/>
    <w:rsid w:val="0016729C"/>
    <w:rsid w:val="00171014"/>
    <w:rsid w:val="0017213D"/>
    <w:rsid w:val="0017391D"/>
    <w:rsid w:val="001742C3"/>
    <w:rsid w:val="00174A09"/>
    <w:rsid w:val="00175E2B"/>
    <w:rsid w:val="00177013"/>
    <w:rsid w:val="00177E5D"/>
    <w:rsid w:val="00182102"/>
    <w:rsid w:val="0018643B"/>
    <w:rsid w:val="001903DB"/>
    <w:rsid w:val="001905EF"/>
    <w:rsid w:val="00190C7A"/>
    <w:rsid w:val="00190CB0"/>
    <w:rsid w:val="00192445"/>
    <w:rsid w:val="00192BE5"/>
    <w:rsid w:val="0019327F"/>
    <w:rsid w:val="00193750"/>
    <w:rsid w:val="00193A18"/>
    <w:rsid w:val="00194451"/>
    <w:rsid w:val="001962E8"/>
    <w:rsid w:val="001975F8"/>
    <w:rsid w:val="00197A77"/>
    <w:rsid w:val="001A01AF"/>
    <w:rsid w:val="001A1259"/>
    <w:rsid w:val="001A15E4"/>
    <w:rsid w:val="001A1DEC"/>
    <w:rsid w:val="001A223D"/>
    <w:rsid w:val="001A2464"/>
    <w:rsid w:val="001A246C"/>
    <w:rsid w:val="001A300B"/>
    <w:rsid w:val="001A30C8"/>
    <w:rsid w:val="001A42E7"/>
    <w:rsid w:val="001A48D2"/>
    <w:rsid w:val="001A6575"/>
    <w:rsid w:val="001A7C6F"/>
    <w:rsid w:val="001A7E6A"/>
    <w:rsid w:val="001B2D7B"/>
    <w:rsid w:val="001B3603"/>
    <w:rsid w:val="001B3C87"/>
    <w:rsid w:val="001B3D37"/>
    <w:rsid w:val="001B47B7"/>
    <w:rsid w:val="001B55B8"/>
    <w:rsid w:val="001B55EC"/>
    <w:rsid w:val="001B6116"/>
    <w:rsid w:val="001B762C"/>
    <w:rsid w:val="001B7C2D"/>
    <w:rsid w:val="001B7CC7"/>
    <w:rsid w:val="001B7EDB"/>
    <w:rsid w:val="001C073C"/>
    <w:rsid w:val="001C08EE"/>
    <w:rsid w:val="001C0D23"/>
    <w:rsid w:val="001C160B"/>
    <w:rsid w:val="001C1B9B"/>
    <w:rsid w:val="001C1F61"/>
    <w:rsid w:val="001C2C71"/>
    <w:rsid w:val="001C376B"/>
    <w:rsid w:val="001C3BFC"/>
    <w:rsid w:val="001C45BA"/>
    <w:rsid w:val="001C4820"/>
    <w:rsid w:val="001C4829"/>
    <w:rsid w:val="001C4DC9"/>
    <w:rsid w:val="001C507C"/>
    <w:rsid w:val="001C51E5"/>
    <w:rsid w:val="001C64C4"/>
    <w:rsid w:val="001C6B66"/>
    <w:rsid w:val="001C7080"/>
    <w:rsid w:val="001C7610"/>
    <w:rsid w:val="001C7EA9"/>
    <w:rsid w:val="001D103E"/>
    <w:rsid w:val="001D2312"/>
    <w:rsid w:val="001D2725"/>
    <w:rsid w:val="001D28B2"/>
    <w:rsid w:val="001D2AE2"/>
    <w:rsid w:val="001D2BC5"/>
    <w:rsid w:val="001D3D38"/>
    <w:rsid w:val="001D5F04"/>
    <w:rsid w:val="001E0114"/>
    <w:rsid w:val="001E09CD"/>
    <w:rsid w:val="001E0ED3"/>
    <w:rsid w:val="001E1281"/>
    <w:rsid w:val="001E2112"/>
    <w:rsid w:val="001E292B"/>
    <w:rsid w:val="001E2A3B"/>
    <w:rsid w:val="001E3D54"/>
    <w:rsid w:val="001E5629"/>
    <w:rsid w:val="001E6F94"/>
    <w:rsid w:val="001E7B8E"/>
    <w:rsid w:val="001E7C62"/>
    <w:rsid w:val="001F1947"/>
    <w:rsid w:val="001F1C47"/>
    <w:rsid w:val="001F2406"/>
    <w:rsid w:val="001F272C"/>
    <w:rsid w:val="001F2ADC"/>
    <w:rsid w:val="001F3914"/>
    <w:rsid w:val="001F3B1B"/>
    <w:rsid w:val="001F45DE"/>
    <w:rsid w:val="001F483C"/>
    <w:rsid w:val="001F4EEC"/>
    <w:rsid w:val="001F511D"/>
    <w:rsid w:val="001F5C2F"/>
    <w:rsid w:val="001F7EDE"/>
    <w:rsid w:val="001F7F92"/>
    <w:rsid w:val="00200E9E"/>
    <w:rsid w:val="00201E8D"/>
    <w:rsid w:val="002026D6"/>
    <w:rsid w:val="002032A4"/>
    <w:rsid w:val="00205143"/>
    <w:rsid w:val="0020662E"/>
    <w:rsid w:val="00207936"/>
    <w:rsid w:val="002079C6"/>
    <w:rsid w:val="002079FB"/>
    <w:rsid w:val="002105D1"/>
    <w:rsid w:val="00210C0E"/>
    <w:rsid w:val="00210EB1"/>
    <w:rsid w:val="00211A2D"/>
    <w:rsid w:val="00217F5E"/>
    <w:rsid w:val="00217FE1"/>
    <w:rsid w:val="0022076A"/>
    <w:rsid w:val="00220E57"/>
    <w:rsid w:val="00221AFC"/>
    <w:rsid w:val="00222156"/>
    <w:rsid w:val="002223C7"/>
    <w:rsid w:val="00222717"/>
    <w:rsid w:val="0022405E"/>
    <w:rsid w:val="00224582"/>
    <w:rsid w:val="00225643"/>
    <w:rsid w:val="00227557"/>
    <w:rsid w:val="00231E22"/>
    <w:rsid w:val="00234AA0"/>
    <w:rsid w:val="002375D4"/>
    <w:rsid w:val="00237F16"/>
    <w:rsid w:val="00241238"/>
    <w:rsid w:val="00241A86"/>
    <w:rsid w:val="00241D3A"/>
    <w:rsid w:val="002431FD"/>
    <w:rsid w:val="002438BD"/>
    <w:rsid w:val="00243AB6"/>
    <w:rsid w:val="00244618"/>
    <w:rsid w:val="00245544"/>
    <w:rsid w:val="002466C2"/>
    <w:rsid w:val="00247B21"/>
    <w:rsid w:val="00250D3B"/>
    <w:rsid w:val="0025175B"/>
    <w:rsid w:val="00252466"/>
    <w:rsid w:val="002529D9"/>
    <w:rsid w:val="00252FE0"/>
    <w:rsid w:val="00253777"/>
    <w:rsid w:val="00253868"/>
    <w:rsid w:val="00253D56"/>
    <w:rsid w:val="00254842"/>
    <w:rsid w:val="00254C67"/>
    <w:rsid w:val="002564D0"/>
    <w:rsid w:val="0025669A"/>
    <w:rsid w:val="0025702F"/>
    <w:rsid w:val="00261B60"/>
    <w:rsid w:val="0026373C"/>
    <w:rsid w:val="00263DFF"/>
    <w:rsid w:val="00264134"/>
    <w:rsid w:val="002644B0"/>
    <w:rsid w:val="00264E78"/>
    <w:rsid w:val="00266C3E"/>
    <w:rsid w:val="00267F90"/>
    <w:rsid w:val="002700D1"/>
    <w:rsid w:val="00270A59"/>
    <w:rsid w:val="00271D3C"/>
    <w:rsid w:val="00272214"/>
    <w:rsid w:val="0027633C"/>
    <w:rsid w:val="002815A6"/>
    <w:rsid w:val="0028216F"/>
    <w:rsid w:val="002827C8"/>
    <w:rsid w:val="00282EF2"/>
    <w:rsid w:val="00283D88"/>
    <w:rsid w:val="00284326"/>
    <w:rsid w:val="00284C3C"/>
    <w:rsid w:val="002865C4"/>
    <w:rsid w:val="00286BCB"/>
    <w:rsid w:val="00286BE9"/>
    <w:rsid w:val="002902C7"/>
    <w:rsid w:val="00290B79"/>
    <w:rsid w:val="00290DBC"/>
    <w:rsid w:val="0029116D"/>
    <w:rsid w:val="002935AE"/>
    <w:rsid w:val="0029422C"/>
    <w:rsid w:val="00294798"/>
    <w:rsid w:val="00295165"/>
    <w:rsid w:val="002959DF"/>
    <w:rsid w:val="0029609D"/>
    <w:rsid w:val="00297E0E"/>
    <w:rsid w:val="002A1010"/>
    <w:rsid w:val="002A2123"/>
    <w:rsid w:val="002A4C30"/>
    <w:rsid w:val="002A5118"/>
    <w:rsid w:val="002A6081"/>
    <w:rsid w:val="002A6131"/>
    <w:rsid w:val="002A77BB"/>
    <w:rsid w:val="002A7835"/>
    <w:rsid w:val="002A7B1D"/>
    <w:rsid w:val="002B086C"/>
    <w:rsid w:val="002B174E"/>
    <w:rsid w:val="002B2BA7"/>
    <w:rsid w:val="002B2DF2"/>
    <w:rsid w:val="002B3542"/>
    <w:rsid w:val="002B5688"/>
    <w:rsid w:val="002B598F"/>
    <w:rsid w:val="002B6148"/>
    <w:rsid w:val="002B681A"/>
    <w:rsid w:val="002B73E6"/>
    <w:rsid w:val="002C0432"/>
    <w:rsid w:val="002C1E9A"/>
    <w:rsid w:val="002C32CD"/>
    <w:rsid w:val="002C3A5C"/>
    <w:rsid w:val="002C4C83"/>
    <w:rsid w:val="002C50A0"/>
    <w:rsid w:val="002D009E"/>
    <w:rsid w:val="002D0898"/>
    <w:rsid w:val="002D11BD"/>
    <w:rsid w:val="002D126B"/>
    <w:rsid w:val="002D1564"/>
    <w:rsid w:val="002D1BE7"/>
    <w:rsid w:val="002D1EFE"/>
    <w:rsid w:val="002D20CC"/>
    <w:rsid w:val="002D244D"/>
    <w:rsid w:val="002D27DA"/>
    <w:rsid w:val="002D36D6"/>
    <w:rsid w:val="002D4348"/>
    <w:rsid w:val="002D5F7C"/>
    <w:rsid w:val="002E1130"/>
    <w:rsid w:val="002E1398"/>
    <w:rsid w:val="002E1E51"/>
    <w:rsid w:val="002E2955"/>
    <w:rsid w:val="002E3CFC"/>
    <w:rsid w:val="002E4499"/>
    <w:rsid w:val="002F2EC9"/>
    <w:rsid w:val="002F41F4"/>
    <w:rsid w:val="002F4272"/>
    <w:rsid w:val="002F516F"/>
    <w:rsid w:val="002F6F94"/>
    <w:rsid w:val="003000E1"/>
    <w:rsid w:val="00300DA6"/>
    <w:rsid w:val="003021AC"/>
    <w:rsid w:val="003039D3"/>
    <w:rsid w:val="00303A38"/>
    <w:rsid w:val="003041AD"/>
    <w:rsid w:val="00304F02"/>
    <w:rsid w:val="0030673E"/>
    <w:rsid w:val="00306D68"/>
    <w:rsid w:val="00307E89"/>
    <w:rsid w:val="00310606"/>
    <w:rsid w:val="00310818"/>
    <w:rsid w:val="0031311F"/>
    <w:rsid w:val="00313199"/>
    <w:rsid w:val="00313B77"/>
    <w:rsid w:val="00314260"/>
    <w:rsid w:val="00314F98"/>
    <w:rsid w:val="00315095"/>
    <w:rsid w:val="00315686"/>
    <w:rsid w:val="00315C79"/>
    <w:rsid w:val="00316185"/>
    <w:rsid w:val="00317BC7"/>
    <w:rsid w:val="0032085A"/>
    <w:rsid w:val="00320B8D"/>
    <w:rsid w:val="00322610"/>
    <w:rsid w:val="00322A88"/>
    <w:rsid w:val="00322F52"/>
    <w:rsid w:val="00323D25"/>
    <w:rsid w:val="00323EC9"/>
    <w:rsid w:val="00323FBA"/>
    <w:rsid w:val="003244CA"/>
    <w:rsid w:val="00324FEE"/>
    <w:rsid w:val="00325323"/>
    <w:rsid w:val="003256F3"/>
    <w:rsid w:val="00326601"/>
    <w:rsid w:val="00326D58"/>
    <w:rsid w:val="003272B7"/>
    <w:rsid w:val="00327490"/>
    <w:rsid w:val="0032785B"/>
    <w:rsid w:val="003302EC"/>
    <w:rsid w:val="00332E9F"/>
    <w:rsid w:val="00333403"/>
    <w:rsid w:val="003337D1"/>
    <w:rsid w:val="0033380E"/>
    <w:rsid w:val="00333824"/>
    <w:rsid w:val="0033388A"/>
    <w:rsid w:val="00334C6D"/>
    <w:rsid w:val="003356EC"/>
    <w:rsid w:val="003357EC"/>
    <w:rsid w:val="00335BC9"/>
    <w:rsid w:val="00336188"/>
    <w:rsid w:val="003368BE"/>
    <w:rsid w:val="00337577"/>
    <w:rsid w:val="0034343A"/>
    <w:rsid w:val="003454D9"/>
    <w:rsid w:val="0034741C"/>
    <w:rsid w:val="003475EC"/>
    <w:rsid w:val="003478C9"/>
    <w:rsid w:val="00350324"/>
    <w:rsid w:val="003503A0"/>
    <w:rsid w:val="00350A24"/>
    <w:rsid w:val="0035163B"/>
    <w:rsid w:val="00351650"/>
    <w:rsid w:val="00351684"/>
    <w:rsid w:val="00351AAA"/>
    <w:rsid w:val="00352CD4"/>
    <w:rsid w:val="003532A8"/>
    <w:rsid w:val="00353680"/>
    <w:rsid w:val="003548D6"/>
    <w:rsid w:val="00354C5E"/>
    <w:rsid w:val="003558D0"/>
    <w:rsid w:val="00356EDF"/>
    <w:rsid w:val="0036090A"/>
    <w:rsid w:val="0036098F"/>
    <w:rsid w:val="0036102E"/>
    <w:rsid w:val="0036106E"/>
    <w:rsid w:val="0036134D"/>
    <w:rsid w:val="00361E9A"/>
    <w:rsid w:val="003620CB"/>
    <w:rsid w:val="003625CA"/>
    <w:rsid w:val="003625E9"/>
    <w:rsid w:val="00362E42"/>
    <w:rsid w:val="003655C6"/>
    <w:rsid w:val="00366151"/>
    <w:rsid w:val="00366B53"/>
    <w:rsid w:val="00366BE0"/>
    <w:rsid w:val="00367A35"/>
    <w:rsid w:val="003706E1"/>
    <w:rsid w:val="00370D51"/>
    <w:rsid w:val="00371D2F"/>
    <w:rsid w:val="00372FA6"/>
    <w:rsid w:val="00373C31"/>
    <w:rsid w:val="00374A08"/>
    <w:rsid w:val="00375EC9"/>
    <w:rsid w:val="00376A13"/>
    <w:rsid w:val="003800D7"/>
    <w:rsid w:val="003801D8"/>
    <w:rsid w:val="00380B4C"/>
    <w:rsid w:val="0038262F"/>
    <w:rsid w:val="003830A3"/>
    <w:rsid w:val="00384CC0"/>
    <w:rsid w:val="00384D8A"/>
    <w:rsid w:val="003852FF"/>
    <w:rsid w:val="00385CC9"/>
    <w:rsid w:val="00387DDC"/>
    <w:rsid w:val="00390625"/>
    <w:rsid w:val="00393FE2"/>
    <w:rsid w:val="00395AA7"/>
    <w:rsid w:val="00397110"/>
    <w:rsid w:val="0039767F"/>
    <w:rsid w:val="00397E5B"/>
    <w:rsid w:val="003A0206"/>
    <w:rsid w:val="003A334A"/>
    <w:rsid w:val="003A4165"/>
    <w:rsid w:val="003A5601"/>
    <w:rsid w:val="003A587B"/>
    <w:rsid w:val="003A677C"/>
    <w:rsid w:val="003B03C3"/>
    <w:rsid w:val="003B09B3"/>
    <w:rsid w:val="003B3707"/>
    <w:rsid w:val="003B4EED"/>
    <w:rsid w:val="003B5342"/>
    <w:rsid w:val="003B5A1F"/>
    <w:rsid w:val="003B5B94"/>
    <w:rsid w:val="003C1D08"/>
    <w:rsid w:val="003C1D39"/>
    <w:rsid w:val="003C20EA"/>
    <w:rsid w:val="003C2138"/>
    <w:rsid w:val="003C295D"/>
    <w:rsid w:val="003C5624"/>
    <w:rsid w:val="003C5A29"/>
    <w:rsid w:val="003C5E5A"/>
    <w:rsid w:val="003C7096"/>
    <w:rsid w:val="003C77C9"/>
    <w:rsid w:val="003D0260"/>
    <w:rsid w:val="003D0EAE"/>
    <w:rsid w:val="003D1B54"/>
    <w:rsid w:val="003D2882"/>
    <w:rsid w:val="003D2887"/>
    <w:rsid w:val="003D4002"/>
    <w:rsid w:val="003D4C67"/>
    <w:rsid w:val="003D65D3"/>
    <w:rsid w:val="003D70E4"/>
    <w:rsid w:val="003D7739"/>
    <w:rsid w:val="003E06F1"/>
    <w:rsid w:val="003E1BE7"/>
    <w:rsid w:val="003E2E6B"/>
    <w:rsid w:val="003E4396"/>
    <w:rsid w:val="003E474A"/>
    <w:rsid w:val="003E7719"/>
    <w:rsid w:val="003E7C84"/>
    <w:rsid w:val="003F1EA2"/>
    <w:rsid w:val="003F24B5"/>
    <w:rsid w:val="003F39C0"/>
    <w:rsid w:val="003F50AC"/>
    <w:rsid w:val="003F6172"/>
    <w:rsid w:val="003F6298"/>
    <w:rsid w:val="003F63AC"/>
    <w:rsid w:val="003F6C20"/>
    <w:rsid w:val="003F6D1F"/>
    <w:rsid w:val="003F7408"/>
    <w:rsid w:val="003F75DD"/>
    <w:rsid w:val="003F7C16"/>
    <w:rsid w:val="00400692"/>
    <w:rsid w:val="00400D0B"/>
    <w:rsid w:val="00400E34"/>
    <w:rsid w:val="00401037"/>
    <w:rsid w:val="004013BE"/>
    <w:rsid w:val="00406A78"/>
    <w:rsid w:val="00407768"/>
    <w:rsid w:val="00410A03"/>
    <w:rsid w:val="0041101A"/>
    <w:rsid w:val="00411869"/>
    <w:rsid w:val="00412490"/>
    <w:rsid w:val="0041262E"/>
    <w:rsid w:val="004126B2"/>
    <w:rsid w:val="004128AD"/>
    <w:rsid w:val="00413B0A"/>
    <w:rsid w:val="0041437C"/>
    <w:rsid w:val="00414D44"/>
    <w:rsid w:val="00415392"/>
    <w:rsid w:val="00415B09"/>
    <w:rsid w:val="0041622F"/>
    <w:rsid w:val="0041705F"/>
    <w:rsid w:val="00420128"/>
    <w:rsid w:val="00420E58"/>
    <w:rsid w:val="004214AA"/>
    <w:rsid w:val="00421B0B"/>
    <w:rsid w:val="00423791"/>
    <w:rsid w:val="00423C1C"/>
    <w:rsid w:val="004245D7"/>
    <w:rsid w:val="00424782"/>
    <w:rsid w:val="00425361"/>
    <w:rsid w:val="00426259"/>
    <w:rsid w:val="004264E8"/>
    <w:rsid w:val="00426B87"/>
    <w:rsid w:val="00427487"/>
    <w:rsid w:val="00427BBA"/>
    <w:rsid w:val="00427C4E"/>
    <w:rsid w:val="00427CC7"/>
    <w:rsid w:val="00427E19"/>
    <w:rsid w:val="00430534"/>
    <w:rsid w:val="00430A2A"/>
    <w:rsid w:val="00433FC7"/>
    <w:rsid w:val="004359CD"/>
    <w:rsid w:val="00436A5A"/>
    <w:rsid w:val="00436E69"/>
    <w:rsid w:val="00437EAD"/>
    <w:rsid w:val="004409D1"/>
    <w:rsid w:val="00440E88"/>
    <w:rsid w:val="0044239B"/>
    <w:rsid w:val="00442B38"/>
    <w:rsid w:val="004454C1"/>
    <w:rsid w:val="0044630B"/>
    <w:rsid w:val="00446A4B"/>
    <w:rsid w:val="00447488"/>
    <w:rsid w:val="0044786D"/>
    <w:rsid w:val="004479FB"/>
    <w:rsid w:val="00450F25"/>
    <w:rsid w:val="00451B29"/>
    <w:rsid w:val="00452A60"/>
    <w:rsid w:val="004541DB"/>
    <w:rsid w:val="0045427C"/>
    <w:rsid w:val="0045646C"/>
    <w:rsid w:val="004575BD"/>
    <w:rsid w:val="004577D7"/>
    <w:rsid w:val="00460D5E"/>
    <w:rsid w:val="004614DA"/>
    <w:rsid w:val="00462759"/>
    <w:rsid w:val="004649E0"/>
    <w:rsid w:val="00465D2B"/>
    <w:rsid w:val="00467C69"/>
    <w:rsid w:val="004703DA"/>
    <w:rsid w:val="00470A56"/>
    <w:rsid w:val="0047227C"/>
    <w:rsid w:val="00472C5E"/>
    <w:rsid w:val="00472C96"/>
    <w:rsid w:val="00473133"/>
    <w:rsid w:val="00475EA5"/>
    <w:rsid w:val="004763DE"/>
    <w:rsid w:val="00476B75"/>
    <w:rsid w:val="0048006F"/>
    <w:rsid w:val="004803C1"/>
    <w:rsid w:val="004823F9"/>
    <w:rsid w:val="00482667"/>
    <w:rsid w:val="00482C05"/>
    <w:rsid w:val="00483410"/>
    <w:rsid w:val="00483597"/>
    <w:rsid w:val="00485E9A"/>
    <w:rsid w:val="004879EF"/>
    <w:rsid w:val="00490CF3"/>
    <w:rsid w:val="00490F8E"/>
    <w:rsid w:val="00491105"/>
    <w:rsid w:val="004917A0"/>
    <w:rsid w:val="00491A48"/>
    <w:rsid w:val="00492CF4"/>
    <w:rsid w:val="00492E14"/>
    <w:rsid w:val="00493C26"/>
    <w:rsid w:val="00495715"/>
    <w:rsid w:val="00495AEF"/>
    <w:rsid w:val="00495AF2"/>
    <w:rsid w:val="00496224"/>
    <w:rsid w:val="004969F3"/>
    <w:rsid w:val="004975B7"/>
    <w:rsid w:val="004977B7"/>
    <w:rsid w:val="00497E05"/>
    <w:rsid w:val="00497E06"/>
    <w:rsid w:val="00497EC9"/>
    <w:rsid w:val="004A0747"/>
    <w:rsid w:val="004A23D4"/>
    <w:rsid w:val="004A2585"/>
    <w:rsid w:val="004A2D99"/>
    <w:rsid w:val="004A39D5"/>
    <w:rsid w:val="004A53CB"/>
    <w:rsid w:val="004A5C10"/>
    <w:rsid w:val="004A6978"/>
    <w:rsid w:val="004B0B24"/>
    <w:rsid w:val="004B0CB0"/>
    <w:rsid w:val="004B0D89"/>
    <w:rsid w:val="004B124A"/>
    <w:rsid w:val="004B1611"/>
    <w:rsid w:val="004B1A0E"/>
    <w:rsid w:val="004B2BA1"/>
    <w:rsid w:val="004B2D3A"/>
    <w:rsid w:val="004B3619"/>
    <w:rsid w:val="004B4E88"/>
    <w:rsid w:val="004B611C"/>
    <w:rsid w:val="004B6252"/>
    <w:rsid w:val="004B6A53"/>
    <w:rsid w:val="004B6D40"/>
    <w:rsid w:val="004B7A73"/>
    <w:rsid w:val="004C0791"/>
    <w:rsid w:val="004C102C"/>
    <w:rsid w:val="004C1057"/>
    <w:rsid w:val="004C156C"/>
    <w:rsid w:val="004C232D"/>
    <w:rsid w:val="004C3132"/>
    <w:rsid w:val="004C41D2"/>
    <w:rsid w:val="004C472F"/>
    <w:rsid w:val="004C4E46"/>
    <w:rsid w:val="004C54DD"/>
    <w:rsid w:val="004C5D09"/>
    <w:rsid w:val="004C6841"/>
    <w:rsid w:val="004C6DB4"/>
    <w:rsid w:val="004C72D0"/>
    <w:rsid w:val="004C7875"/>
    <w:rsid w:val="004D02AC"/>
    <w:rsid w:val="004D0568"/>
    <w:rsid w:val="004D0B91"/>
    <w:rsid w:val="004D1546"/>
    <w:rsid w:val="004D2E0F"/>
    <w:rsid w:val="004D438F"/>
    <w:rsid w:val="004D50E5"/>
    <w:rsid w:val="004D575B"/>
    <w:rsid w:val="004D6122"/>
    <w:rsid w:val="004D6321"/>
    <w:rsid w:val="004D6C9B"/>
    <w:rsid w:val="004D6D3C"/>
    <w:rsid w:val="004D6F2D"/>
    <w:rsid w:val="004D75A4"/>
    <w:rsid w:val="004D7E56"/>
    <w:rsid w:val="004E0837"/>
    <w:rsid w:val="004E2712"/>
    <w:rsid w:val="004E2F9F"/>
    <w:rsid w:val="004E3469"/>
    <w:rsid w:val="004E368C"/>
    <w:rsid w:val="004E36DD"/>
    <w:rsid w:val="004E5B02"/>
    <w:rsid w:val="004E6D85"/>
    <w:rsid w:val="004F18E8"/>
    <w:rsid w:val="004F1A91"/>
    <w:rsid w:val="004F2BD3"/>
    <w:rsid w:val="004F41A3"/>
    <w:rsid w:val="004F4299"/>
    <w:rsid w:val="004F473B"/>
    <w:rsid w:val="004F5EF4"/>
    <w:rsid w:val="004F6294"/>
    <w:rsid w:val="004F67F9"/>
    <w:rsid w:val="005012DE"/>
    <w:rsid w:val="00502904"/>
    <w:rsid w:val="00502BEE"/>
    <w:rsid w:val="0050321D"/>
    <w:rsid w:val="00503B7D"/>
    <w:rsid w:val="00505C63"/>
    <w:rsid w:val="00505EF8"/>
    <w:rsid w:val="00507553"/>
    <w:rsid w:val="005075ED"/>
    <w:rsid w:val="005107E0"/>
    <w:rsid w:val="00510A5E"/>
    <w:rsid w:val="0051143A"/>
    <w:rsid w:val="0051191D"/>
    <w:rsid w:val="005122D1"/>
    <w:rsid w:val="0051237D"/>
    <w:rsid w:val="00513F11"/>
    <w:rsid w:val="0051462F"/>
    <w:rsid w:val="005155FA"/>
    <w:rsid w:val="005169AD"/>
    <w:rsid w:val="00521C0E"/>
    <w:rsid w:val="00521D04"/>
    <w:rsid w:val="005224BB"/>
    <w:rsid w:val="0052345B"/>
    <w:rsid w:val="00524438"/>
    <w:rsid w:val="00525478"/>
    <w:rsid w:val="00525B92"/>
    <w:rsid w:val="00525F7B"/>
    <w:rsid w:val="00526174"/>
    <w:rsid w:val="005265D7"/>
    <w:rsid w:val="00526D31"/>
    <w:rsid w:val="005274E9"/>
    <w:rsid w:val="00530392"/>
    <w:rsid w:val="00530664"/>
    <w:rsid w:val="00533DF1"/>
    <w:rsid w:val="00534477"/>
    <w:rsid w:val="005346BB"/>
    <w:rsid w:val="00534B47"/>
    <w:rsid w:val="00536050"/>
    <w:rsid w:val="005360BB"/>
    <w:rsid w:val="00537851"/>
    <w:rsid w:val="00541B67"/>
    <w:rsid w:val="00542196"/>
    <w:rsid w:val="00542A01"/>
    <w:rsid w:val="00542A31"/>
    <w:rsid w:val="00544050"/>
    <w:rsid w:val="00544C5D"/>
    <w:rsid w:val="00544DC0"/>
    <w:rsid w:val="00544F24"/>
    <w:rsid w:val="00545E73"/>
    <w:rsid w:val="005468C2"/>
    <w:rsid w:val="00546D44"/>
    <w:rsid w:val="005514B8"/>
    <w:rsid w:val="00551BCF"/>
    <w:rsid w:val="00551FBA"/>
    <w:rsid w:val="00553CEA"/>
    <w:rsid w:val="00554D84"/>
    <w:rsid w:val="005558C6"/>
    <w:rsid w:val="00555B3C"/>
    <w:rsid w:val="00556971"/>
    <w:rsid w:val="0055716B"/>
    <w:rsid w:val="005601A0"/>
    <w:rsid w:val="005632BA"/>
    <w:rsid w:val="0056335D"/>
    <w:rsid w:val="0056370E"/>
    <w:rsid w:val="00563E48"/>
    <w:rsid w:val="00564174"/>
    <w:rsid w:val="00564B28"/>
    <w:rsid w:val="00564FE7"/>
    <w:rsid w:val="0056711E"/>
    <w:rsid w:val="00567771"/>
    <w:rsid w:val="00567FCF"/>
    <w:rsid w:val="00570677"/>
    <w:rsid w:val="00570A52"/>
    <w:rsid w:val="00571028"/>
    <w:rsid w:val="005710FB"/>
    <w:rsid w:val="00571CF9"/>
    <w:rsid w:val="00572762"/>
    <w:rsid w:val="00573B76"/>
    <w:rsid w:val="005758C8"/>
    <w:rsid w:val="005767DD"/>
    <w:rsid w:val="00576EC8"/>
    <w:rsid w:val="005770DE"/>
    <w:rsid w:val="0057730C"/>
    <w:rsid w:val="005777B1"/>
    <w:rsid w:val="005802EE"/>
    <w:rsid w:val="005804F2"/>
    <w:rsid w:val="00580FB4"/>
    <w:rsid w:val="00582127"/>
    <w:rsid w:val="00583720"/>
    <w:rsid w:val="00584362"/>
    <w:rsid w:val="00586446"/>
    <w:rsid w:val="00592457"/>
    <w:rsid w:val="00592683"/>
    <w:rsid w:val="00592948"/>
    <w:rsid w:val="00592A43"/>
    <w:rsid w:val="00592C3D"/>
    <w:rsid w:val="00593F37"/>
    <w:rsid w:val="0059429B"/>
    <w:rsid w:val="00594A29"/>
    <w:rsid w:val="00594C5A"/>
    <w:rsid w:val="00594F8B"/>
    <w:rsid w:val="005952D4"/>
    <w:rsid w:val="00595DF0"/>
    <w:rsid w:val="005A0398"/>
    <w:rsid w:val="005A0468"/>
    <w:rsid w:val="005A2713"/>
    <w:rsid w:val="005A288F"/>
    <w:rsid w:val="005A3130"/>
    <w:rsid w:val="005A3624"/>
    <w:rsid w:val="005A4D6B"/>
    <w:rsid w:val="005A509B"/>
    <w:rsid w:val="005A7DE8"/>
    <w:rsid w:val="005B0296"/>
    <w:rsid w:val="005B035D"/>
    <w:rsid w:val="005B1E66"/>
    <w:rsid w:val="005B1F11"/>
    <w:rsid w:val="005B2F78"/>
    <w:rsid w:val="005B302C"/>
    <w:rsid w:val="005B332E"/>
    <w:rsid w:val="005B4073"/>
    <w:rsid w:val="005B49FB"/>
    <w:rsid w:val="005B7037"/>
    <w:rsid w:val="005B78E3"/>
    <w:rsid w:val="005B796D"/>
    <w:rsid w:val="005C2859"/>
    <w:rsid w:val="005C3950"/>
    <w:rsid w:val="005C5402"/>
    <w:rsid w:val="005C57B0"/>
    <w:rsid w:val="005C5AD3"/>
    <w:rsid w:val="005C75C8"/>
    <w:rsid w:val="005D127E"/>
    <w:rsid w:val="005D13A8"/>
    <w:rsid w:val="005D2285"/>
    <w:rsid w:val="005D5F76"/>
    <w:rsid w:val="005D72C2"/>
    <w:rsid w:val="005D75B7"/>
    <w:rsid w:val="005D7F71"/>
    <w:rsid w:val="005E1092"/>
    <w:rsid w:val="005E1AB2"/>
    <w:rsid w:val="005E1D0C"/>
    <w:rsid w:val="005E20E9"/>
    <w:rsid w:val="005E2132"/>
    <w:rsid w:val="005E2681"/>
    <w:rsid w:val="005E32DF"/>
    <w:rsid w:val="005E393D"/>
    <w:rsid w:val="005E4871"/>
    <w:rsid w:val="005E4D09"/>
    <w:rsid w:val="005E4E74"/>
    <w:rsid w:val="005E53BA"/>
    <w:rsid w:val="005E546F"/>
    <w:rsid w:val="005E60CB"/>
    <w:rsid w:val="005E666F"/>
    <w:rsid w:val="005E6CB2"/>
    <w:rsid w:val="005F0824"/>
    <w:rsid w:val="005F0CA2"/>
    <w:rsid w:val="005F1024"/>
    <w:rsid w:val="005F1502"/>
    <w:rsid w:val="005F26A1"/>
    <w:rsid w:val="005F42F1"/>
    <w:rsid w:val="005F4326"/>
    <w:rsid w:val="005F43FF"/>
    <w:rsid w:val="005F5846"/>
    <w:rsid w:val="005F628D"/>
    <w:rsid w:val="005F7082"/>
    <w:rsid w:val="0060096C"/>
    <w:rsid w:val="0060258F"/>
    <w:rsid w:val="006039D4"/>
    <w:rsid w:val="006045D6"/>
    <w:rsid w:val="00604A58"/>
    <w:rsid w:val="00605533"/>
    <w:rsid w:val="00606426"/>
    <w:rsid w:val="00606EEA"/>
    <w:rsid w:val="0061175D"/>
    <w:rsid w:val="00612254"/>
    <w:rsid w:val="00613F42"/>
    <w:rsid w:val="0061505A"/>
    <w:rsid w:val="00615519"/>
    <w:rsid w:val="00620879"/>
    <w:rsid w:val="00621C63"/>
    <w:rsid w:val="00622577"/>
    <w:rsid w:val="00622D92"/>
    <w:rsid w:val="006259BE"/>
    <w:rsid w:val="006260CC"/>
    <w:rsid w:val="0062699E"/>
    <w:rsid w:val="00626ED6"/>
    <w:rsid w:val="00627DDF"/>
    <w:rsid w:val="00630369"/>
    <w:rsid w:val="00632414"/>
    <w:rsid w:val="0063251F"/>
    <w:rsid w:val="0063282F"/>
    <w:rsid w:val="006328F7"/>
    <w:rsid w:val="006337F3"/>
    <w:rsid w:val="00634029"/>
    <w:rsid w:val="006374D9"/>
    <w:rsid w:val="00637ABC"/>
    <w:rsid w:val="006400E7"/>
    <w:rsid w:val="0064104F"/>
    <w:rsid w:val="006412DE"/>
    <w:rsid w:val="00641667"/>
    <w:rsid w:val="00641BBF"/>
    <w:rsid w:val="00641C4E"/>
    <w:rsid w:val="00641E56"/>
    <w:rsid w:val="00643441"/>
    <w:rsid w:val="00643A76"/>
    <w:rsid w:val="006449DA"/>
    <w:rsid w:val="00645F6D"/>
    <w:rsid w:val="00647822"/>
    <w:rsid w:val="00651307"/>
    <w:rsid w:val="00651343"/>
    <w:rsid w:val="00651904"/>
    <w:rsid w:val="00652F37"/>
    <w:rsid w:val="0065349C"/>
    <w:rsid w:val="00653A86"/>
    <w:rsid w:val="00653F96"/>
    <w:rsid w:val="00655732"/>
    <w:rsid w:val="00656149"/>
    <w:rsid w:val="006562A1"/>
    <w:rsid w:val="00657A4C"/>
    <w:rsid w:val="00662C27"/>
    <w:rsid w:val="0066336B"/>
    <w:rsid w:val="00664078"/>
    <w:rsid w:val="006642C8"/>
    <w:rsid w:val="00672CC8"/>
    <w:rsid w:val="006730AF"/>
    <w:rsid w:val="006746CD"/>
    <w:rsid w:val="0067472A"/>
    <w:rsid w:val="0067572C"/>
    <w:rsid w:val="00675C09"/>
    <w:rsid w:val="0067620E"/>
    <w:rsid w:val="006767A2"/>
    <w:rsid w:val="00677096"/>
    <w:rsid w:val="006815E9"/>
    <w:rsid w:val="00681B75"/>
    <w:rsid w:val="00682227"/>
    <w:rsid w:val="0068472D"/>
    <w:rsid w:val="006851A0"/>
    <w:rsid w:val="0068574A"/>
    <w:rsid w:val="0068655D"/>
    <w:rsid w:val="0068754D"/>
    <w:rsid w:val="006875B5"/>
    <w:rsid w:val="00687C97"/>
    <w:rsid w:val="00690813"/>
    <w:rsid w:val="00690954"/>
    <w:rsid w:val="0069174E"/>
    <w:rsid w:val="00692150"/>
    <w:rsid w:val="00692E8D"/>
    <w:rsid w:val="006931B0"/>
    <w:rsid w:val="00693E5F"/>
    <w:rsid w:val="00694B50"/>
    <w:rsid w:val="00694EE7"/>
    <w:rsid w:val="00697F1D"/>
    <w:rsid w:val="00697F23"/>
    <w:rsid w:val="006A008F"/>
    <w:rsid w:val="006A0317"/>
    <w:rsid w:val="006A13D2"/>
    <w:rsid w:val="006A1995"/>
    <w:rsid w:val="006A2B5F"/>
    <w:rsid w:val="006A3ECC"/>
    <w:rsid w:val="006A630C"/>
    <w:rsid w:val="006A6DB3"/>
    <w:rsid w:val="006B0417"/>
    <w:rsid w:val="006B0E55"/>
    <w:rsid w:val="006B1442"/>
    <w:rsid w:val="006B18A6"/>
    <w:rsid w:val="006B266F"/>
    <w:rsid w:val="006B288B"/>
    <w:rsid w:val="006B5131"/>
    <w:rsid w:val="006B52B3"/>
    <w:rsid w:val="006B5FC9"/>
    <w:rsid w:val="006B7ED9"/>
    <w:rsid w:val="006C0558"/>
    <w:rsid w:val="006C058E"/>
    <w:rsid w:val="006C1120"/>
    <w:rsid w:val="006C1301"/>
    <w:rsid w:val="006C157B"/>
    <w:rsid w:val="006C2078"/>
    <w:rsid w:val="006C2CAC"/>
    <w:rsid w:val="006C3C86"/>
    <w:rsid w:val="006C6E4C"/>
    <w:rsid w:val="006C725B"/>
    <w:rsid w:val="006C766F"/>
    <w:rsid w:val="006C7EC5"/>
    <w:rsid w:val="006D0411"/>
    <w:rsid w:val="006D09B7"/>
    <w:rsid w:val="006D0EE1"/>
    <w:rsid w:val="006D1E62"/>
    <w:rsid w:val="006D1FC7"/>
    <w:rsid w:val="006D20A1"/>
    <w:rsid w:val="006D2561"/>
    <w:rsid w:val="006D2B30"/>
    <w:rsid w:val="006D30C7"/>
    <w:rsid w:val="006D4486"/>
    <w:rsid w:val="006D4FD3"/>
    <w:rsid w:val="006D6644"/>
    <w:rsid w:val="006D76FA"/>
    <w:rsid w:val="006D7823"/>
    <w:rsid w:val="006D7877"/>
    <w:rsid w:val="006E0A89"/>
    <w:rsid w:val="006E1E12"/>
    <w:rsid w:val="006E21BF"/>
    <w:rsid w:val="006E2800"/>
    <w:rsid w:val="006E3614"/>
    <w:rsid w:val="006E36DD"/>
    <w:rsid w:val="006E4088"/>
    <w:rsid w:val="006E6177"/>
    <w:rsid w:val="006E638A"/>
    <w:rsid w:val="006E6F56"/>
    <w:rsid w:val="006E78F9"/>
    <w:rsid w:val="006E7DD5"/>
    <w:rsid w:val="006F00C9"/>
    <w:rsid w:val="006F071F"/>
    <w:rsid w:val="006F3D59"/>
    <w:rsid w:val="006F40C9"/>
    <w:rsid w:val="006F4AF8"/>
    <w:rsid w:val="006F5ABD"/>
    <w:rsid w:val="006F5B68"/>
    <w:rsid w:val="006F6163"/>
    <w:rsid w:val="006F6CFB"/>
    <w:rsid w:val="0070103E"/>
    <w:rsid w:val="00701597"/>
    <w:rsid w:val="0070171C"/>
    <w:rsid w:val="007020C7"/>
    <w:rsid w:val="007038B1"/>
    <w:rsid w:val="00703A77"/>
    <w:rsid w:val="00704E3E"/>
    <w:rsid w:val="00705228"/>
    <w:rsid w:val="007052A4"/>
    <w:rsid w:val="00705F71"/>
    <w:rsid w:val="007067B6"/>
    <w:rsid w:val="00710C1B"/>
    <w:rsid w:val="00711658"/>
    <w:rsid w:val="00711F73"/>
    <w:rsid w:val="007125C2"/>
    <w:rsid w:val="00713C53"/>
    <w:rsid w:val="00714531"/>
    <w:rsid w:val="0071491C"/>
    <w:rsid w:val="007159BB"/>
    <w:rsid w:val="00715F80"/>
    <w:rsid w:val="007173AA"/>
    <w:rsid w:val="007174F5"/>
    <w:rsid w:val="00720137"/>
    <w:rsid w:val="00722576"/>
    <w:rsid w:val="00724697"/>
    <w:rsid w:val="00725E13"/>
    <w:rsid w:val="00726292"/>
    <w:rsid w:val="00726332"/>
    <w:rsid w:val="00726A73"/>
    <w:rsid w:val="00726C6F"/>
    <w:rsid w:val="00727BE6"/>
    <w:rsid w:val="0073116F"/>
    <w:rsid w:val="00733447"/>
    <w:rsid w:val="0073349F"/>
    <w:rsid w:val="00734549"/>
    <w:rsid w:val="00736219"/>
    <w:rsid w:val="00736917"/>
    <w:rsid w:val="007369D5"/>
    <w:rsid w:val="00737470"/>
    <w:rsid w:val="007377CF"/>
    <w:rsid w:val="00737D6F"/>
    <w:rsid w:val="0074001A"/>
    <w:rsid w:val="0074070B"/>
    <w:rsid w:val="00740D9C"/>
    <w:rsid w:val="0074157B"/>
    <w:rsid w:val="007417F4"/>
    <w:rsid w:val="0074255F"/>
    <w:rsid w:val="0074525A"/>
    <w:rsid w:val="0074571C"/>
    <w:rsid w:val="00746B2C"/>
    <w:rsid w:val="00747678"/>
    <w:rsid w:val="00750F76"/>
    <w:rsid w:val="00752234"/>
    <w:rsid w:val="00752C2B"/>
    <w:rsid w:val="00752F1F"/>
    <w:rsid w:val="0075351A"/>
    <w:rsid w:val="00755C1E"/>
    <w:rsid w:val="00756F7D"/>
    <w:rsid w:val="0075701A"/>
    <w:rsid w:val="00757107"/>
    <w:rsid w:val="0075780C"/>
    <w:rsid w:val="00757F4A"/>
    <w:rsid w:val="007617C4"/>
    <w:rsid w:val="00761EF1"/>
    <w:rsid w:val="00763305"/>
    <w:rsid w:val="00764352"/>
    <w:rsid w:val="00764673"/>
    <w:rsid w:val="0076559A"/>
    <w:rsid w:val="00765E9D"/>
    <w:rsid w:val="00765F19"/>
    <w:rsid w:val="0076686F"/>
    <w:rsid w:val="00767C40"/>
    <w:rsid w:val="0077063B"/>
    <w:rsid w:val="00770A64"/>
    <w:rsid w:val="00770C1D"/>
    <w:rsid w:val="00770FD4"/>
    <w:rsid w:val="007719F6"/>
    <w:rsid w:val="00773348"/>
    <w:rsid w:val="00773AB6"/>
    <w:rsid w:val="00773C19"/>
    <w:rsid w:val="00773CD6"/>
    <w:rsid w:val="007744E0"/>
    <w:rsid w:val="00774679"/>
    <w:rsid w:val="00774AAA"/>
    <w:rsid w:val="00775316"/>
    <w:rsid w:val="007759A8"/>
    <w:rsid w:val="00776393"/>
    <w:rsid w:val="007766D1"/>
    <w:rsid w:val="00777758"/>
    <w:rsid w:val="00777759"/>
    <w:rsid w:val="00780E06"/>
    <w:rsid w:val="00781967"/>
    <w:rsid w:val="007839CA"/>
    <w:rsid w:val="00784C4E"/>
    <w:rsid w:val="00784EFA"/>
    <w:rsid w:val="0078518B"/>
    <w:rsid w:val="00785356"/>
    <w:rsid w:val="00785972"/>
    <w:rsid w:val="00787744"/>
    <w:rsid w:val="00790438"/>
    <w:rsid w:val="007906A4"/>
    <w:rsid w:val="00791F59"/>
    <w:rsid w:val="007922BA"/>
    <w:rsid w:val="007925EB"/>
    <w:rsid w:val="00792AF2"/>
    <w:rsid w:val="00793251"/>
    <w:rsid w:val="007938FA"/>
    <w:rsid w:val="00793991"/>
    <w:rsid w:val="00793A14"/>
    <w:rsid w:val="00793C39"/>
    <w:rsid w:val="00795792"/>
    <w:rsid w:val="0079592D"/>
    <w:rsid w:val="007962E8"/>
    <w:rsid w:val="007962FC"/>
    <w:rsid w:val="007971FC"/>
    <w:rsid w:val="0079753C"/>
    <w:rsid w:val="007A024A"/>
    <w:rsid w:val="007A0BBD"/>
    <w:rsid w:val="007A1AF7"/>
    <w:rsid w:val="007A316F"/>
    <w:rsid w:val="007A5586"/>
    <w:rsid w:val="007A5978"/>
    <w:rsid w:val="007A5A75"/>
    <w:rsid w:val="007A6B7C"/>
    <w:rsid w:val="007A6F57"/>
    <w:rsid w:val="007A730D"/>
    <w:rsid w:val="007A7C99"/>
    <w:rsid w:val="007B046D"/>
    <w:rsid w:val="007B262F"/>
    <w:rsid w:val="007B3549"/>
    <w:rsid w:val="007C01CD"/>
    <w:rsid w:val="007C3616"/>
    <w:rsid w:val="007C3E70"/>
    <w:rsid w:val="007C6550"/>
    <w:rsid w:val="007C6901"/>
    <w:rsid w:val="007D00A4"/>
    <w:rsid w:val="007D1C9A"/>
    <w:rsid w:val="007D2ED6"/>
    <w:rsid w:val="007D3066"/>
    <w:rsid w:val="007D30D9"/>
    <w:rsid w:val="007E0343"/>
    <w:rsid w:val="007E0B3F"/>
    <w:rsid w:val="007E1680"/>
    <w:rsid w:val="007E35C7"/>
    <w:rsid w:val="007E3FDF"/>
    <w:rsid w:val="007E40C9"/>
    <w:rsid w:val="007E45AC"/>
    <w:rsid w:val="007E47B4"/>
    <w:rsid w:val="007E57DB"/>
    <w:rsid w:val="007E6273"/>
    <w:rsid w:val="007F05F8"/>
    <w:rsid w:val="007F0EF2"/>
    <w:rsid w:val="007F12C5"/>
    <w:rsid w:val="007F23F7"/>
    <w:rsid w:val="007F2D5F"/>
    <w:rsid w:val="007F4828"/>
    <w:rsid w:val="007F4A0D"/>
    <w:rsid w:val="007F4F07"/>
    <w:rsid w:val="007F531E"/>
    <w:rsid w:val="007F5D12"/>
    <w:rsid w:val="007F6C75"/>
    <w:rsid w:val="00800E5B"/>
    <w:rsid w:val="00801699"/>
    <w:rsid w:val="00802173"/>
    <w:rsid w:val="00802959"/>
    <w:rsid w:val="00802CA4"/>
    <w:rsid w:val="00802E78"/>
    <w:rsid w:val="00804643"/>
    <w:rsid w:val="00804C22"/>
    <w:rsid w:val="008055DE"/>
    <w:rsid w:val="0080628D"/>
    <w:rsid w:val="00811CCC"/>
    <w:rsid w:val="00812701"/>
    <w:rsid w:val="0081469A"/>
    <w:rsid w:val="008148BB"/>
    <w:rsid w:val="0081492D"/>
    <w:rsid w:val="00814CA0"/>
    <w:rsid w:val="00815A3B"/>
    <w:rsid w:val="00815E89"/>
    <w:rsid w:val="008161E5"/>
    <w:rsid w:val="00816BBC"/>
    <w:rsid w:val="008170A7"/>
    <w:rsid w:val="008170DB"/>
    <w:rsid w:val="00820F7E"/>
    <w:rsid w:val="00823A1F"/>
    <w:rsid w:val="00824CF6"/>
    <w:rsid w:val="00825388"/>
    <w:rsid w:val="0082539D"/>
    <w:rsid w:val="00825FA9"/>
    <w:rsid w:val="0082702A"/>
    <w:rsid w:val="00827795"/>
    <w:rsid w:val="00830AC4"/>
    <w:rsid w:val="00830DD9"/>
    <w:rsid w:val="008324DA"/>
    <w:rsid w:val="008330A3"/>
    <w:rsid w:val="00833ECE"/>
    <w:rsid w:val="00834E02"/>
    <w:rsid w:val="00835E35"/>
    <w:rsid w:val="00836324"/>
    <w:rsid w:val="00836508"/>
    <w:rsid w:val="008376E9"/>
    <w:rsid w:val="008401C4"/>
    <w:rsid w:val="00841F3D"/>
    <w:rsid w:val="00842596"/>
    <w:rsid w:val="00842B4F"/>
    <w:rsid w:val="008433B7"/>
    <w:rsid w:val="00844218"/>
    <w:rsid w:val="00844E82"/>
    <w:rsid w:val="008450DC"/>
    <w:rsid w:val="00845F1F"/>
    <w:rsid w:val="00846808"/>
    <w:rsid w:val="00846FB9"/>
    <w:rsid w:val="00847554"/>
    <w:rsid w:val="0084785D"/>
    <w:rsid w:val="00847871"/>
    <w:rsid w:val="00847FAE"/>
    <w:rsid w:val="0085090B"/>
    <w:rsid w:val="008509AB"/>
    <w:rsid w:val="00850B52"/>
    <w:rsid w:val="00850F59"/>
    <w:rsid w:val="0085111D"/>
    <w:rsid w:val="00851311"/>
    <w:rsid w:val="008513FE"/>
    <w:rsid w:val="0085191E"/>
    <w:rsid w:val="00851D4D"/>
    <w:rsid w:val="00852878"/>
    <w:rsid w:val="00852C2A"/>
    <w:rsid w:val="00854DF6"/>
    <w:rsid w:val="00854E11"/>
    <w:rsid w:val="00856C5A"/>
    <w:rsid w:val="008601B7"/>
    <w:rsid w:val="0086024C"/>
    <w:rsid w:val="00861A66"/>
    <w:rsid w:val="00862066"/>
    <w:rsid w:val="008629BF"/>
    <w:rsid w:val="00862DCD"/>
    <w:rsid w:val="00863493"/>
    <w:rsid w:val="0086385B"/>
    <w:rsid w:val="00864133"/>
    <w:rsid w:val="0086415B"/>
    <w:rsid w:val="00865007"/>
    <w:rsid w:val="00866126"/>
    <w:rsid w:val="00866128"/>
    <w:rsid w:val="00867FB4"/>
    <w:rsid w:val="00870365"/>
    <w:rsid w:val="0087044B"/>
    <w:rsid w:val="00870B15"/>
    <w:rsid w:val="008735BC"/>
    <w:rsid w:val="008742FD"/>
    <w:rsid w:val="0087633A"/>
    <w:rsid w:val="008770A0"/>
    <w:rsid w:val="0087778F"/>
    <w:rsid w:val="00877F98"/>
    <w:rsid w:val="00880BBB"/>
    <w:rsid w:val="00881CE6"/>
    <w:rsid w:val="008826E0"/>
    <w:rsid w:val="00882776"/>
    <w:rsid w:val="008828B8"/>
    <w:rsid w:val="008833CF"/>
    <w:rsid w:val="008853A4"/>
    <w:rsid w:val="008868D9"/>
    <w:rsid w:val="00887385"/>
    <w:rsid w:val="00891AAA"/>
    <w:rsid w:val="00892BD8"/>
    <w:rsid w:val="00895BE8"/>
    <w:rsid w:val="008976D8"/>
    <w:rsid w:val="00897818"/>
    <w:rsid w:val="008A19B8"/>
    <w:rsid w:val="008A1A70"/>
    <w:rsid w:val="008A2AA8"/>
    <w:rsid w:val="008A3095"/>
    <w:rsid w:val="008A3725"/>
    <w:rsid w:val="008A3B93"/>
    <w:rsid w:val="008A4271"/>
    <w:rsid w:val="008A5C1B"/>
    <w:rsid w:val="008B0BF0"/>
    <w:rsid w:val="008B1535"/>
    <w:rsid w:val="008B23BB"/>
    <w:rsid w:val="008B2C93"/>
    <w:rsid w:val="008B2E59"/>
    <w:rsid w:val="008B4427"/>
    <w:rsid w:val="008B5734"/>
    <w:rsid w:val="008B679D"/>
    <w:rsid w:val="008C131F"/>
    <w:rsid w:val="008C1AFF"/>
    <w:rsid w:val="008C2482"/>
    <w:rsid w:val="008C3070"/>
    <w:rsid w:val="008C36CB"/>
    <w:rsid w:val="008C3A6B"/>
    <w:rsid w:val="008C4439"/>
    <w:rsid w:val="008C4D88"/>
    <w:rsid w:val="008C5181"/>
    <w:rsid w:val="008C5F51"/>
    <w:rsid w:val="008C67B7"/>
    <w:rsid w:val="008C77B2"/>
    <w:rsid w:val="008C7A3B"/>
    <w:rsid w:val="008D0345"/>
    <w:rsid w:val="008D1895"/>
    <w:rsid w:val="008D1C4C"/>
    <w:rsid w:val="008D2F03"/>
    <w:rsid w:val="008D5E6C"/>
    <w:rsid w:val="008D7A85"/>
    <w:rsid w:val="008D7E97"/>
    <w:rsid w:val="008E080C"/>
    <w:rsid w:val="008E0F69"/>
    <w:rsid w:val="008E1720"/>
    <w:rsid w:val="008E222C"/>
    <w:rsid w:val="008E2F1A"/>
    <w:rsid w:val="008E498C"/>
    <w:rsid w:val="008E4D03"/>
    <w:rsid w:val="008E51B2"/>
    <w:rsid w:val="008E558B"/>
    <w:rsid w:val="008E63A3"/>
    <w:rsid w:val="008E735A"/>
    <w:rsid w:val="008F0055"/>
    <w:rsid w:val="008F00DA"/>
    <w:rsid w:val="008F0148"/>
    <w:rsid w:val="008F04F8"/>
    <w:rsid w:val="008F0AF8"/>
    <w:rsid w:val="008F0C52"/>
    <w:rsid w:val="008F0ECC"/>
    <w:rsid w:val="008F12A8"/>
    <w:rsid w:val="008F13C1"/>
    <w:rsid w:val="008F2B32"/>
    <w:rsid w:val="008F44B2"/>
    <w:rsid w:val="008F648D"/>
    <w:rsid w:val="008F716F"/>
    <w:rsid w:val="009007D3"/>
    <w:rsid w:val="00901068"/>
    <w:rsid w:val="009014E3"/>
    <w:rsid w:val="00901A30"/>
    <w:rsid w:val="009032AA"/>
    <w:rsid w:val="00903993"/>
    <w:rsid w:val="00905060"/>
    <w:rsid w:val="00906627"/>
    <w:rsid w:val="00907F39"/>
    <w:rsid w:val="00907F6D"/>
    <w:rsid w:val="009100EA"/>
    <w:rsid w:val="0091098C"/>
    <w:rsid w:val="00910B7A"/>
    <w:rsid w:val="00911F37"/>
    <w:rsid w:val="00912F2C"/>
    <w:rsid w:val="009132C5"/>
    <w:rsid w:val="00914256"/>
    <w:rsid w:val="00914577"/>
    <w:rsid w:val="009149A5"/>
    <w:rsid w:val="00916986"/>
    <w:rsid w:val="009173B7"/>
    <w:rsid w:val="00920FAD"/>
    <w:rsid w:val="009212B0"/>
    <w:rsid w:val="00922B33"/>
    <w:rsid w:val="00922E72"/>
    <w:rsid w:val="00923074"/>
    <w:rsid w:val="0092364D"/>
    <w:rsid w:val="009240DF"/>
    <w:rsid w:val="009244E3"/>
    <w:rsid w:val="0092468D"/>
    <w:rsid w:val="00924F79"/>
    <w:rsid w:val="00925663"/>
    <w:rsid w:val="0092583F"/>
    <w:rsid w:val="00925F88"/>
    <w:rsid w:val="009260DF"/>
    <w:rsid w:val="00926418"/>
    <w:rsid w:val="00926EA5"/>
    <w:rsid w:val="00926EBC"/>
    <w:rsid w:val="009272B3"/>
    <w:rsid w:val="0092795D"/>
    <w:rsid w:val="009302F0"/>
    <w:rsid w:val="00930C47"/>
    <w:rsid w:val="00931B3A"/>
    <w:rsid w:val="009322DE"/>
    <w:rsid w:val="00933303"/>
    <w:rsid w:val="00933AB6"/>
    <w:rsid w:val="00933FBD"/>
    <w:rsid w:val="009340A9"/>
    <w:rsid w:val="009341FC"/>
    <w:rsid w:val="009346F8"/>
    <w:rsid w:val="0093541C"/>
    <w:rsid w:val="00935CF7"/>
    <w:rsid w:val="00937039"/>
    <w:rsid w:val="009378D3"/>
    <w:rsid w:val="009406C0"/>
    <w:rsid w:val="00941082"/>
    <w:rsid w:val="00941CD1"/>
    <w:rsid w:val="009421EA"/>
    <w:rsid w:val="00942E11"/>
    <w:rsid w:val="009431B9"/>
    <w:rsid w:val="00945AFB"/>
    <w:rsid w:val="00946349"/>
    <w:rsid w:val="00947BB1"/>
    <w:rsid w:val="00947E29"/>
    <w:rsid w:val="00951706"/>
    <w:rsid w:val="0095280F"/>
    <w:rsid w:val="009528A3"/>
    <w:rsid w:val="009552D8"/>
    <w:rsid w:val="00955C45"/>
    <w:rsid w:val="00955D68"/>
    <w:rsid w:val="00956D13"/>
    <w:rsid w:val="00957B82"/>
    <w:rsid w:val="00960301"/>
    <w:rsid w:val="00960725"/>
    <w:rsid w:val="0096205A"/>
    <w:rsid w:val="0096221B"/>
    <w:rsid w:val="00963B35"/>
    <w:rsid w:val="00965058"/>
    <w:rsid w:val="0096594A"/>
    <w:rsid w:val="00965F98"/>
    <w:rsid w:val="0096733B"/>
    <w:rsid w:val="0096746E"/>
    <w:rsid w:val="00970FB4"/>
    <w:rsid w:val="00971939"/>
    <w:rsid w:val="00971C8B"/>
    <w:rsid w:val="00973571"/>
    <w:rsid w:val="00973D23"/>
    <w:rsid w:val="00973E54"/>
    <w:rsid w:val="00975E96"/>
    <w:rsid w:val="0097688B"/>
    <w:rsid w:val="00976E00"/>
    <w:rsid w:val="0097777F"/>
    <w:rsid w:val="00981BB2"/>
    <w:rsid w:val="00981DD0"/>
    <w:rsid w:val="00982371"/>
    <w:rsid w:val="009828CD"/>
    <w:rsid w:val="00982918"/>
    <w:rsid w:val="00984E84"/>
    <w:rsid w:val="00985EF5"/>
    <w:rsid w:val="00985F67"/>
    <w:rsid w:val="009868F6"/>
    <w:rsid w:val="00990500"/>
    <w:rsid w:val="00990BEA"/>
    <w:rsid w:val="00991E1A"/>
    <w:rsid w:val="009940EA"/>
    <w:rsid w:val="00994F39"/>
    <w:rsid w:val="009951D9"/>
    <w:rsid w:val="00995BE6"/>
    <w:rsid w:val="00996C03"/>
    <w:rsid w:val="00997CAD"/>
    <w:rsid w:val="009A031B"/>
    <w:rsid w:val="009A04D9"/>
    <w:rsid w:val="009A1F75"/>
    <w:rsid w:val="009A39F2"/>
    <w:rsid w:val="009A42BD"/>
    <w:rsid w:val="009A5108"/>
    <w:rsid w:val="009A78B4"/>
    <w:rsid w:val="009B1BAE"/>
    <w:rsid w:val="009B2A81"/>
    <w:rsid w:val="009B30AC"/>
    <w:rsid w:val="009B3F5D"/>
    <w:rsid w:val="009B3FF9"/>
    <w:rsid w:val="009B647A"/>
    <w:rsid w:val="009B6E42"/>
    <w:rsid w:val="009B76C2"/>
    <w:rsid w:val="009C04A6"/>
    <w:rsid w:val="009C1532"/>
    <w:rsid w:val="009C1FFC"/>
    <w:rsid w:val="009C47EB"/>
    <w:rsid w:val="009C5657"/>
    <w:rsid w:val="009C6C40"/>
    <w:rsid w:val="009C6CAF"/>
    <w:rsid w:val="009C6FE5"/>
    <w:rsid w:val="009C72FD"/>
    <w:rsid w:val="009C7406"/>
    <w:rsid w:val="009C7778"/>
    <w:rsid w:val="009D0C8A"/>
    <w:rsid w:val="009D1958"/>
    <w:rsid w:val="009D30F3"/>
    <w:rsid w:val="009D3DD1"/>
    <w:rsid w:val="009D3E27"/>
    <w:rsid w:val="009D5D28"/>
    <w:rsid w:val="009D5EC8"/>
    <w:rsid w:val="009D645A"/>
    <w:rsid w:val="009D6D23"/>
    <w:rsid w:val="009D7BB4"/>
    <w:rsid w:val="009E08E0"/>
    <w:rsid w:val="009E0BFE"/>
    <w:rsid w:val="009E0F79"/>
    <w:rsid w:val="009E1F09"/>
    <w:rsid w:val="009E2965"/>
    <w:rsid w:val="009E4DD3"/>
    <w:rsid w:val="009E5282"/>
    <w:rsid w:val="009E54B8"/>
    <w:rsid w:val="009E56BE"/>
    <w:rsid w:val="009E7402"/>
    <w:rsid w:val="009E7E58"/>
    <w:rsid w:val="009F045D"/>
    <w:rsid w:val="009F04BA"/>
    <w:rsid w:val="009F0B5E"/>
    <w:rsid w:val="009F0D03"/>
    <w:rsid w:val="009F0D45"/>
    <w:rsid w:val="009F1043"/>
    <w:rsid w:val="009F1A7A"/>
    <w:rsid w:val="009F2442"/>
    <w:rsid w:val="009F3706"/>
    <w:rsid w:val="009F37C2"/>
    <w:rsid w:val="009F3AEF"/>
    <w:rsid w:val="009F53DF"/>
    <w:rsid w:val="009F6BA9"/>
    <w:rsid w:val="009F6F6F"/>
    <w:rsid w:val="009F70B7"/>
    <w:rsid w:val="00A004D0"/>
    <w:rsid w:val="00A0093B"/>
    <w:rsid w:val="00A01175"/>
    <w:rsid w:val="00A014A5"/>
    <w:rsid w:val="00A01703"/>
    <w:rsid w:val="00A0189A"/>
    <w:rsid w:val="00A036D4"/>
    <w:rsid w:val="00A037D6"/>
    <w:rsid w:val="00A03977"/>
    <w:rsid w:val="00A046D9"/>
    <w:rsid w:val="00A04AB5"/>
    <w:rsid w:val="00A04C45"/>
    <w:rsid w:val="00A0508A"/>
    <w:rsid w:val="00A05970"/>
    <w:rsid w:val="00A065C6"/>
    <w:rsid w:val="00A06758"/>
    <w:rsid w:val="00A104D0"/>
    <w:rsid w:val="00A110E5"/>
    <w:rsid w:val="00A11DD6"/>
    <w:rsid w:val="00A12989"/>
    <w:rsid w:val="00A129E1"/>
    <w:rsid w:val="00A12D4F"/>
    <w:rsid w:val="00A13F16"/>
    <w:rsid w:val="00A1545C"/>
    <w:rsid w:val="00A15CA3"/>
    <w:rsid w:val="00A16F84"/>
    <w:rsid w:val="00A175A9"/>
    <w:rsid w:val="00A17AA4"/>
    <w:rsid w:val="00A21DA1"/>
    <w:rsid w:val="00A22D7B"/>
    <w:rsid w:val="00A233CE"/>
    <w:rsid w:val="00A233F4"/>
    <w:rsid w:val="00A23726"/>
    <w:rsid w:val="00A2640E"/>
    <w:rsid w:val="00A271EF"/>
    <w:rsid w:val="00A2781C"/>
    <w:rsid w:val="00A27E04"/>
    <w:rsid w:val="00A304E8"/>
    <w:rsid w:val="00A31691"/>
    <w:rsid w:val="00A320B2"/>
    <w:rsid w:val="00A3228E"/>
    <w:rsid w:val="00A32EC9"/>
    <w:rsid w:val="00A33C48"/>
    <w:rsid w:val="00A34FEF"/>
    <w:rsid w:val="00A356D8"/>
    <w:rsid w:val="00A371C3"/>
    <w:rsid w:val="00A37E7F"/>
    <w:rsid w:val="00A40887"/>
    <w:rsid w:val="00A45373"/>
    <w:rsid w:val="00A457C6"/>
    <w:rsid w:val="00A46193"/>
    <w:rsid w:val="00A47039"/>
    <w:rsid w:val="00A51C8C"/>
    <w:rsid w:val="00A5204F"/>
    <w:rsid w:val="00A524A7"/>
    <w:rsid w:val="00A5274E"/>
    <w:rsid w:val="00A5295D"/>
    <w:rsid w:val="00A52CC6"/>
    <w:rsid w:val="00A5333C"/>
    <w:rsid w:val="00A53622"/>
    <w:rsid w:val="00A53A01"/>
    <w:rsid w:val="00A54173"/>
    <w:rsid w:val="00A54508"/>
    <w:rsid w:val="00A54A72"/>
    <w:rsid w:val="00A54FD8"/>
    <w:rsid w:val="00A602B5"/>
    <w:rsid w:val="00A608B7"/>
    <w:rsid w:val="00A60EDF"/>
    <w:rsid w:val="00A6185D"/>
    <w:rsid w:val="00A62A0A"/>
    <w:rsid w:val="00A630F0"/>
    <w:rsid w:val="00A63B8F"/>
    <w:rsid w:val="00A6451E"/>
    <w:rsid w:val="00A6644D"/>
    <w:rsid w:val="00A66A8F"/>
    <w:rsid w:val="00A67400"/>
    <w:rsid w:val="00A71C2D"/>
    <w:rsid w:val="00A7303C"/>
    <w:rsid w:val="00A731BA"/>
    <w:rsid w:val="00A73628"/>
    <w:rsid w:val="00A75083"/>
    <w:rsid w:val="00A75BE7"/>
    <w:rsid w:val="00A770C6"/>
    <w:rsid w:val="00A80B73"/>
    <w:rsid w:val="00A81078"/>
    <w:rsid w:val="00A8158C"/>
    <w:rsid w:val="00A82400"/>
    <w:rsid w:val="00A82409"/>
    <w:rsid w:val="00A83098"/>
    <w:rsid w:val="00A83FCE"/>
    <w:rsid w:val="00A84109"/>
    <w:rsid w:val="00A845B8"/>
    <w:rsid w:val="00A852BC"/>
    <w:rsid w:val="00A8536D"/>
    <w:rsid w:val="00A85C4B"/>
    <w:rsid w:val="00A86B46"/>
    <w:rsid w:val="00A87906"/>
    <w:rsid w:val="00A87CFE"/>
    <w:rsid w:val="00A92354"/>
    <w:rsid w:val="00A93597"/>
    <w:rsid w:val="00A939F0"/>
    <w:rsid w:val="00A942B0"/>
    <w:rsid w:val="00A94C63"/>
    <w:rsid w:val="00A95D94"/>
    <w:rsid w:val="00AA020F"/>
    <w:rsid w:val="00AA11DB"/>
    <w:rsid w:val="00AA34E3"/>
    <w:rsid w:val="00AA3C6E"/>
    <w:rsid w:val="00AA3E50"/>
    <w:rsid w:val="00AA44A8"/>
    <w:rsid w:val="00AA56C1"/>
    <w:rsid w:val="00AA5AF6"/>
    <w:rsid w:val="00AA5BA7"/>
    <w:rsid w:val="00AA607A"/>
    <w:rsid w:val="00AA7127"/>
    <w:rsid w:val="00AA75A8"/>
    <w:rsid w:val="00AB246F"/>
    <w:rsid w:val="00AB347B"/>
    <w:rsid w:val="00AB4220"/>
    <w:rsid w:val="00AB56FA"/>
    <w:rsid w:val="00AB6D0C"/>
    <w:rsid w:val="00AB6EE0"/>
    <w:rsid w:val="00AB7A7D"/>
    <w:rsid w:val="00AB7F95"/>
    <w:rsid w:val="00AC1204"/>
    <w:rsid w:val="00AC1ACA"/>
    <w:rsid w:val="00AC32A4"/>
    <w:rsid w:val="00AC50A5"/>
    <w:rsid w:val="00AC5343"/>
    <w:rsid w:val="00AC6D7A"/>
    <w:rsid w:val="00AC7D14"/>
    <w:rsid w:val="00AD0F5F"/>
    <w:rsid w:val="00AD26FB"/>
    <w:rsid w:val="00AD3A1F"/>
    <w:rsid w:val="00AD3F99"/>
    <w:rsid w:val="00AD5943"/>
    <w:rsid w:val="00AD7235"/>
    <w:rsid w:val="00AD7415"/>
    <w:rsid w:val="00AE0147"/>
    <w:rsid w:val="00AE1E3E"/>
    <w:rsid w:val="00AE2DE8"/>
    <w:rsid w:val="00AE37DC"/>
    <w:rsid w:val="00AE4D57"/>
    <w:rsid w:val="00AE5129"/>
    <w:rsid w:val="00AE6476"/>
    <w:rsid w:val="00AF0483"/>
    <w:rsid w:val="00AF2056"/>
    <w:rsid w:val="00AF2817"/>
    <w:rsid w:val="00AF2FD2"/>
    <w:rsid w:val="00B017CB"/>
    <w:rsid w:val="00B033FA"/>
    <w:rsid w:val="00B03A36"/>
    <w:rsid w:val="00B04972"/>
    <w:rsid w:val="00B04E0E"/>
    <w:rsid w:val="00B054A3"/>
    <w:rsid w:val="00B05B5D"/>
    <w:rsid w:val="00B05F27"/>
    <w:rsid w:val="00B05F3D"/>
    <w:rsid w:val="00B072B6"/>
    <w:rsid w:val="00B07D60"/>
    <w:rsid w:val="00B10E33"/>
    <w:rsid w:val="00B11297"/>
    <w:rsid w:val="00B1172D"/>
    <w:rsid w:val="00B12748"/>
    <w:rsid w:val="00B12BA7"/>
    <w:rsid w:val="00B14457"/>
    <w:rsid w:val="00B1492F"/>
    <w:rsid w:val="00B15E84"/>
    <w:rsid w:val="00B15E89"/>
    <w:rsid w:val="00B16EB8"/>
    <w:rsid w:val="00B17FC9"/>
    <w:rsid w:val="00B20E6E"/>
    <w:rsid w:val="00B21A3D"/>
    <w:rsid w:val="00B22A84"/>
    <w:rsid w:val="00B239DC"/>
    <w:rsid w:val="00B249AB"/>
    <w:rsid w:val="00B24F6B"/>
    <w:rsid w:val="00B2530D"/>
    <w:rsid w:val="00B258AE"/>
    <w:rsid w:val="00B25FFB"/>
    <w:rsid w:val="00B270E0"/>
    <w:rsid w:val="00B27587"/>
    <w:rsid w:val="00B306AB"/>
    <w:rsid w:val="00B30826"/>
    <w:rsid w:val="00B30BEA"/>
    <w:rsid w:val="00B30D56"/>
    <w:rsid w:val="00B32AD8"/>
    <w:rsid w:val="00B32E68"/>
    <w:rsid w:val="00B33361"/>
    <w:rsid w:val="00B33563"/>
    <w:rsid w:val="00B34F3D"/>
    <w:rsid w:val="00B3546C"/>
    <w:rsid w:val="00B36443"/>
    <w:rsid w:val="00B36D19"/>
    <w:rsid w:val="00B36FC3"/>
    <w:rsid w:val="00B37991"/>
    <w:rsid w:val="00B400AA"/>
    <w:rsid w:val="00B40AD0"/>
    <w:rsid w:val="00B40C0E"/>
    <w:rsid w:val="00B41612"/>
    <w:rsid w:val="00B41BCD"/>
    <w:rsid w:val="00B446D3"/>
    <w:rsid w:val="00B447A1"/>
    <w:rsid w:val="00B47120"/>
    <w:rsid w:val="00B47563"/>
    <w:rsid w:val="00B50B3A"/>
    <w:rsid w:val="00B50F80"/>
    <w:rsid w:val="00B51817"/>
    <w:rsid w:val="00B51CD8"/>
    <w:rsid w:val="00B5427E"/>
    <w:rsid w:val="00B544C3"/>
    <w:rsid w:val="00B54CAB"/>
    <w:rsid w:val="00B55779"/>
    <w:rsid w:val="00B55AB8"/>
    <w:rsid w:val="00B55D18"/>
    <w:rsid w:val="00B55F4D"/>
    <w:rsid w:val="00B5726F"/>
    <w:rsid w:val="00B57A66"/>
    <w:rsid w:val="00B60575"/>
    <w:rsid w:val="00B61072"/>
    <w:rsid w:val="00B62900"/>
    <w:rsid w:val="00B62A81"/>
    <w:rsid w:val="00B636A2"/>
    <w:rsid w:val="00B64E4E"/>
    <w:rsid w:val="00B659ED"/>
    <w:rsid w:val="00B6650D"/>
    <w:rsid w:val="00B669CC"/>
    <w:rsid w:val="00B66CDB"/>
    <w:rsid w:val="00B70A86"/>
    <w:rsid w:val="00B71904"/>
    <w:rsid w:val="00B71D5B"/>
    <w:rsid w:val="00B71FF4"/>
    <w:rsid w:val="00B72A56"/>
    <w:rsid w:val="00B7440D"/>
    <w:rsid w:val="00B7488F"/>
    <w:rsid w:val="00B74D8D"/>
    <w:rsid w:val="00B778AF"/>
    <w:rsid w:val="00B77B02"/>
    <w:rsid w:val="00B77D3E"/>
    <w:rsid w:val="00B81DFE"/>
    <w:rsid w:val="00B82069"/>
    <w:rsid w:val="00B82F74"/>
    <w:rsid w:val="00B8382B"/>
    <w:rsid w:val="00B83C01"/>
    <w:rsid w:val="00B84335"/>
    <w:rsid w:val="00B85335"/>
    <w:rsid w:val="00B85DBB"/>
    <w:rsid w:val="00B865AE"/>
    <w:rsid w:val="00B875ED"/>
    <w:rsid w:val="00B90802"/>
    <w:rsid w:val="00B90D00"/>
    <w:rsid w:val="00B910C3"/>
    <w:rsid w:val="00B915F7"/>
    <w:rsid w:val="00B9196B"/>
    <w:rsid w:val="00B9287E"/>
    <w:rsid w:val="00B92EBC"/>
    <w:rsid w:val="00B933D9"/>
    <w:rsid w:val="00B961A0"/>
    <w:rsid w:val="00BA02AD"/>
    <w:rsid w:val="00BA0558"/>
    <w:rsid w:val="00BA09F8"/>
    <w:rsid w:val="00BA1DD3"/>
    <w:rsid w:val="00BA44E7"/>
    <w:rsid w:val="00BA548B"/>
    <w:rsid w:val="00BA62D9"/>
    <w:rsid w:val="00BA7095"/>
    <w:rsid w:val="00BA72F3"/>
    <w:rsid w:val="00BA7632"/>
    <w:rsid w:val="00BA7774"/>
    <w:rsid w:val="00BA7C0E"/>
    <w:rsid w:val="00BB232B"/>
    <w:rsid w:val="00BB3226"/>
    <w:rsid w:val="00BB56A8"/>
    <w:rsid w:val="00BB5E8B"/>
    <w:rsid w:val="00BB5FF6"/>
    <w:rsid w:val="00BB67BD"/>
    <w:rsid w:val="00BB68C1"/>
    <w:rsid w:val="00BC0059"/>
    <w:rsid w:val="00BC04FB"/>
    <w:rsid w:val="00BC0A9A"/>
    <w:rsid w:val="00BC1371"/>
    <w:rsid w:val="00BC2415"/>
    <w:rsid w:val="00BC2696"/>
    <w:rsid w:val="00BC27C3"/>
    <w:rsid w:val="00BC3769"/>
    <w:rsid w:val="00BC4B80"/>
    <w:rsid w:val="00BC5C71"/>
    <w:rsid w:val="00BC5E81"/>
    <w:rsid w:val="00BC61D8"/>
    <w:rsid w:val="00BC6A13"/>
    <w:rsid w:val="00BC7082"/>
    <w:rsid w:val="00BC7651"/>
    <w:rsid w:val="00BC7941"/>
    <w:rsid w:val="00BC7972"/>
    <w:rsid w:val="00BC7F9F"/>
    <w:rsid w:val="00BD076D"/>
    <w:rsid w:val="00BD0A69"/>
    <w:rsid w:val="00BD1703"/>
    <w:rsid w:val="00BD1CB0"/>
    <w:rsid w:val="00BD2257"/>
    <w:rsid w:val="00BD2BD9"/>
    <w:rsid w:val="00BD2F1F"/>
    <w:rsid w:val="00BD3F7E"/>
    <w:rsid w:val="00BD678F"/>
    <w:rsid w:val="00BD769D"/>
    <w:rsid w:val="00BE062A"/>
    <w:rsid w:val="00BE0D88"/>
    <w:rsid w:val="00BE145F"/>
    <w:rsid w:val="00BE2366"/>
    <w:rsid w:val="00BE399C"/>
    <w:rsid w:val="00BE3DD7"/>
    <w:rsid w:val="00BE477D"/>
    <w:rsid w:val="00BE5222"/>
    <w:rsid w:val="00BE5C50"/>
    <w:rsid w:val="00BE6275"/>
    <w:rsid w:val="00BE6E6B"/>
    <w:rsid w:val="00BE7AB8"/>
    <w:rsid w:val="00BF0261"/>
    <w:rsid w:val="00BF13E5"/>
    <w:rsid w:val="00BF1D42"/>
    <w:rsid w:val="00BF1FBF"/>
    <w:rsid w:val="00BF332B"/>
    <w:rsid w:val="00BF5C2E"/>
    <w:rsid w:val="00BF6A59"/>
    <w:rsid w:val="00BF6A99"/>
    <w:rsid w:val="00C01089"/>
    <w:rsid w:val="00C01FEE"/>
    <w:rsid w:val="00C02298"/>
    <w:rsid w:val="00C02328"/>
    <w:rsid w:val="00C036FD"/>
    <w:rsid w:val="00C05067"/>
    <w:rsid w:val="00C06617"/>
    <w:rsid w:val="00C10A77"/>
    <w:rsid w:val="00C10EE7"/>
    <w:rsid w:val="00C114E0"/>
    <w:rsid w:val="00C11818"/>
    <w:rsid w:val="00C122B4"/>
    <w:rsid w:val="00C12DC4"/>
    <w:rsid w:val="00C1356C"/>
    <w:rsid w:val="00C13811"/>
    <w:rsid w:val="00C13D6F"/>
    <w:rsid w:val="00C14CC1"/>
    <w:rsid w:val="00C1518A"/>
    <w:rsid w:val="00C152CC"/>
    <w:rsid w:val="00C15C84"/>
    <w:rsid w:val="00C161B0"/>
    <w:rsid w:val="00C16CFD"/>
    <w:rsid w:val="00C175AC"/>
    <w:rsid w:val="00C17E80"/>
    <w:rsid w:val="00C20151"/>
    <w:rsid w:val="00C201F5"/>
    <w:rsid w:val="00C20385"/>
    <w:rsid w:val="00C209BF"/>
    <w:rsid w:val="00C20A12"/>
    <w:rsid w:val="00C20EAA"/>
    <w:rsid w:val="00C21EF6"/>
    <w:rsid w:val="00C22DBD"/>
    <w:rsid w:val="00C232E5"/>
    <w:rsid w:val="00C24063"/>
    <w:rsid w:val="00C24EE1"/>
    <w:rsid w:val="00C278AA"/>
    <w:rsid w:val="00C27F4C"/>
    <w:rsid w:val="00C30167"/>
    <w:rsid w:val="00C30FDD"/>
    <w:rsid w:val="00C31A1B"/>
    <w:rsid w:val="00C31A9D"/>
    <w:rsid w:val="00C33912"/>
    <w:rsid w:val="00C34081"/>
    <w:rsid w:val="00C348DB"/>
    <w:rsid w:val="00C34BC4"/>
    <w:rsid w:val="00C34C19"/>
    <w:rsid w:val="00C35532"/>
    <w:rsid w:val="00C36F68"/>
    <w:rsid w:val="00C3754A"/>
    <w:rsid w:val="00C37A4C"/>
    <w:rsid w:val="00C40124"/>
    <w:rsid w:val="00C404CC"/>
    <w:rsid w:val="00C429C8"/>
    <w:rsid w:val="00C4443C"/>
    <w:rsid w:val="00C4626A"/>
    <w:rsid w:val="00C51DD3"/>
    <w:rsid w:val="00C53D9F"/>
    <w:rsid w:val="00C54DFA"/>
    <w:rsid w:val="00C5623F"/>
    <w:rsid w:val="00C602B8"/>
    <w:rsid w:val="00C60AEC"/>
    <w:rsid w:val="00C61997"/>
    <w:rsid w:val="00C61A96"/>
    <w:rsid w:val="00C63014"/>
    <w:rsid w:val="00C635AA"/>
    <w:rsid w:val="00C63E83"/>
    <w:rsid w:val="00C65479"/>
    <w:rsid w:val="00C65AAE"/>
    <w:rsid w:val="00C67146"/>
    <w:rsid w:val="00C6726A"/>
    <w:rsid w:val="00C70251"/>
    <w:rsid w:val="00C7060C"/>
    <w:rsid w:val="00C70B5D"/>
    <w:rsid w:val="00C71531"/>
    <w:rsid w:val="00C72012"/>
    <w:rsid w:val="00C72152"/>
    <w:rsid w:val="00C7283B"/>
    <w:rsid w:val="00C72883"/>
    <w:rsid w:val="00C7354D"/>
    <w:rsid w:val="00C7441A"/>
    <w:rsid w:val="00C779FC"/>
    <w:rsid w:val="00C802C3"/>
    <w:rsid w:val="00C81037"/>
    <w:rsid w:val="00C822D4"/>
    <w:rsid w:val="00C82DE0"/>
    <w:rsid w:val="00C83324"/>
    <w:rsid w:val="00C83F72"/>
    <w:rsid w:val="00C855B7"/>
    <w:rsid w:val="00C878E8"/>
    <w:rsid w:val="00C87C89"/>
    <w:rsid w:val="00C902F9"/>
    <w:rsid w:val="00C9175A"/>
    <w:rsid w:val="00C91AEE"/>
    <w:rsid w:val="00C91BA4"/>
    <w:rsid w:val="00C928A0"/>
    <w:rsid w:val="00C94BCD"/>
    <w:rsid w:val="00C94E14"/>
    <w:rsid w:val="00C94F03"/>
    <w:rsid w:val="00C94FC2"/>
    <w:rsid w:val="00C957E0"/>
    <w:rsid w:val="00C958CC"/>
    <w:rsid w:val="00C960D6"/>
    <w:rsid w:val="00C967A9"/>
    <w:rsid w:val="00C969D1"/>
    <w:rsid w:val="00CA00AE"/>
    <w:rsid w:val="00CA0123"/>
    <w:rsid w:val="00CA2558"/>
    <w:rsid w:val="00CA5B30"/>
    <w:rsid w:val="00CA5FC9"/>
    <w:rsid w:val="00CA7084"/>
    <w:rsid w:val="00CA777D"/>
    <w:rsid w:val="00CA797B"/>
    <w:rsid w:val="00CA7CAC"/>
    <w:rsid w:val="00CB05D6"/>
    <w:rsid w:val="00CB0A30"/>
    <w:rsid w:val="00CB0CAE"/>
    <w:rsid w:val="00CB1170"/>
    <w:rsid w:val="00CB159B"/>
    <w:rsid w:val="00CB2AB6"/>
    <w:rsid w:val="00CB39DC"/>
    <w:rsid w:val="00CB4F5E"/>
    <w:rsid w:val="00CB55B7"/>
    <w:rsid w:val="00CB56B5"/>
    <w:rsid w:val="00CB6470"/>
    <w:rsid w:val="00CC01A6"/>
    <w:rsid w:val="00CC0C82"/>
    <w:rsid w:val="00CC2A5F"/>
    <w:rsid w:val="00CC3432"/>
    <w:rsid w:val="00CC3952"/>
    <w:rsid w:val="00CC3979"/>
    <w:rsid w:val="00CC512E"/>
    <w:rsid w:val="00CC6341"/>
    <w:rsid w:val="00CC7CAD"/>
    <w:rsid w:val="00CD045B"/>
    <w:rsid w:val="00CD149C"/>
    <w:rsid w:val="00CD2DD7"/>
    <w:rsid w:val="00CD390D"/>
    <w:rsid w:val="00CD3F8A"/>
    <w:rsid w:val="00CD4876"/>
    <w:rsid w:val="00CD5B69"/>
    <w:rsid w:val="00CD5D9A"/>
    <w:rsid w:val="00CD7E4F"/>
    <w:rsid w:val="00CE0231"/>
    <w:rsid w:val="00CE0C1D"/>
    <w:rsid w:val="00CE0F27"/>
    <w:rsid w:val="00CE1F24"/>
    <w:rsid w:val="00CE2386"/>
    <w:rsid w:val="00CE2CF0"/>
    <w:rsid w:val="00CE36EE"/>
    <w:rsid w:val="00CE47E2"/>
    <w:rsid w:val="00CE4820"/>
    <w:rsid w:val="00CE5FAB"/>
    <w:rsid w:val="00CF014F"/>
    <w:rsid w:val="00CF0642"/>
    <w:rsid w:val="00CF18CD"/>
    <w:rsid w:val="00CF344F"/>
    <w:rsid w:val="00CF4AFA"/>
    <w:rsid w:val="00CF595F"/>
    <w:rsid w:val="00CF6112"/>
    <w:rsid w:val="00CF68BF"/>
    <w:rsid w:val="00CF7342"/>
    <w:rsid w:val="00CF7DD8"/>
    <w:rsid w:val="00D01264"/>
    <w:rsid w:val="00D0177D"/>
    <w:rsid w:val="00D01A6F"/>
    <w:rsid w:val="00D02CE7"/>
    <w:rsid w:val="00D02E96"/>
    <w:rsid w:val="00D042EE"/>
    <w:rsid w:val="00D046D3"/>
    <w:rsid w:val="00D068A8"/>
    <w:rsid w:val="00D07C7A"/>
    <w:rsid w:val="00D116CD"/>
    <w:rsid w:val="00D1238F"/>
    <w:rsid w:val="00D14052"/>
    <w:rsid w:val="00D1451F"/>
    <w:rsid w:val="00D15736"/>
    <w:rsid w:val="00D15A3D"/>
    <w:rsid w:val="00D166D2"/>
    <w:rsid w:val="00D16AA1"/>
    <w:rsid w:val="00D17367"/>
    <w:rsid w:val="00D17DF7"/>
    <w:rsid w:val="00D20A3E"/>
    <w:rsid w:val="00D21910"/>
    <w:rsid w:val="00D22245"/>
    <w:rsid w:val="00D2333A"/>
    <w:rsid w:val="00D234B2"/>
    <w:rsid w:val="00D2399D"/>
    <w:rsid w:val="00D23DFD"/>
    <w:rsid w:val="00D24D9F"/>
    <w:rsid w:val="00D263F6"/>
    <w:rsid w:val="00D26450"/>
    <w:rsid w:val="00D269D9"/>
    <w:rsid w:val="00D27B33"/>
    <w:rsid w:val="00D27EBA"/>
    <w:rsid w:val="00D30300"/>
    <w:rsid w:val="00D30517"/>
    <w:rsid w:val="00D3172E"/>
    <w:rsid w:val="00D31EA9"/>
    <w:rsid w:val="00D32C06"/>
    <w:rsid w:val="00D3317C"/>
    <w:rsid w:val="00D335D7"/>
    <w:rsid w:val="00D37BEE"/>
    <w:rsid w:val="00D40033"/>
    <w:rsid w:val="00D41304"/>
    <w:rsid w:val="00D41984"/>
    <w:rsid w:val="00D42D83"/>
    <w:rsid w:val="00D43918"/>
    <w:rsid w:val="00D449F0"/>
    <w:rsid w:val="00D4576F"/>
    <w:rsid w:val="00D45AD3"/>
    <w:rsid w:val="00D476FB"/>
    <w:rsid w:val="00D47CCC"/>
    <w:rsid w:val="00D52507"/>
    <w:rsid w:val="00D55731"/>
    <w:rsid w:val="00D560FA"/>
    <w:rsid w:val="00D56A28"/>
    <w:rsid w:val="00D60529"/>
    <w:rsid w:val="00D60956"/>
    <w:rsid w:val="00D61340"/>
    <w:rsid w:val="00D616B0"/>
    <w:rsid w:val="00D62071"/>
    <w:rsid w:val="00D62B3D"/>
    <w:rsid w:val="00D66CE0"/>
    <w:rsid w:val="00D67950"/>
    <w:rsid w:val="00D67CC5"/>
    <w:rsid w:val="00D702E1"/>
    <w:rsid w:val="00D72FB7"/>
    <w:rsid w:val="00D73537"/>
    <w:rsid w:val="00D737AE"/>
    <w:rsid w:val="00D73876"/>
    <w:rsid w:val="00D73E07"/>
    <w:rsid w:val="00D753CF"/>
    <w:rsid w:val="00D75610"/>
    <w:rsid w:val="00D76E5E"/>
    <w:rsid w:val="00D77657"/>
    <w:rsid w:val="00D77AD1"/>
    <w:rsid w:val="00D77E46"/>
    <w:rsid w:val="00D80518"/>
    <w:rsid w:val="00D8144F"/>
    <w:rsid w:val="00D81AFE"/>
    <w:rsid w:val="00D81D53"/>
    <w:rsid w:val="00D83603"/>
    <w:rsid w:val="00D84FC4"/>
    <w:rsid w:val="00D85509"/>
    <w:rsid w:val="00D864B8"/>
    <w:rsid w:val="00D87158"/>
    <w:rsid w:val="00D9019E"/>
    <w:rsid w:val="00D929DA"/>
    <w:rsid w:val="00D93402"/>
    <w:rsid w:val="00D93547"/>
    <w:rsid w:val="00D93742"/>
    <w:rsid w:val="00D94705"/>
    <w:rsid w:val="00D94920"/>
    <w:rsid w:val="00D95206"/>
    <w:rsid w:val="00D9677F"/>
    <w:rsid w:val="00D96CF8"/>
    <w:rsid w:val="00D97A2D"/>
    <w:rsid w:val="00D97B30"/>
    <w:rsid w:val="00DA118B"/>
    <w:rsid w:val="00DA375E"/>
    <w:rsid w:val="00DA3CDA"/>
    <w:rsid w:val="00DA3D3F"/>
    <w:rsid w:val="00DA5B35"/>
    <w:rsid w:val="00DA7947"/>
    <w:rsid w:val="00DB0798"/>
    <w:rsid w:val="00DB086B"/>
    <w:rsid w:val="00DB0DC0"/>
    <w:rsid w:val="00DB1AFD"/>
    <w:rsid w:val="00DB20D3"/>
    <w:rsid w:val="00DB2514"/>
    <w:rsid w:val="00DB286A"/>
    <w:rsid w:val="00DB2A48"/>
    <w:rsid w:val="00DB3215"/>
    <w:rsid w:val="00DB34FB"/>
    <w:rsid w:val="00DB5C55"/>
    <w:rsid w:val="00DC0487"/>
    <w:rsid w:val="00DC076F"/>
    <w:rsid w:val="00DC1D34"/>
    <w:rsid w:val="00DC3A3C"/>
    <w:rsid w:val="00DC40C4"/>
    <w:rsid w:val="00DC44E5"/>
    <w:rsid w:val="00DC4E5D"/>
    <w:rsid w:val="00DC4EC5"/>
    <w:rsid w:val="00DC5F7D"/>
    <w:rsid w:val="00DC6FB1"/>
    <w:rsid w:val="00DD1CFA"/>
    <w:rsid w:val="00DD2584"/>
    <w:rsid w:val="00DD2678"/>
    <w:rsid w:val="00DD32E3"/>
    <w:rsid w:val="00DD41C7"/>
    <w:rsid w:val="00DD5E27"/>
    <w:rsid w:val="00DD6595"/>
    <w:rsid w:val="00DD6791"/>
    <w:rsid w:val="00DD6BC1"/>
    <w:rsid w:val="00DD75C0"/>
    <w:rsid w:val="00DE00B8"/>
    <w:rsid w:val="00DE1056"/>
    <w:rsid w:val="00DE1959"/>
    <w:rsid w:val="00DE21A5"/>
    <w:rsid w:val="00DE2B48"/>
    <w:rsid w:val="00DE34BF"/>
    <w:rsid w:val="00DE420D"/>
    <w:rsid w:val="00DE4FB6"/>
    <w:rsid w:val="00DE6003"/>
    <w:rsid w:val="00DE6070"/>
    <w:rsid w:val="00DE6894"/>
    <w:rsid w:val="00DE6A9A"/>
    <w:rsid w:val="00DE6D19"/>
    <w:rsid w:val="00DF0100"/>
    <w:rsid w:val="00DF082A"/>
    <w:rsid w:val="00DF130B"/>
    <w:rsid w:val="00DF4F88"/>
    <w:rsid w:val="00DF57FC"/>
    <w:rsid w:val="00DF5AC0"/>
    <w:rsid w:val="00DF632B"/>
    <w:rsid w:val="00DF68F1"/>
    <w:rsid w:val="00DF6919"/>
    <w:rsid w:val="00DF6E66"/>
    <w:rsid w:val="00DF6FC2"/>
    <w:rsid w:val="00DF78A1"/>
    <w:rsid w:val="00DF79F2"/>
    <w:rsid w:val="00E00118"/>
    <w:rsid w:val="00E00C21"/>
    <w:rsid w:val="00E01155"/>
    <w:rsid w:val="00E01263"/>
    <w:rsid w:val="00E023C4"/>
    <w:rsid w:val="00E02687"/>
    <w:rsid w:val="00E036B3"/>
    <w:rsid w:val="00E03A4B"/>
    <w:rsid w:val="00E03C69"/>
    <w:rsid w:val="00E04170"/>
    <w:rsid w:val="00E04516"/>
    <w:rsid w:val="00E05144"/>
    <w:rsid w:val="00E0555E"/>
    <w:rsid w:val="00E055E7"/>
    <w:rsid w:val="00E06862"/>
    <w:rsid w:val="00E0699F"/>
    <w:rsid w:val="00E074A8"/>
    <w:rsid w:val="00E07980"/>
    <w:rsid w:val="00E10B73"/>
    <w:rsid w:val="00E1107A"/>
    <w:rsid w:val="00E11631"/>
    <w:rsid w:val="00E11D5C"/>
    <w:rsid w:val="00E12485"/>
    <w:rsid w:val="00E12CA6"/>
    <w:rsid w:val="00E145E9"/>
    <w:rsid w:val="00E156C7"/>
    <w:rsid w:val="00E16BEE"/>
    <w:rsid w:val="00E17979"/>
    <w:rsid w:val="00E17E67"/>
    <w:rsid w:val="00E20C69"/>
    <w:rsid w:val="00E2190D"/>
    <w:rsid w:val="00E2259C"/>
    <w:rsid w:val="00E23276"/>
    <w:rsid w:val="00E2415E"/>
    <w:rsid w:val="00E24BC1"/>
    <w:rsid w:val="00E24CE7"/>
    <w:rsid w:val="00E2687A"/>
    <w:rsid w:val="00E305F9"/>
    <w:rsid w:val="00E30E10"/>
    <w:rsid w:val="00E30F8E"/>
    <w:rsid w:val="00E31BA2"/>
    <w:rsid w:val="00E32F0B"/>
    <w:rsid w:val="00E33B0B"/>
    <w:rsid w:val="00E347DA"/>
    <w:rsid w:val="00E35105"/>
    <w:rsid w:val="00E355DD"/>
    <w:rsid w:val="00E35CEF"/>
    <w:rsid w:val="00E36367"/>
    <w:rsid w:val="00E36F16"/>
    <w:rsid w:val="00E375F1"/>
    <w:rsid w:val="00E376AC"/>
    <w:rsid w:val="00E40019"/>
    <w:rsid w:val="00E4012F"/>
    <w:rsid w:val="00E40E55"/>
    <w:rsid w:val="00E42A14"/>
    <w:rsid w:val="00E42BCC"/>
    <w:rsid w:val="00E433B3"/>
    <w:rsid w:val="00E438CB"/>
    <w:rsid w:val="00E43EB2"/>
    <w:rsid w:val="00E44579"/>
    <w:rsid w:val="00E452A3"/>
    <w:rsid w:val="00E4574F"/>
    <w:rsid w:val="00E45B9A"/>
    <w:rsid w:val="00E46D97"/>
    <w:rsid w:val="00E51522"/>
    <w:rsid w:val="00E5154A"/>
    <w:rsid w:val="00E52D20"/>
    <w:rsid w:val="00E5435F"/>
    <w:rsid w:val="00E54A1C"/>
    <w:rsid w:val="00E54E5C"/>
    <w:rsid w:val="00E56D51"/>
    <w:rsid w:val="00E56FEB"/>
    <w:rsid w:val="00E57A09"/>
    <w:rsid w:val="00E57F11"/>
    <w:rsid w:val="00E57FA4"/>
    <w:rsid w:val="00E60F54"/>
    <w:rsid w:val="00E626A3"/>
    <w:rsid w:val="00E627E4"/>
    <w:rsid w:val="00E64EA2"/>
    <w:rsid w:val="00E65187"/>
    <w:rsid w:val="00E655D7"/>
    <w:rsid w:val="00E7042F"/>
    <w:rsid w:val="00E70643"/>
    <w:rsid w:val="00E725EA"/>
    <w:rsid w:val="00E73107"/>
    <w:rsid w:val="00E733F3"/>
    <w:rsid w:val="00E766B9"/>
    <w:rsid w:val="00E77498"/>
    <w:rsid w:val="00E77FD7"/>
    <w:rsid w:val="00E802A4"/>
    <w:rsid w:val="00E80C29"/>
    <w:rsid w:val="00E81702"/>
    <w:rsid w:val="00E81D6B"/>
    <w:rsid w:val="00E82200"/>
    <w:rsid w:val="00E84256"/>
    <w:rsid w:val="00E84813"/>
    <w:rsid w:val="00E85C19"/>
    <w:rsid w:val="00E85FE4"/>
    <w:rsid w:val="00E86EAF"/>
    <w:rsid w:val="00E87428"/>
    <w:rsid w:val="00E8753D"/>
    <w:rsid w:val="00E901E6"/>
    <w:rsid w:val="00E917B8"/>
    <w:rsid w:val="00E91CF7"/>
    <w:rsid w:val="00E92472"/>
    <w:rsid w:val="00E92612"/>
    <w:rsid w:val="00E92968"/>
    <w:rsid w:val="00E93C40"/>
    <w:rsid w:val="00E94810"/>
    <w:rsid w:val="00E95669"/>
    <w:rsid w:val="00E96257"/>
    <w:rsid w:val="00E962AC"/>
    <w:rsid w:val="00E96A8C"/>
    <w:rsid w:val="00E97239"/>
    <w:rsid w:val="00E97515"/>
    <w:rsid w:val="00E97D23"/>
    <w:rsid w:val="00EA0417"/>
    <w:rsid w:val="00EA097F"/>
    <w:rsid w:val="00EA0AA7"/>
    <w:rsid w:val="00EA0D3E"/>
    <w:rsid w:val="00EA167F"/>
    <w:rsid w:val="00EA4226"/>
    <w:rsid w:val="00EA43E9"/>
    <w:rsid w:val="00EA5002"/>
    <w:rsid w:val="00EA5B7A"/>
    <w:rsid w:val="00EA6344"/>
    <w:rsid w:val="00EA68CE"/>
    <w:rsid w:val="00EA6D53"/>
    <w:rsid w:val="00EA6FC3"/>
    <w:rsid w:val="00EA7693"/>
    <w:rsid w:val="00EB05F8"/>
    <w:rsid w:val="00EB0A11"/>
    <w:rsid w:val="00EB146C"/>
    <w:rsid w:val="00EB2D7B"/>
    <w:rsid w:val="00EB39EB"/>
    <w:rsid w:val="00EB3D0D"/>
    <w:rsid w:val="00EB41FA"/>
    <w:rsid w:val="00EB4486"/>
    <w:rsid w:val="00EB4795"/>
    <w:rsid w:val="00EB5174"/>
    <w:rsid w:val="00EB6772"/>
    <w:rsid w:val="00EB68A3"/>
    <w:rsid w:val="00EB7A6F"/>
    <w:rsid w:val="00EC139D"/>
    <w:rsid w:val="00EC19B5"/>
    <w:rsid w:val="00EC30CC"/>
    <w:rsid w:val="00EC345A"/>
    <w:rsid w:val="00EC41D1"/>
    <w:rsid w:val="00EC4700"/>
    <w:rsid w:val="00EC5ABA"/>
    <w:rsid w:val="00EC630C"/>
    <w:rsid w:val="00ED0623"/>
    <w:rsid w:val="00ED1220"/>
    <w:rsid w:val="00ED540E"/>
    <w:rsid w:val="00ED596D"/>
    <w:rsid w:val="00ED729F"/>
    <w:rsid w:val="00EE00E3"/>
    <w:rsid w:val="00EE0B35"/>
    <w:rsid w:val="00EE2E20"/>
    <w:rsid w:val="00EE3BC1"/>
    <w:rsid w:val="00EE3BD5"/>
    <w:rsid w:val="00EE508C"/>
    <w:rsid w:val="00EE5C50"/>
    <w:rsid w:val="00EE60D3"/>
    <w:rsid w:val="00EE696B"/>
    <w:rsid w:val="00EE6B6E"/>
    <w:rsid w:val="00EE7D87"/>
    <w:rsid w:val="00EE7ED6"/>
    <w:rsid w:val="00EF101B"/>
    <w:rsid w:val="00EF2634"/>
    <w:rsid w:val="00EF2987"/>
    <w:rsid w:val="00EF2C24"/>
    <w:rsid w:val="00EF36D1"/>
    <w:rsid w:val="00EF3CC2"/>
    <w:rsid w:val="00EF42B9"/>
    <w:rsid w:val="00EF44FB"/>
    <w:rsid w:val="00EF4D1C"/>
    <w:rsid w:val="00EF4FBC"/>
    <w:rsid w:val="00EF7C4F"/>
    <w:rsid w:val="00F00509"/>
    <w:rsid w:val="00F008E7"/>
    <w:rsid w:val="00F00A69"/>
    <w:rsid w:val="00F00DEA"/>
    <w:rsid w:val="00F01C39"/>
    <w:rsid w:val="00F03E19"/>
    <w:rsid w:val="00F04314"/>
    <w:rsid w:val="00F04328"/>
    <w:rsid w:val="00F056A5"/>
    <w:rsid w:val="00F056F4"/>
    <w:rsid w:val="00F0615D"/>
    <w:rsid w:val="00F06802"/>
    <w:rsid w:val="00F06DCE"/>
    <w:rsid w:val="00F10136"/>
    <w:rsid w:val="00F1091D"/>
    <w:rsid w:val="00F10A2F"/>
    <w:rsid w:val="00F11D73"/>
    <w:rsid w:val="00F11E13"/>
    <w:rsid w:val="00F1263A"/>
    <w:rsid w:val="00F13448"/>
    <w:rsid w:val="00F13A92"/>
    <w:rsid w:val="00F1496E"/>
    <w:rsid w:val="00F14E29"/>
    <w:rsid w:val="00F15525"/>
    <w:rsid w:val="00F15826"/>
    <w:rsid w:val="00F162F3"/>
    <w:rsid w:val="00F16A13"/>
    <w:rsid w:val="00F17C16"/>
    <w:rsid w:val="00F17CBA"/>
    <w:rsid w:val="00F20A26"/>
    <w:rsid w:val="00F21074"/>
    <w:rsid w:val="00F23DBE"/>
    <w:rsid w:val="00F24A1E"/>
    <w:rsid w:val="00F25E0F"/>
    <w:rsid w:val="00F265E2"/>
    <w:rsid w:val="00F26D7B"/>
    <w:rsid w:val="00F27396"/>
    <w:rsid w:val="00F2748E"/>
    <w:rsid w:val="00F309D1"/>
    <w:rsid w:val="00F32CE7"/>
    <w:rsid w:val="00F34754"/>
    <w:rsid w:val="00F35879"/>
    <w:rsid w:val="00F359B0"/>
    <w:rsid w:val="00F36D34"/>
    <w:rsid w:val="00F37059"/>
    <w:rsid w:val="00F402E2"/>
    <w:rsid w:val="00F41177"/>
    <w:rsid w:val="00F412B6"/>
    <w:rsid w:val="00F41F8C"/>
    <w:rsid w:val="00F449AC"/>
    <w:rsid w:val="00F44E10"/>
    <w:rsid w:val="00F45B44"/>
    <w:rsid w:val="00F45C4A"/>
    <w:rsid w:val="00F4621A"/>
    <w:rsid w:val="00F4659E"/>
    <w:rsid w:val="00F46FC9"/>
    <w:rsid w:val="00F477BE"/>
    <w:rsid w:val="00F52CBF"/>
    <w:rsid w:val="00F53518"/>
    <w:rsid w:val="00F543C7"/>
    <w:rsid w:val="00F54963"/>
    <w:rsid w:val="00F558C3"/>
    <w:rsid w:val="00F565C7"/>
    <w:rsid w:val="00F60CDC"/>
    <w:rsid w:val="00F60F98"/>
    <w:rsid w:val="00F6125F"/>
    <w:rsid w:val="00F61DC5"/>
    <w:rsid w:val="00F61F58"/>
    <w:rsid w:val="00F625E4"/>
    <w:rsid w:val="00F62F3D"/>
    <w:rsid w:val="00F630D0"/>
    <w:rsid w:val="00F63133"/>
    <w:rsid w:val="00F6356F"/>
    <w:rsid w:val="00F63875"/>
    <w:rsid w:val="00F63F15"/>
    <w:rsid w:val="00F66911"/>
    <w:rsid w:val="00F675E6"/>
    <w:rsid w:val="00F67B79"/>
    <w:rsid w:val="00F70103"/>
    <w:rsid w:val="00F70C20"/>
    <w:rsid w:val="00F7144E"/>
    <w:rsid w:val="00F71B1F"/>
    <w:rsid w:val="00F7304E"/>
    <w:rsid w:val="00F73795"/>
    <w:rsid w:val="00F73C4C"/>
    <w:rsid w:val="00F73FEB"/>
    <w:rsid w:val="00F74E36"/>
    <w:rsid w:val="00F758CF"/>
    <w:rsid w:val="00F75E90"/>
    <w:rsid w:val="00F76062"/>
    <w:rsid w:val="00F76166"/>
    <w:rsid w:val="00F776BC"/>
    <w:rsid w:val="00F8146C"/>
    <w:rsid w:val="00F814C4"/>
    <w:rsid w:val="00F81F3A"/>
    <w:rsid w:val="00F82EE0"/>
    <w:rsid w:val="00F839AC"/>
    <w:rsid w:val="00F8438A"/>
    <w:rsid w:val="00F85E29"/>
    <w:rsid w:val="00F86927"/>
    <w:rsid w:val="00F8700E"/>
    <w:rsid w:val="00F871CF"/>
    <w:rsid w:val="00F900F3"/>
    <w:rsid w:val="00F91386"/>
    <w:rsid w:val="00F931A1"/>
    <w:rsid w:val="00F93566"/>
    <w:rsid w:val="00F93712"/>
    <w:rsid w:val="00F93F41"/>
    <w:rsid w:val="00F94A0B"/>
    <w:rsid w:val="00F95782"/>
    <w:rsid w:val="00F96022"/>
    <w:rsid w:val="00F967AB"/>
    <w:rsid w:val="00F96BF8"/>
    <w:rsid w:val="00F96DE1"/>
    <w:rsid w:val="00F971BD"/>
    <w:rsid w:val="00F9722E"/>
    <w:rsid w:val="00FA02A7"/>
    <w:rsid w:val="00FA1CFF"/>
    <w:rsid w:val="00FA1D9A"/>
    <w:rsid w:val="00FA1FB1"/>
    <w:rsid w:val="00FA2E17"/>
    <w:rsid w:val="00FA4094"/>
    <w:rsid w:val="00FA4558"/>
    <w:rsid w:val="00FA64AC"/>
    <w:rsid w:val="00FA6590"/>
    <w:rsid w:val="00FA6E51"/>
    <w:rsid w:val="00FB07C7"/>
    <w:rsid w:val="00FB1155"/>
    <w:rsid w:val="00FB24A2"/>
    <w:rsid w:val="00FB383B"/>
    <w:rsid w:val="00FB3A8B"/>
    <w:rsid w:val="00FB3B3E"/>
    <w:rsid w:val="00FB3C67"/>
    <w:rsid w:val="00FB4811"/>
    <w:rsid w:val="00FB52BC"/>
    <w:rsid w:val="00FB5344"/>
    <w:rsid w:val="00FB5B82"/>
    <w:rsid w:val="00FB5BDA"/>
    <w:rsid w:val="00FB6FA1"/>
    <w:rsid w:val="00FB7877"/>
    <w:rsid w:val="00FC0194"/>
    <w:rsid w:val="00FC06D3"/>
    <w:rsid w:val="00FC095B"/>
    <w:rsid w:val="00FC12BF"/>
    <w:rsid w:val="00FC73A7"/>
    <w:rsid w:val="00FC78FF"/>
    <w:rsid w:val="00FD10B9"/>
    <w:rsid w:val="00FD1428"/>
    <w:rsid w:val="00FD4802"/>
    <w:rsid w:val="00FD557D"/>
    <w:rsid w:val="00FD5737"/>
    <w:rsid w:val="00FD5A1D"/>
    <w:rsid w:val="00FD61D0"/>
    <w:rsid w:val="00FD6AF8"/>
    <w:rsid w:val="00FE0221"/>
    <w:rsid w:val="00FE2340"/>
    <w:rsid w:val="00FE338D"/>
    <w:rsid w:val="00FE4773"/>
    <w:rsid w:val="00FE516C"/>
    <w:rsid w:val="00FE570D"/>
    <w:rsid w:val="00FE5B82"/>
    <w:rsid w:val="00FE6D0D"/>
    <w:rsid w:val="00FE6EE6"/>
    <w:rsid w:val="00FE7DED"/>
    <w:rsid w:val="00FF04E7"/>
    <w:rsid w:val="00FF1B72"/>
    <w:rsid w:val="00FF2954"/>
    <w:rsid w:val="00FF2A77"/>
    <w:rsid w:val="00FF3176"/>
    <w:rsid w:val="00FF3E89"/>
    <w:rsid w:val="00FF446A"/>
    <w:rsid w:val="00FF706B"/>
    <w:rsid w:val="00FF76EA"/>
    <w:rsid w:val="16A2D28D"/>
    <w:rsid w:val="2E7D3BEA"/>
    <w:rsid w:val="3BAEC844"/>
    <w:rsid w:val="42CB5ABD"/>
    <w:rsid w:val="681DB72F"/>
    <w:rsid w:val="6D29647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EBFDFE"/>
  <w14:defaultImageDpi w14:val="32767"/>
  <w15:docId w15:val="{541577F6-C892-4B10-94CC-9B395B55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nl-NL" w:eastAsia="nl-NL"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5ABD"/>
  </w:style>
  <w:style w:type="paragraph" w:styleId="Heading1">
    <w:name w:val="heading 1"/>
    <w:basedOn w:val="Normal"/>
    <w:next w:val="Normal"/>
    <w:rsid w:val="00210EB1"/>
    <w:pPr>
      <w:keepNext/>
      <w:spacing w:before="240" w:after="60"/>
      <w:outlineLvl w:val="0"/>
    </w:pPr>
    <w:rPr>
      <w:rFonts w:ascii="Arial" w:hAnsi="Arial" w:cs="Arial"/>
      <w:b/>
      <w:bCs/>
      <w:kern w:val="32"/>
      <w:sz w:val="32"/>
      <w:szCs w:val="32"/>
    </w:rPr>
  </w:style>
  <w:style w:type="paragraph" w:styleId="Heading2">
    <w:name w:val="heading 2"/>
    <w:basedOn w:val="Normal"/>
    <w:next w:val="Normal"/>
    <w:rsid w:val="00210EB1"/>
    <w:pPr>
      <w:keepNext/>
      <w:spacing w:before="240" w:after="60"/>
      <w:outlineLvl w:val="1"/>
    </w:pPr>
    <w:rPr>
      <w:rFonts w:ascii="Arial" w:hAnsi="Arial" w:cs="Arial"/>
      <w:b/>
      <w:bCs/>
      <w:i/>
      <w:iCs/>
      <w:sz w:val="28"/>
      <w:szCs w:val="28"/>
    </w:rPr>
  </w:style>
  <w:style w:type="paragraph" w:styleId="Heading3">
    <w:name w:val="heading 3"/>
    <w:basedOn w:val="Normal"/>
    <w:next w:val="Normal"/>
    <w:rsid w:val="00210EB1"/>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rsid w:val="005F432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10EB1"/>
    <w:pPr>
      <w:tabs>
        <w:tab w:val="center" w:pos="4536"/>
        <w:tab w:val="right" w:pos="9072"/>
      </w:tabs>
    </w:pPr>
  </w:style>
  <w:style w:type="paragraph" w:styleId="Footer">
    <w:name w:val="footer"/>
    <w:basedOn w:val="Normal"/>
    <w:link w:val="FooterChar"/>
    <w:uiPriority w:val="99"/>
    <w:rsid w:val="00210EB1"/>
    <w:pPr>
      <w:tabs>
        <w:tab w:val="center" w:pos="4536"/>
        <w:tab w:val="right" w:pos="9072"/>
      </w:tabs>
    </w:pPr>
  </w:style>
  <w:style w:type="character" w:styleId="Hyperlink">
    <w:name w:val="Hyperlink"/>
    <w:basedOn w:val="DefaultParagraphFont"/>
    <w:uiPriority w:val="99"/>
    <w:rsid w:val="00210EB1"/>
    <w:rPr>
      <w:color w:val="0000FF"/>
      <w:u w:val="single"/>
    </w:rPr>
  </w:style>
  <w:style w:type="character" w:customStyle="1" w:styleId="CharChar2">
    <w:name w:val="Char Char2"/>
    <w:basedOn w:val="DefaultParagraphFont"/>
    <w:rsid w:val="00210EB1"/>
    <w:rPr>
      <w:rFonts w:ascii="Arial" w:hAnsi="Arial" w:cs="Arial"/>
      <w:b/>
      <w:bCs/>
      <w:kern w:val="32"/>
      <w:sz w:val="32"/>
      <w:szCs w:val="32"/>
      <w:lang w:val="nl-NL" w:eastAsia="nl-NL" w:bidi="ar-SA"/>
    </w:rPr>
  </w:style>
  <w:style w:type="character" w:styleId="PageNumber">
    <w:name w:val="page number"/>
    <w:basedOn w:val="DefaultParagraphFont"/>
    <w:semiHidden/>
    <w:rsid w:val="00210EB1"/>
  </w:style>
  <w:style w:type="paragraph" w:styleId="TOC1">
    <w:name w:val="toc 1"/>
    <w:basedOn w:val="Normal"/>
    <w:next w:val="Normal"/>
    <w:autoRedefine/>
    <w:uiPriority w:val="39"/>
    <w:rsid w:val="00F558C3"/>
    <w:pPr>
      <w:spacing w:before="360"/>
    </w:pPr>
    <w:rPr>
      <w:rFonts w:ascii="Poppins" w:hAnsi="Poppins"/>
      <w:b/>
      <w:bCs/>
      <w:sz w:val="24"/>
      <w:szCs w:val="24"/>
    </w:rPr>
  </w:style>
  <w:style w:type="paragraph" w:styleId="TOC2">
    <w:name w:val="toc 2"/>
    <w:basedOn w:val="Normal"/>
    <w:next w:val="Normal"/>
    <w:autoRedefine/>
    <w:uiPriority w:val="39"/>
    <w:rsid w:val="00F558C3"/>
    <w:pPr>
      <w:spacing w:before="240"/>
    </w:pPr>
    <w:rPr>
      <w:rFonts w:ascii="Poppins" w:hAnsi="Poppins" w:cstheme="minorHAnsi"/>
      <w:bCs/>
    </w:rPr>
  </w:style>
  <w:style w:type="paragraph" w:styleId="TOC3">
    <w:name w:val="toc 3"/>
    <w:basedOn w:val="Normal"/>
    <w:next w:val="Normal"/>
    <w:autoRedefine/>
    <w:uiPriority w:val="39"/>
    <w:rsid w:val="005F1024"/>
    <w:pPr>
      <w:ind w:left="200"/>
    </w:pPr>
    <w:rPr>
      <w:rFonts w:asciiTheme="minorHAnsi" w:hAnsiTheme="minorHAnsi" w:cstheme="minorHAnsi"/>
    </w:rPr>
  </w:style>
  <w:style w:type="paragraph" w:styleId="TOC4">
    <w:name w:val="toc 4"/>
    <w:basedOn w:val="Normal"/>
    <w:next w:val="Normal"/>
    <w:autoRedefine/>
    <w:uiPriority w:val="39"/>
    <w:rsid w:val="00210EB1"/>
    <w:pPr>
      <w:ind w:left="400"/>
    </w:pPr>
    <w:rPr>
      <w:rFonts w:asciiTheme="minorHAnsi" w:hAnsiTheme="minorHAnsi" w:cstheme="minorHAnsi"/>
    </w:rPr>
  </w:style>
  <w:style w:type="paragraph" w:styleId="TOC5">
    <w:name w:val="toc 5"/>
    <w:basedOn w:val="Normal"/>
    <w:next w:val="Normal"/>
    <w:autoRedefine/>
    <w:uiPriority w:val="39"/>
    <w:rsid w:val="00210EB1"/>
    <w:pPr>
      <w:ind w:left="600"/>
    </w:pPr>
    <w:rPr>
      <w:rFonts w:asciiTheme="minorHAnsi" w:hAnsiTheme="minorHAnsi" w:cstheme="minorHAnsi"/>
    </w:rPr>
  </w:style>
  <w:style w:type="paragraph" w:styleId="TOC6">
    <w:name w:val="toc 6"/>
    <w:basedOn w:val="Normal"/>
    <w:next w:val="Normal"/>
    <w:autoRedefine/>
    <w:uiPriority w:val="39"/>
    <w:rsid w:val="00210EB1"/>
    <w:pPr>
      <w:ind w:left="800"/>
    </w:pPr>
    <w:rPr>
      <w:rFonts w:asciiTheme="minorHAnsi" w:hAnsiTheme="minorHAnsi" w:cstheme="minorHAnsi"/>
    </w:rPr>
  </w:style>
  <w:style w:type="paragraph" w:styleId="TOC7">
    <w:name w:val="toc 7"/>
    <w:basedOn w:val="Normal"/>
    <w:next w:val="Normal"/>
    <w:autoRedefine/>
    <w:uiPriority w:val="39"/>
    <w:rsid w:val="00210EB1"/>
    <w:pPr>
      <w:ind w:left="1000"/>
    </w:pPr>
    <w:rPr>
      <w:rFonts w:asciiTheme="minorHAnsi" w:hAnsiTheme="minorHAnsi" w:cstheme="minorHAnsi"/>
    </w:rPr>
  </w:style>
  <w:style w:type="paragraph" w:styleId="TOC8">
    <w:name w:val="toc 8"/>
    <w:basedOn w:val="Normal"/>
    <w:next w:val="Normal"/>
    <w:autoRedefine/>
    <w:uiPriority w:val="39"/>
    <w:rsid w:val="00210EB1"/>
    <w:pPr>
      <w:ind w:left="1200"/>
    </w:pPr>
    <w:rPr>
      <w:rFonts w:asciiTheme="minorHAnsi" w:hAnsiTheme="minorHAnsi" w:cstheme="minorHAnsi"/>
    </w:rPr>
  </w:style>
  <w:style w:type="paragraph" w:styleId="TOC9">
    <w:name w:val="toc 9"/>
    <w:basedOn w:val="Normal"/>
    <w:next w:val="Normal"/>
    <w:autoRedefine/>
    <w:uiPriority w:val="39"/>
    <w:rsid w:val="00210EB1"/>
    <w:pPr>
      <w:ind w:left="1400"/>
    </w:pPr>
    <w:rPr>
      <w:rFonts w:asciiTheme="minorHAnsi" w:hAnsiTheme="minorHAnsi" w:cstheme="minorHAnsi"/>
    </w:rPr>
  </w:style>
  <w:style w:type="paragraph" w:styleId="BalloonText">
    <w:name w:val="Balloon Text"/>
    <w:basedOn w:val="Normal"/>
    <w:semiHidden/>
    <w:rsid w:val="00210EB1"/>
    <w:rPr>
      <w:rFonts w:ascii="Tahoma" w:hAnsi="Tahoma" w:cs="Tahoma"/>
      <w:sz w:val="16"/>
      <w:szCs w:val="16"/>
    </w:rPr>
  </w:style>
  <w:style w:type="character" w:styleId="CommentReference">
    <w:name w:val="annotation reference"/>
    <w:basedOn w:val="DefaultParagraphFont"/>
    <w:uiPriority w:val="99"/>
    <w:semiHidden/>
    <w:rsid w:val="00210EB1"/>
    <w:rPr>
      <w:sz w:val="16"/>
      <w:szCs w:val="16"/>
    </w:rPr>
  </w:style>
  <w:style w:type="paragraph" w:styleId="CommentText">
    <w:name w:val="annotation text"/>
    <w:basedOn w:val="Normal"/>
    <w:link w:val="CommentTextChar"/>
    <w:uiPriority w:val="99"/>
    <w:rsid w:val="00210EB1"/>
  </w:style>
  <w:style w:type="paragraph" w:styleId="CommentSubject">
    <w:name w:val="annotation subject"/>
    <w:basedOn w:val="CommentText"/>
    <w:next w:val="CommentText"/>
    <w:semiHidden/>
    <w:rsid w:val="00210EB1"/>
    <w:rPr>
      <w:b/>
      <w:bCs/>
    </w:rPr>
  </w:style>
  <w:style w:type="paragraph" w:styleId="BodyTextIndent3">
    <w:name w:val="Body Text Indent 3"/>
    <w:basedOn w:val="Normal"/>
    <w:semiHidden/>
    <w:rsid w:val="00210EB1"/>
    <w:pPr>
      <w:ind w:left="360"/>
    </w:pPr>
    <w:rPr>
      <w:rFonts w:ascii="Arial" w:hAnsi="Arial"/>
      <w:sz w:val="22"/>
      <w:lang w:val="en-US"/>
    </w:rPr>
  </w:style>
  <w:style w:type="character" w:styleId="FollowedHyperlink">
    <w:name w:val="FollowedHyperlink"/>
    <w:basedOn w:val="DefaultParagraphFont"/>
    <w:semiHidden/>
    <w:rsid w:val="00210EB1"/>
    <w:rPr>
      <w:color w:val="800080"/>
      <w:u w:val="single"/>
    </w:rPr>
  </w:style>
  <w:style w:type="character" w:customStyle="1" w:styleId="CharChar1">
    <w:name w:val="Char Char1"/>
    <w:basedOn w:val="DefaultParagraphFont"/>
    <w:rsid w:val="00210EB1"/>
    <w:rPr>
      <w:rFonts w:ascii="Arial" w:hAnsi="Arial" w:cs="Arial"/>
      <w:b/>
      <w:bCs/>
      <w:i/>
      <w:iCs/>
      <w:sz w:val="28"/>
      <w:szCs w:val="28"/>
      <w:lang w:val="nl-NL" w:eastAsia="nl-NL" w:bidi="ar-SA"/>
    </w:rPr>
  </w:style>
  <w:style w:type="paragraph" w:styleId="PlainText">
    <w:name w:val="Plain Text"/>
    <w:basedOn w:val="Normal"/>
    <w:link w:val="PlainTextChar"/>
    <w:uiPriority w:val="99"/>
    <w:semiHidden/>
    <w:rsid w:val="00210EB1"/>
    <w:rPr>
      <w:rFonts w:ascii="Courier New" w:hAnsi="Courier New" w:cs="Courier New"/>
    </w:rPr>
  </w:style>
  <w:style w:type="character" w:customStyle="1" w:styleId="CharChar">
    <w:name w:val="Char Char"/>
    <w:basedOn w:val="DefaultParagraphFont"/>
    <w:rsid w:val="00210EB1"/>
    <w:rPr>
      <w:rFonts w:ascii="Courier New" w:hAnsi="Courier New" w:cs="Courier New"/>
    </w:rPr>
  </w:style>
  <w:style w:type="paragraph" w:styleId="ListParagraph">
    <w:name w:val="List Paragraph"/>
    <w:basedOn w:val="Normal"/>
    <w:uiPriority w:val="34"/>
    <w:rsid w:val="005107E0"/>
    <w:pPr>
      <w:ind w:left="720"/>
      <w:contextualSpacing/>
    </w:pPr>
  </w:style>
  <w:style w:type="paragraph" w:styleId="ListBullet">
    <w:name w:val="List Bullet"/>
    <w:basedOn w:val="Normal"/>
    <w:uiPriority w:val="99"/>
    <w:rsid w:val="008F13C1"/>
    <w:pPr>
      <w:tabs>
        <w:tab w:val="num" w:pos="360"/>
      </w:tabs>
      <w:ind w:left="360" w:hanging="360"/>
    </w:pPr>
  </w:style>
  <w:style w:type="paragraph" w:styleId="FootnoteText">
    <w:name w:val="footnote text"/>
    <w:basedOn w:val="Normal"/>
    <w:link w:val="FootnoteTextChar"/>
    <w:uiPriority w:val="99"/>
    <w:semiHidden/>
    <w:unhideWhenUsed/>
    <w:rsid w:val="009A42BD"/>
  </w:style>
  <w:style w:type="character" w:customStyle="1" w:styleId="FootnoteTextChar">
    <w:name w:val="Footnote Text Char"/>
    <w:basedOn w:val="DefaultParagraphFont"/>
    <w:link w:val="FootnoteText"/>
    <w:uiPriority w:val="99"/>
    <w:semiHidden/>
    <w:rsid w:val="009A42BD"/>
  </w:style>
  <w:style w:type="character" w:styleId="FootnoteReference">
    <w:name w:val="footnote reference"/>
    <w:basedOn w:val="DefaultParagraphFont"/>
    <w:uiPriority w:val="99"/>
    <w:semiHidden/>
    <w:unhideWhenUsed/>
    <w:rsid w:val="009A42BD"/>
    <w:rPr>
      <w:vertAlign w:val="superscript"/>
    </w:rPr>
  </w:style>
  <w:style w:type="paragraph" w:styleId="TOCHeading">
    <w:name w:val="TOC Heading"/>
    <w:basedOn w:val="Heading1"/>
    <w:next w:val="Normal"/>
    <w:uiPriority w:val="39"/>
    <w:unhideWhenUsed/>
    <w:rsid w:val="009F70B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table" w:styleId="MediumShading2-Accent6">
    <w:name w:val="Medium Shading 2 Accent 6"/>
    <w:basedOn w:val="TableNormal"/>
    <w:uiPriority w:val="64"/>
    <w:rsid w:val="00846808"/>
    <w:pPr>
      <w:ind w:left="113"/>
    </w:pPr>
    <w:rPr>
      <w:rFonts w:ascii="Arial" w:hAnsi="Arial" w:cstheme="minorBidi"/>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Subtitle">
    <w:name w:val="Subtitle"/>
    <w:basedOn w:val="Normal"/>
    <w:next w:val="Normal"/>
    <w:link w:val="SubtitleChar"/>
    <w:uiPriority w:val="11"/>
    <w:rsid w:val="0084680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46808"/>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846808"/>
    <w:rPr>
      <w:i/>
      <w:iCs/>
      <w:color w:val="808080" w:themeColor="text1" w:themeTint="7F"/>
    </w:rPr>
  </w:style>
  <w:style w:type="paragraph" w:styleId="IntenseQuote">
    <w:name w:val="Intense Quote"/>
    <w:basedOn w:val="Normal"/>
    <w:next w:val="Normal"/>
    <w:link w:val="IntenseQuoteChar"/>
    <w:uiPriority w:val="30"/>
    <w:rsid w:val="00963B35"/>
    <w:pPr>
      <w:pBdr>
        <w:bottom w:val="single" w:sz="4" w:space="4" w:color="4F81BD" w:themeColor="accent1"/>
      </w:pBdr>
      <w:spacing w:before="200" w:after="280"/>
      <w:ind w:left="936" w:right="936"/>
    </w:pPr>
    <w:rPr>
      <w:rFonts w:ascii="Arial" w:hAnsi="Arial"/>
      <w:b/>
      <w:bCs/>
      <w:i/>
      <w:iCs/>
      <w:color w:val="4F81BD" w:themeColor="accent1"/>
    </w:rPr>
  </w:style>
  <w:style w:type="character" w:customStyle="1" w:styleId="IntenseQuoteChar">
    <w:name w:val="Intense Quote Char"/>
    <w:basedOn w:val="DefaultParagraphFont"/>
    <w:link w:val="IntenseQuote"/>
    <w:uiPriority w:val="30"/>
    <w:rsid w:val="00963B35"/>
    <w:rPr>
      <w:rFonts w:ascii="Arial" w:hAnsi="Arial"/>
      <w:b/>
      <w:bCs/>
      <w:i/>
      <w:iCs/>
      <w:color w:val="4F81BD" w:themeColor="accent1"/>
      <w:szCs w:val="24"/>
    </w:rPr>
  </w:style>
  <w:style w:type="character" w:styleId="Strong">
    <w:name w:val="Strong"/>
    <w:basedOn w:val="DefaultParagraphFont"/>
    <w:uiPriority w:val="22"/>
    <w:rsid w:val="00647822"/>
    <w:rPr>
      <w:rFonts w:ascii="Arial" w:hAnsi="Arial"/>
      <w:b/>
      <w:bCs/>
      <w:sz w:val="20"/>
    </w:rPr>
  </w:style>
  <w:style w:type="paragraph" w:styleId="NormalWeb">
    <w:name w:val="Normal (Web)"/>
    <w:basedOn w:val="Normal"/>
    <w:uiPriority w:val="99"/>
    <w:unhideWhenUsed/>
    <w:rsid w:val="00647822"/>
    <w:pPr>
      <w:spacing w:before="150" w:after="225"/>
    </w:pPr>
  </w:style>
  <w:style w:type="paragraph" w:customStyle="1" w:styleId="List1">
    <w:name w:val="List1"/>
    <w:basedOn w:val="Normal"/>
    <w:rsid w:val="00647822"/>
    <w:pPr>
      <w:numPr>
        <w:numId w:val="1"/>
      </w:numPr>
      <w:tabs>
        <w:tab w:val="left" w:pos="284"/>
      </w:tabs>
      <w:suppressAutoHyphens/>
    </w:pPr>
    <w:rPr>
      <w:sz w:val="22"/>
      <w:szCs w:val="22"/>
      <w:lang w:eastAsia="ar-SA"/>
    </w:rPr>
  </w:style>
  <w:style w:type="paragraph" w:customStyle="1" w:styleId="Kop01Leerlijn">
    <w:name w:val="Kop 01 Leerlijn"/>
    <w:basedOn w:val="Heading1"/>
    <w:qFormat/>
    <w:rsid w:val="000D7266"/>
    <w:pPr>
      <w:numPr>
        <w:numId w:val="2"/>
      </w:numPr>
      <w:spacing w:after="120"/>
    </w:pPr>
    <w:rPr>
      <w:rFonts w:ascii="Poppins" w:hAnsi="Poppins"/>
      <w:sz w:val="40"/>
      <w:szCs w:val="20"/>
    </w:rPr>
  </w:style>
  <w:style w:type="paragraph" w:customStyle="1" w:styleId="Kop02Cursus">
    <w:name w:val="Kop 02 Cursus"/>
    <w:basedOn w:val="Normal"/>
    <w:qFormat/>
    <w:rsid w:val="008742FD"/>
    <w:pPr>
      <w:keepNext/>
      <w:numPr>
        <w:ilvl w:val="1"/>
        <w:numId w:val="3"/>
      </w:numPr>
      <w:tabs>
        <w:tab w:val="left" w:pos="426"/>
      </w:tabs>
      <w:spacing w:before="360" w:after="120"/>
      <w:ind w:left="360"/>
      <w:outlineLvl w:val="1"/>
    </w:pPr>
    <w:rPr>
      <w:rFonts w:ascii="Poppins" w:hAnsi="Poppins" w:cs="Arial"/>
      <w:b/>
      <w:bCs/>
      <w:sz w:val="40"/>
      <w:szCs w:val="22"/>
    </w:rPr>
  </w:style>
  <w:style w:type="paragraph" w:customStyle="1" w:styleId="Kop030">
    <w:name w:val="Kop 03"/>
    <w:basedOn w:val="kop03"/>
    <w:rsid w:val="00E91CF7"/>
  </w:style>
  <w:style w:type="table" w:styleId="TableGrid">
    <w:name w:val="Table Grid"/>
    <w:basedOn w:val="TableNormal"/>
    <w:uiPriority w:val="39"/>
    <w:rsid w:val="00AC50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TekstzonderopmaakVerdana12pt">
    <w:name w:val="Opmaakprofiel Tekst zonder opmaak + Verdana 12 pt"/>
    <w:basedOn w:val="PlainText"/>
    <w:rsid w:val="00AC50A5"/>
    <w:rPr>
      <w:rFonts w:ascii="Verdana" w:hAnsi="Verdana" w:cs="Verdana"/>
    </w:rPr>
  </w:style>
  <w:style w:type="character" w:customStyle="1" w:styleId="PlainTextChar">
    <w:name w:val="Plain Text Char"/>
    <w:basedOn w:val="DefaultParagraphFont"/>
    <w:link w:val="PlainText"/>
    <w:uiPriority w:val="99"/>
    <w:semiHidden/>
    <w:rsid w:val="00D73537"/>
    <w:rPr>
      <w:rFonts w:ascii="Courier New" w:hAnsi="Courier New" w:cs="Courier New"/>
    </w:rPr>
  </w:style>
  <w:style w:type="paragraph" w:customStyle="1" w:styleId="NOVIkop1">
    <w:name w:val="NOVI kop 1"/>
    <w:basedOn w:val="PlainText"/>
    <w:next w:val="Normal"/>
    <w:link w:val="NOVIkop1Char"/>
    <w:rsid w:val="006F5ABD"/>
    <w:rPr>
      <w:rFonts w:asciiTheme="minorHAnsi" w:hAnsiTheme="minorHAnsi" w:cs="Arial"/>
      <w:b/>
      <w:bCs/>
      <w:kern w:val="32"/>
    </w:rPr>
  </w:style>
  <w:style w:type="character" w:customStyle="1" w:styleId="NOVIkop1Char">
    <w:name w:val="NOVI kop 1 Char"/>
    <w:basedOn w:val="PlainTextChar"/>
    <w:link w:val="NOVIkop1"/>
    <w:rsid w:val="006F5ABD"/>
    <w:rPr>
      <w:rFonts w:asciiTheme="minorHAnsi" w:hAnsiTheme="minorHAnsi" w:cs="Arial"/>
      <w:b/>
      <w:bCs/>
      <w:kern w:val="32"/>
    </w:rPr>
  </w:style>
  <w:style w:type="paragraph" w:styleId="NoSpacing">
    <w:name w:val="No Spacing"/>
    <w:uiPriority w:val="1"/>
    <w:rsid w:val="00427E19"/>
    <w:rPr>
      <w:rFonts w:asciiTheme="minorHAnsi" w:hAnsiTheme="minorHAnsi"/>
      <w:szCs w:val="24"/>
    </w:rPr>
  </w:style>
  <w:style w:type="paragraph" w:styleId="Revision">
    <w:name w:val="Revision"/>
    <w:hidden/>
    <w:uiPriority w:val="99"/>
    <w:semiHidden/>
    <w:rsid w:val="00D60956"/>
    <w:rPr>
      <w:rFonts w:asciiTheme="minorHAnsi" w:hAnsiTheme="minorHAnsi"/>
      <w:szCs w:val="24"/>
    </w:rPr>
  </w:style>
  <w:style w:type="paragraph" w:customStyle="1" w:styleId="KOP3OER">
    <w:name w:val="KOP 3 OER"/>
    <w:basedOn w:val="Heading4"/>
    <w:link w:val="KOP3OERChar"/>
    <w:rsid w:val="005F4326"/>
    <w:pPr>
      <w:spacing w:before="0" w:line="276" w:lineRule="auto"/>
    </w:pPr>
    <w:rPr>
      <w:rFonts w:ascii="Arial" w:hAnsi="Arial" w:cs="Arial"/>
    </w:rPr>
  </w:style>
  <w:style w:type="character" w:customStyle="1" w:styleId="KOP3OERChar">
    <w:name w:val="KOP 3 OER Char"/>
    <w:basedOn w:val="Heading4Char"/>
    <w:link w:val="KOP3OER"/>
    <w:rsid w:val="005F4326"/>
    <w:rPr>
      <w:rFonts w:ascii="Arial" w:eastAsiaTheme="majorEastAsia" w:hAnsi="Arial" w:cs="Arial"/>
      <w:b/>
      <w:bCs/>
      <w:i/>
      <w:iCs/>
      <w:color w:val="4F81BD" w:themeColor="accent1"/>
      <w:szCs w:val="24"/>
    </w:rPr>
  </w:style>
  <w:style w:type="character" w:customStyle="1" w:styleId="Heading4Char">
    <w:name w:val="Heading 4 Char"/>
    <w:basedOn w:val="DefaultParagraphFont"/>
    <w:link w:val="Heading4"/>
    <w:uiPriority w:val="9"/>
    <w:semiHidden/>
    <w:rsid w:val="005F4326"/>
    <w:rPr>
      <w:rFonts w:asciiTheme="majorHAnsi" w:eastAsiaTheme="majorEastAsia" w:hAnsiTheme="majorHAnsi" w:cstheme="majorBidi"/>
      <w:b/>
      <w:bCs/>
      <w:i/>
      <w:iCs/>
      <w:color w:val="4F81BD" w:themeColor="accent1"/>
      <w:szCs w:val="24"/>
    </w:rPr>
  </w:style>
  <w:style w:type="paragraph" w:customStyle="1" w:styleId="Kop2OER">
    <w:name w:val="Kop 2 OER"/>
    <w:basedOn w:val="Heading2"/>
    <w:link w:val="Kop2OERChar"/>
    <w:rsid w:val="00B61072"/>
    <w:pPr>
      <w:keepLines/>
      <w:spacing w:before="200" w:after="0"/>
    </w:pPr>
    <w:rPr>
      <w:rFonts w:eastAsiaTheme="majorEastAsia"/>
      <w:i w:val="0"/>
      <w:iCs w:val="0"/>
      <w:sz w:val="24"/>
      <w:szCs w:val="24"/>
      <w:lang w:eastAsia="en-US"/>
    </w:rPr>
  </w:style>
  <w:style w:type="character" w:customStyle="1" w:styleId="Kop2OERChar">
    <w:name w:val="Kop 2 OER Char"/>
    <w:basedOn w:val="DefaultParagraphFont"/>
    <w:link w:val="Kop2OER"/>
    <w:rsid w:val="00B61072"/>
    <w:rPr>
      <w:rFonts w:ascii="Arial" w:eastAsiaTheme="majorEastAsia" w:hAnsi="Arial" w:cs="Arial"/>
      <w:b/>
      <w:bCs/>
      <w:sz w:val="24"/>
      <w:szCs w:val="24"/>
      <w:lang w:eastAsia="en-US"/>
    </w:rPr>
  </w:style>
  <w:style w:type="paragraph" w:customStyle="1" w:styleId="kop03">
    <w:name w:val="kop 03"/>
    <w:basedOn w:val="Kop02Cursus"/>
    <w:rsid w:val="00B10E33"/>
    <w:pPr>
      <w:numPr>
        <w:ilvl w:val="2"/>
      </w:numPr>
      <w:tabs>
        <w:tab w:val="left" w:pos="993"/>
      </w:tabs>
    </w:pPr>
    <w:rPr>
      <w:sz w:val="20"/>
    </w:rPr>
  </w:style>
  <w:style w:type="paragraph" w:customStyle="1" w:styleId="kop02">
    <w:name w:val="kop 02"/>
    <w:basedOn w:val="Kop02Cursus"/>
    <w:rsid w:val="00E91CF7"/>
  </w:style>
  <w:style w:type="character" w:customStyle="1" w:styleId="FooterChar">
    <w:name w:val="Footer Char"/>
    <w:basedOn w:val="DefaultParagraphFont"/>
    <w:link w:val="Footer"/>
    <w:uiPriority w:val="99"/>
    <w:rsid w:val="00F54963"/>
    <w:rPr>
      <w:rFonts w:asciiTheme="minorHAnsi" w:hAnsiTheme="minorHAnsi"/>
      <w:szCs w:val="24"/>
    </w:rPr>
  </w:style>
  <w:style w:type="paragraph" w:customStyle="1" w:styleId="01hoofdtekst">
    <w:name w:val="01 hoofdtekst"/>
    <w:basedOn w:val="NoSpacing"/>
    <w:qFormat/>
    <w:rsid w:val="002F4272"/>
    <w:pPr>
      <w:spacing w:line="320" w:lineRule="exact"/>
    </w:pPr>
    <w:rPr>
      <w:rFonts w:ascii="Poppins" w:hAnsi="Poppins"/>
      <w:sz w:val="18"/>
      <w:szCs w:val="20"/>
    </w:rPr>
  </w:style>
  <w:style w:type="paragraph" w:customStyle="1" w:styleId="Default">
    <w:name w:val="Default"/>
    <w:rsid w:val="00C12DC4"/>
    <w:pPr>
      <w:autoSpaceDE w:val="0"/>
      <w:autoSpaceDN w:val="0"/>
      <w:adjustRightInd w:val="0"/>
    </w:pPr>
    <w:rPr>
      <w:rFonts w:ascii="Brandon Text Regular" w:hAnsi="Brandon Text Regular" w:cs="Brandon Text Regular"/>
      <w:color w:val="000000"/>
      <w:sz w:val="24"/>
      <w:szCs w:val="24"/>
    </w:rPr>
  </w:style>
  <w:style w:type="character" w:styleId="PlaceholderText">
    <w:name w:val="Placeholder Text"/>
    <w:basedOn w:val="DefaultParagraphFont"/>
    <w:uiPriority w:val="99"/>
    <w:semiHidden/>
    <w:rsid w:val="004D438F"/>
    <w:rPr>
      <w:color w:val="808080"/>
    </w:rPr>
  </w:style>
  <w:style w:type="paragraph" w:customStyle="1" w:styleId="03Kopniveau1">
    <w:name w:val="03 Kop niveau 1"/>
    <w:basedOn w:val="Normal"/>
    <w:rsid w:val="00D41304"/>
    <w:pPr>
      <w:numPr>
        <w:ilvl w:val="1"/>
        <w:numId w:val="4"/>
      </w:numPr>
      <w:spacing w:after="120" w:line="360" w:lineRule="auto"/>
      <w:ind w:left="567" w:hanging="567"/>
      <w:contextualSpacing/>
    </w:pPr>
    <w:rPr>
      <w:rFonts w:ascii="Univers LT 45 Light" w:hAnsi="Univers LT 45 Light"/>
      <w:b/>
      <w:sz w:val="22"/>
      <w:szCs w:val="22"/>
      <w:lang w:eastAsia="en-US"/>
    </w:rPr>
  </w:style>
  <w:style w:type="paragraph" w:customStyle="1" w:styleId="04Kopniveau2">
    <w:name w:val="04 Kop niveau 2"/>
    <w:basedOn w:val="Normal"/>
    <w:rsid w:val="00D41304"/>
    <w:pPr>
      <w:numPr>
        <w:ilvl w:val="2"/>
        <w:numId w:val="4"/>
      </w:numPr>
      <w:spacing w:after="120" w:line="360" w:lineRule="auto"/>
      <w:contextualSpacing/>
    </w:pPr>
    <w:rPr>
      <w:rFonts w:ascii="Univers LT 45 Light" w:hAnsi="Univers LT 45 Light"/>
      <w:b/>
      <w:sz w:val="18"/>
      <w:szCs w:val="18"/>
      <w:lang w:eastAsia="en-US"/>
    </w:rPr>
  </w:style>
  <w:style w:type="paragraph" w:customStyle="1" w:styleId="01Onderwerp">
    <w:name w:val="01 Onderwerp"/>
    <w:basedOn w:val="Normal"/>
    <w:rsid w:val="00D41304"/>
    <w:pPr>
      <w:suppressAutoHyphens/>
      <w:spacing w:line="360" w:lineRule="auto"/>
    </w:pPr>
    <w:rPr>
      <w:rFonts w:ascii="Univers LT 57 Condensed" w:hAnsi="Univers LT 57 Condensed" w:cs="Arial"/>
      <w:sz w:val="36"/>
      <w:szCs w:val="36"/>
      <w:lang w:eastAsia="en-US"/>
    </w:rPr>
  </w:style>
  <w:style w:type="paragraph" w:customStyle="1" w:styleId="BasistekstNVAO">
    <w:name w:val="Basistekst NVAO"/>
    <w:basedOn w:val="Normal"/>
    <w:rsid w:val="002E1130"/>
    <w:pPr>
      <w:spacing w:line="240" w:lineRule="atLeast"/>
    </w:pPr>
    <w:rPr>
      <w:rFonts w:ascii="Arial" w:eastAsiaTheme="minorEastAsia" w:hAnsi="Arial"/>
      <w:sz w:val="18"/>
      <w:lang w:eastAsia="en-US"/>
    </w:rPr>
  </w:style>
  <w:style w:type="paragraph" w:customStyle="1" w:styleId="Opsomstreepje1steniveauNVAO">
    <w:name w:val="Opsomstreepje 1ste niveau NVAO"/>
    <w:basedOn w:val="Normal"/>
    <w:rsid w:val="002E1130"/>
    <w:pPr>
      <w:numPr>
        <w:numId w:val="5"/>
      </w:numPr>
      <w:tabs>
        <w:tab w:val="clear" w:pos="360"/>
        <w:tab w:val="left" w:pos="200"/>
      </w:tabs>
      <w:spacing w:line="240" w:lineRule="atLeast"/>
      <w:ind w:left="198" w:hanging="198"/>
    </w:pPr>
    <w:rPr>
      <w:rFonts w:ascii="Arial" w:eastAsiaTheme="minorEastAsia" w:hAnsi="Arial"/>
      <w:sz w:val="18"/>
      <w:lang w:eastAsia="en-US"/>
    </w:rPr>
  </w:style>
  <w:style w:type="paragraph" w:customStyle="1" w:styleId="Koptekst2">
    <w:name w:val="Koptekst 2"/>
    <w:next w:val="Normal"/>
    <w:rsid w:val="00D8144F"/>
    <w:pPr>
      <w:keepNext/>
      <w:pBdr>
        <w:top w:val="nil"/>
        <w:left w:val="nil"/>
        <w:bottom w:val="nil"/>
        <w:right w:val="nil"/>
        <w:between w:val="nil"/>
        <w:bar w:val="nil"/>
      </w:pBdr>
      <w:outlineLvl w:val="0"/>
    </w:pPr>
    <w:rPr>
      <w:rFonts w:ascii="Helvetica Neue" w:eastAsia="Arial Unicode MS" w:hAnsi="Helvetica Neue" w:cs="Arial Unicode MS"/>
      <w:b/>
      <w:bCs/>
      <w:color w:val="000000"/>
      <w:sz w:val="32"/>
      <w:szCs w:val="32"/>
      <w:bdr w:val="nil"/>
      <w14:textOutline w14:w="0" w14:cap="flat" w14:cmpd="sng" w14:algn="ctr">
        <w14:noFill/>
        <w14:prstDash w14:val="solid"/>
        <w14:bevel/>
      </w14:textOutline>
    </w:rPr>
  </w:style>
  <w:style w:type="numbering" w:customStyle="1" w:styleId="Opsteken">
    <w:name w:val="Ops.teken"/>
    <w:rsid w:val="00D8144F"/>
    <w:pPr>
      <w:numPr>
        <w:numId w:val="6"/>
      </w:numPr>
    </w:pPr>
  </w:style>
  <w:style w:type="paragraph" w:customStyle="1" w:styleId="xxmsonospacing">
    <w:name w:val="x_x_msonospacing"/>
    <w:basedOn w:val="Normal"/>
    <w:rsid w:val="00D20A3E"/>
    <w:pPr>
      <w:spacing w:before="100" w:beforeAutospacing="1" w:after="100" w:afterAutospacing="1"/>
    </w:pPr>
    <w:rPr>
      <w:rFonts w:eastAsia="Times New Roman"/>
      <w:sz w:val="24"/>
      <w:lang w:val="en-GB" w:eastAsia="en-GB"/>
    </w:rPr>
  </w:style>
  <w:style w:type="character" w:customStyle="1" w:styleId="Onopgelostemelding1">
    <w:name w:val="Onopgeloste melding1"/>
    <w:basedOn w:val="DefaultParagraphFont"/>
    <w:uiPriority w:val="99"/>
    <w:semiHidden/>
    <w:unhideWhenUsed/>
    <w:rsid w:val="001C7080"/>
    <w:rPr>
      <w:color w:val="605E5C"/>
      <w:shd w:val="clear" w:color="auto" w:fill="E1DFDD"/>
    </w:rPr>
  </w:style>
  <w:style w:type="character" w:customStyle="1" w:styleId="CommentTextChar">
    <w:name w:val="Comment Text Char"/>
    <w:basedOn w:val="DefaultParagraphFont"/>
    <w:link w:val="CommentText"/>
    <w:uiPriority w:val="99"/>
    <w:rsid w:val="00736219"/>
  </w:style>
  <w:style w:type="character" w:customStyle="1" w:styleId="normaltextrun">
    <w:name w:val="normaltextrun"/>
    <w:basedOn w:val="DefaultParagraphFont"/>
    <w:rsid w:val="002F4272"/>
  </w:style>
  <w:style w:type="character" w:customStyle="1" w:styleId="eop">
    <w:name w:val="eop"/>
    <w:basedOn w:val="DefaultParagraphFont"/>
    <w:rsid w:val="00147B02"/>
  </w:style>
  <w:style w:type="paragraph" w:customStyle="1" w:styleId="paragraph">
    <w:name w:val="paragraph"/>
    <w:basedOn w:val="Normal"/>
    <w:rsid w:val="00147B02"/>
    <w:pPr>
      <w:spacing w:before="100" w:beforeAutospacing="1" w:after="100" w:afterAutospacing="1"/>
    </w:pPr>
    <w:rPr>
      <w:rFonts w:eastAsia="Times New Roman"/>
      <w:sz w:val="24"/>
      <w:szCs w:val="24"/>
    </w:rPr>
  </w:style>
  <w:style w:type="character" w:styleId="BookTitle">
    <w:name w:val="Book Title"/>
    <w:basedOn w:val="DefaultParagraphFont"/>
    <w:uiPriority w:val="33"/>
    <w:rsid w:val="00820F7E"/>
    <w:rPr>
      <w:b/>
      <w:bCs/>
      <w:i/>
      <w:iCs/>
      <w:spacing w:val="5"/>
    </w:rPr>
  </w:style>
  <w:style w:type="character" w:styleId="Emphasis">
    <w:name w:val="Emphasis"/>
    <w:basedOn w:val="DefaultParagraphFont"/>
    <w:uiPriority w:val="20"/>
    <w:qFormat/>
    <w:rsid w:val="004D6D3C"/>
    <w:rPr>
      <w:i/>
      <w:iCs/>
    </w:rPr>
  </w:style>
  <w:style w:type="paragraph" w:customStyle="1" w:styleId="p1">
    <w:name w:val="p1"/>
    <w:basedOn w:val="Normal"/>
    <w:rsid w:val="00DC4E5D"/>
    <w:rPr>
      <w:rFonts w:ascii="Poppins" w:eastAsia="Times New Roman" w:hAnsi="Poppins" w:cs="Poppins"/>
      <w:color w:val="000000"/>
      <w:sz w:val="14"/>
      <w:szCs w:val="14"/>
      <w:lang w:val="en-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2270">
      <w:bodyDiv w:val="1"/>
      <w:marLeft w:val="0"/>
      <w:marRight w:val="0"/>
      <w:marTop w:val="0"/>
      <w:marBottom w:val="0"/>
      <w:divBdr>
        <w:top w:val="none" w:sz="0" w:space="0" w:color="auto"/>
        <w:left w:val="none" w:sz="0" w:space="0" w:color="auto"/>
        <w:bottom w:val="none" w:sz="0" w:space="0" w:color="auto"/>
        <w:right w:val="none" w:sz="0" w:space="0" w:color="auto"/>
      </w:divBdr>
    </w:div>
    <w:div w:id="52123676">
      <w:bodyDiv w:val="1"/>
      <w:marLeft w:val="0"/>
      <w:marRight w:val="0"/>
      <w:marTop w:val="0"/>
      <w:marBottom w:val="0"/>
      <w:divBdr>
        <w:top w:val="none" w:sz="0" w:space="0" w:color="auto"/>
        <w:left w:val="none" w:sz="0" w:space="0" w:color="auto"/>
        <w:bottom w:val="none" w:sz="0" w:space="0" w:color="auto"/>
        <w:right w:val="none" w:sz="0" w:space="0" w:color="auto"/>
      </w:divBdr>
    </w:div>
    <w:div w:id="170073560">
      <w:bodyDiv w:val="1"/>
      <w:marLeft w:val="0"/>
      <w:marRight w:val="0"/>
      <w:marTop w:val="0"/>
      <w:marBottom w:val="0"/>
      <w:divBdr>
        <w:top w:val="none" w:sz="0" w:space="0" w:color="auto"/>
        <w:left w:val="none" w:sz="0" w:space="0" w:color="auto"/>
        <w:bottom w:val="none" w:sz="0" w:space="0" w:color="auto"/>
        <w:right w:val="none" w:sz="0" w:space="0" w:color="auto"/>
      </w:divBdr>
    </w:div>
    <w:div w:id="246958183">
      <w:bodyDiv w:val="1"/>
      <w:marLeft w:val="0"/>
      <w:marRight w:val="0"/>
      <w:marTop w:val="0"/>
      <w:marBottom w:val="0"/>
      <w:divBdr>
        <w:top w:val="none" w:sz="0" w:space="0" w:color="auto"/>
        <w:left w:val="none" w:sz="0" w:space="0" w:color="auto"/>
        <w:bottom w:val="none" w:sz="0" w:space="0" w:color="auto"/>
        <w:right w:val="none" w:sz="0" w:space="0" w:color="auto"/>
      </w:divBdr>
    </w:div>
    <w:div w:id="534929044">
      <w:bodyDiv w:val="1"/>
      <w:marLeft w:val="0"/>
      <w:marRight w:val="0"/>
      <w:marTop w:val="0"/>
      <w:marBottom w:val="0"/>
      <w:divBdr>
        <w:top w:val="none" w:sz="0" w:space="0" w:color="auto"/>
        <w:left w:val="none" w:sz="0" w:space="0" w:color="auto"/>
        <w:bottom w:val="none" w:sz="0" w:space="0" w:color="auto"/>
        <w:right w:val="none" w:sz="0" w:space="0" w:color="auto"/>
      </w:divBdr>
    </w:div>
    <w:div w:id="543295064">
      <w:bodyDiv w:val="1"/>
      <w:marLeft w:val="0"/>
      <w:marRight w:val="0"/>
      <w:marTop w:val="0"/>
      <w:marBottom w:val="0"/>
      <w:divBdr>
        <w:top w:val="none" w:sz="0" w:space="0" w:color="auto"/>
        <w:left w:val="none" w:sz="0" w:space="0" w:color="auto"/>
        <w:bottom w:val="none" w:sz="0" w:space="0" w:color="auto"/>
        <w:right w:val="none" w:sz="0" w:space="0" w:color="auto"/>
      </w:divBdr>
    </w:div>
    <w:div w:id="682708241">
      <w:bodyDiv w:val="1"/>
      <w:marLeft w:val="0"/>
      <w:marRight w:val="0"/>
      <w:marTop w:val="0"/>
      <w:marBottom w:val="0"/>
      <w:divBdr>
        <w:top w:val="none" w:sz="0" w:space="0" w:color="auto"/>
        <w:left w:val="none" w:sz="0" w:space="0" w:color="auto"/>
        <w:bottom w:val="none" w:sz="0" w:space="0" w:color="auto"/>
        <w:right w:val="none" w:sz="0" w:space="0" w:color="auto"/>
      </w:divBdr>
    </w:div>
    <w:div w:id="741752711">
      <w:bodyDiv w:val="1"/>
      <w:marLeft w:val="0"/>
      <w:marRight w:val="0"/>
      <w:marTop w:val="0"/>
      <w:marBottom w:val="0"/>
      <w:divBdr>
        <w:top w:val="none" w:sz="0" w:space="0" w:color="auto"/>
        <w:left w:val="none" w:sz="0" w:space="0" w:color="auto"/>
        <w:bottom w:val="none" w:sz="0" w:space="0" w:color="auto"/>
        <w:right w:val="none" w:sz="0" w:space="0" w:color="auto"/>
      </w:divBdr>
    </w:div>
    <w:div w:id="815531782">
      <w:bodyDiv w:val="1"/>
      <w:marLeft w:val="0"/>
      <w:marRight w:val="0"/>
      <w:marTop w:val="0"/>
      <w:marBottom w:val="0"/>
      <w:divBdr>
        <w:top w:val="none" w:sz="0" w:space="0" w:color="auto"/>
        <w:left w:val="none" w:sz="0" w:space="0" w:color="auto"/>
        <w:bottom w:val="none" w:sz="0" w:space="0" w:color="auto"/>
        <w:right w:val="none" w:sz="0" w:space="0" w:color="auto"/>
      </w:divBdr>
    </w:div>
    <w:div w:id="915241093">
      <w:bodyDiv w:val="1"/>
      <w:marLeft w:val="0"/>
      <w:marRight w:val="0"/>
      <w:marTop w:val="0"/>
      <w:marBottom w:val="0"/>
      <w:divBdr>
        <w:top w:val="none" w:sz="0" w:space="0" w:color="auto"/>
        <w:left w:val="none" w:sz="0" w:space="0" w:color="auto"/>
        <w:bottom w:val="none" w:sz="0" w:space="0" w:color="auto"/>
        <w:right w:val="none" w:sz="0" w:space="0" w:color="auto"/>
      </w:divBdr>
    </w:div>
    <w:div w:id="972909077">
      <w:bodyDiv w:val="1"/>
      <w:marLeft w:val="0"/>
      <w:marRight w:val="0"/>
      <w:marTop w:val="0"/>
      <w:marBottom w:val="0"/>
      <w:divBdr>
        <w:top w:val="none" w:sz="0" w:space="0" w:color="auto"/>
        <w:left w:val="none" w:sz="0" w:space="0" w:color="auto"/>
        <w:bottom w:val="none" w:sz="0" w:space="0" w:color="auto"/>
        <w:right w:val="none" w:sz="0" w:space="0" w:color="auto"/>
      </w:divBdr>
    </w:div>
    <w:div w:id="984234358">
      <w:bodyDiv w:val="1"/>
      <w:marLeft w:val="0"/>
      <w:marRight w:val="0"/>
      <w:marTop w:val="0"/>
      <w:marBottom w:val="0"/>
      <w:divBdr>
        <w:top w:val="none" w:sz="0" w:space="0" w:color="auto"/>
        <w:left w:val="none" w:sz="0" w:space="0" w:color="auto"/>
        <w:bottom w:val="none" w:sz="0" w:space="0" w:color="auto"/>
        <w:right w:val="none" w:sz="0" w:space="0" w:color="auto"/>
      </w:divBdr>
    </w:div>
    <w:div w:id="998384961">
      <w:bodyDiv w:val="1"/>
      <w:marLeft w:val="0"/>
      <w:marRight w:val="0"/>
      <w:marTop w:val="0"/>
      <w:marBottom w:val="0"/>
      <w:divBdr>
        <w:top w:val="none" w:sz="0" w:space="0" w:color="auto"/>
        <w:left w:val="none" w:sz="0" w:space="0" w:color="auto"/>
        <w:bottom w:val="none" w:sz="0" w:space="0" w:color="auto"/>
        <w:right w:val="none" w:sz="0" w:space="0" w:color="auto"/>
      </w:divBdr>
    </w:div>
    <w:div w:id="1028682734">
      <w:bodyDiv w:val="1"/>
      <w:marLeft w:val="0"/>
      <w:marRight w:val="0"/>
      <w:marTop w:val="0"/>
      <w:marBottom w:val="0"/>
      <w:divBdr>
        <w:top w:val="none" w:sz="0" w:space="0" w:color="auto"/>
        <w:left w:val="none" w:sz="0" w:space="0" w:color="auto"/>
        <w:bottom w:val="none" w:sz="0" w:space="0" w:color="auto"/>
        <w:right w:val="none" w:sz="0" w:space="0" w:color="auto"/>
      </w:divBdr>
    </w:div>
    <w:div w:id="1062876007">
      <w:bodyDiv w:val="1"/>
      <w:marLeft w:val="0"/>
      <w:marRight w:val="0"/>
      <w:marTop w:val="0"/>
      <w:marBottom w:val="0"/>
      <w:divBdr>
        <w:top w:val="none" w:sz="0" w:space="0" w:color="auto"/>
        <w:left w:val="none" w:sz="0" w:space="0" w:color="auto"/>
        <w:bottom w:val="none" w:sz="0" w:space="0" w:color="auto"/>
        <w:right w:val="none" w:sz="0" w:space="0" w:color="auto"/>
      </w:divBdr>
    </w:div>
    <w:div w:id="1127116921">
      <w:bodyDiv w:val="1"/>
      <w:marLeft w:val="0"/>
      <w:marRight w:val="0"/>
      <w:marTop w:val="0"/>
      <w:marBottom w:val="0"/>
      <w:divBdr>
        <w:top w:val="none" w:sz="0" w:space="0" w:color="auto"/>
        <w:left w:val="none" w:sz="0" w:space="0" w:color="auto"/>
        <w:bottom w:val="none" w:sz="0" w:space="0" w:color="auto"/>
        <w:right w:val="none" w:sz="0" w:space="0" w:color="auto"/>
      </w:divBdr>
    </w:div>
    <w:div w:id="1171066015">
      <w:bodyDiv w:val="1"/>
      <w:marLeft w:val="0"/>
      <w:marRight w:val="0"/>
      <w:marTop w:val="0"/>
      <w:marBottom w:val="0"/>
      <w:divBdr>
        <w:top w:val="none" w:sz="0" w:space="0" w:color="auto"/>
        <w:left w:val="none" w:sz="0" w:space="0" w:color="auto"/>
        <w:bottom w:val="none" w:sz="0" w:space="0" w:color="auto"/>
        <w:right w:val="none" w:sz="0" w:space="0" w:color="auto"/>
      </w:divBdr>
    </w:div>
    <w:div w:id="1179079262">
      <w:bodyDiv w:val="1"/>
      <w:marLeft w:val="0"/>
      <w:marRight w:val="0"/>
      <w:marTop w:val="0"/>
      <w:marBottom w:val="0"/>
      <w:divBdr>
        <w:top w:val="none" w:sz="0" w:space="0" w:color="auto"/>
        <w:left w:val="none" w:sz="0" w:space="0" w:color="auto"/>
        <w:bottom w:val="none" w:sz="0" w:space="0" w:color="auto"/>
        <w:right w:val="none" w:sz="0" w:space="0" w:color="auto"/>
      </w:divBdr>
    </w:div>
    <w:div w:id="1195847729">
      <w:bodyDiv w:val="1"/>
      <w:marLeft w:val="0"/>
      <w:marRight w:val="0"/>
      <w:marTop w:val="0"/>
      <w:marBottom w:val="0"/>
      <w:divBdr>
        <w:top w:val="none" w:sz="0" w:space="0" w:color="auto"/>
        <w:left w:val="none" w:sz="0" w:space="0" w:color="auto"/>
        <w:bottom w:val="none" w:sz="0" w:space="0" w:color="auto"/>
        <w:right w:val="none" w:sz="0" w:space="0" w:color="auto"/>
      </w:divBdr>
    </w:div>
    <w:div w:id="1204099102">
      <w:bodyDiv w:val="1"/>
      <w:marLeft w:val="0"/>
      <w:marRight w:val="0"/>
      <w:marTop w:val="0"/>
      <w:marBottom w:val="0"/>
      <w:divBdr>
        <w:top w:val="none" w:sz="0" w:space="0" w:color="auto"/>
        <w:left w:val="none" w:sz="0" w:space="0" w:color="auto"/>
        <w:bottom w:val="none" w:sz="0" w:space="0" w:color="auto"/>
        <w:right w:val="none" w:sz="0" w:space="0" w:color="auto"/>
      </w:divBdr>
    </w:div>
    <w:div w:id="1266112103">
      <w:bodyDiv w:val="1"/>
      <w:marLeft w:val="0"/>
      <w:marRight w:val="0"/>
      <w:marTop w:val="0"/>
      <w:marBottom w:val="0"/>
      <w:divBdr>
        <w:top w:val="none" w:sz="0" w:space="0" w:color="auto"/>
        <w:left w:val="none" w:sz="0" w:space="0" w:color="auto"/>
        <w:bottom w:val="none" w:sz="0" w:space="0" w:color="auto"/>
        <w:right w:val="none" w:sz="0" w:space="0" w:color="auto"/>
      </w:divBdr>
    </w:div>
    <w:div w:id="1368261102">
      <w:bodyDiv w:val="1"/>
      <w:marLeft w:val="0"/>
      <w:marRight w:val="0"/>
      <w:marTop w:val="0"/>
      <w:marBottom w:val="0"/>
      <w:divBdr>
        <w:top w:val="none" w:sz="0" w:space="0" w:color="auto"/>
        <w:left w:val="none" w:sz="0" w:space="0" w:color="auto"/>
        <w:bottom w:val="none" w:sz="0" w:space="0" w:color="auto"/>
        <w:right w:val="none" w:sz="0" w:space="0" w:color="auto"/>
      </w:divBdr>
    </w:div>
    <w:div w:id="1499230635">
      <w:bodyDiv w:val="1"/>
      <w:marLeft w:val="0"/>
      <w:marRight w:val="0"/>
      <w:marTop w:val="0"/>
      <w:marBottom w:val="0"/>
      <w:divBdr>
        <w:top w:val="none" w:sz="0" w:space="0" w:color="auto"/>
        <w:left w:val="none" w:sz="0" w:space="0" w:color="auto"/>
        <w:bottom w:val="none" w:sz="0" w:space="0" w:color="auto"/>
        <w:right w:val="none" w:sz="0" w:space="0" w:color="auto"/>
      </w:divBdr>
    </w:div>
    <w:div w:id="1575237446">
      <w:bodyDiv w:val="1"/>
      <w:marLeft w:val="0"/>
      <w:marRight w:val="0"/>
      <w:marTop w:val="0"/>
      <w:marBottom w:val="0"/>
      <w:divBdr>
        <w:top w:val="none" w:sz="0" w:space="0" w:color="auto"/>
        <w:left w:val="none" w:sz="0" w:space="0" w:color="auto"/>
        <w:bottom w:val="none" w:sz="0" w:space="0" w:color="auto"/>
        <w:right w:val="none" w:sz="0" w:space="0" w:color="auto"/>
      </w:divBdr>
    </w:div>
    <w:div w:id="1637221170">
      <w:bodyDiv w:val="1"/>
      <w:marLeft w:val="0"/>
      <w:marRight w:val="0"/>
      <w:marTop w:val="0"/>
      <w:marBottom w:val="0"/>
      <w:divBdr>
        <w:top w:val="none" w:sz="0" w:space="0" w:color="auto"/>
        <w:left w:val="none" w:sz="0" w:space="0" w:color="auto"/>
        <w:bottom w:val="none" w:sz="0" w:space="0" w:color="auto"/>
        <w:right w:val="none" w:sz="0" w:space="0" w:color="auto"/>
      </w:divBdr>
    </w:div>
    <w:div w:id="1783768845">
      <w:bodyDiv w:val="1"/>
      <w:marLeft w:val="0"/>
      <w:marRight w:val="0"/>
      <w:marTop w:val="0"/>
      <w:marBottom w:val="0"/>
      <w:divBdr>
        <w:top w:val="none" w:sz="0" w:space="0" w:color="auto"/>
        <w:left w:val="none" w:sz="0" w:space="0" w:color="auto"/>
        <w:bottom w:val="none" w:sz="0" w:space="0" w:color="auto"/>
        <w:right w:val="none" w:sz="0" w:space="0" w:color="auto"/>
      </w:divBdr>
    </w:div>
    <w:div w:id="1917207235">
      <w:bodyDiv w:val="1"/>
      <w:marLeft w:val="0"/>
      <w:marRight w:val="0"/>
      <w:marTop w:val="0"/>
      <w:marBottom w:val="0"/>
      <w:divBdr>
        <w:top w:val="none" w:sz="0" w:space="0" w:color="auto"/>
        <w:left w:val="none" w:sz="0" w:space="0" w:color="auto"/>
        <w:bottom w:val="none" w:sz="0" w:space="0" w:color="auto"/>
        <w:right w:val="none" w:sz="0" w:space="0" w:color="auto"/>
      </w:divBdr>
    </w:div>
    <w:div w:id="1959798273">
      <w:bodyDiv w:val="1"/>
      <w:marLeft w:val="0"/>
      <w:marRight w:val="0"/>
      <w:marTop w:val="0"/>
      <w:marBottom w:val="0"/>
      <w:divBdr>
        <w:top w:val="none" w:sz="0" w:space="0" w:color="auto"/>
        <w:left w:val="none" w:sz="0" w:space="0" w:color="auto"/>
        <w:bottom w:val="none" w:sz="0" w:space="0" w:color="auto"/>
        <w:right w:val="none" w:sz="0" w:space="0" w:color="auto"/>
      </w:divBdr>
    </w:div>
    <w:div w:id="2046054483">
      <w:bodyDiv w:val="1"/>
      <w:marLeft w:val="0"/>
      <w:marRight w:val="0"/>
      <w:marTop w:val="0"/>
      <w:marBottom w:val="0"/>
      <w:divBdr>
        <w:top w:val="none" w:sz="0" w:space="0" w:color="auto"/>
        <w:left w:val="none" w:sz="0" w:space="0" w:color="auto"/>
        <w:bottom w:val="none" w:sz="0" w:space="0" w:color="auto"/>
        <w:right w:val="none" w:sz="0" w:space="0" w:color="auto"/>
      </w:divBdr>
    </w:div>
    <w:div w:id="2084598449">
      <w:bodyDiv w:val="1"/>
      <w:marLeft w:val="0"/>
      <w:marRight w:val="0"/>
      <w:marTop w:val="0"/>
      <w:marBottom w:val="0"/>
      <w:divBdr>
        <w:top w:val="none" w:sz="0" w:space="0" w:color="auto"/>
        <w:left w:val="none" w:sz="0" w:space="0" w:color="auto"/>
        <w:bottom w:val="none" w:sz="0" w:space="0" w:color="auto"/>
        <w:right w:val="none" w:sz="0" w:space="0" w:color="auto"/>
      </w:divBdr>
    </w:div>
    <w:div w:id="211651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novihogeschool.sharepoint.com/sites/home/Sjablonen/ED&amp;Q/Template-leerlijnbeschrijving-_meerdere-cursussen_.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spPr>
      <a:bodyPr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23b79952e4c45c698ef0f612e3da497 xmlns="a0a856dc-df3d-4dca-9474-54642a662b2d">
      <Terms xmlns="http://schemas.microsoft.com/office/infopath/2007/PartnerControls"/>
    </f23b79952e4c45c698ef0f612e3da497>
    <_Version xmlns="http://schemas.microsoft.com/sharepoint/v3/fields">1.0</_Version>
    <lf0ae40a4b4540cb8409e6e244a065be xmlns="a0a856dc-df3d-4dca-9474-54642a662b2d">
      <Terms xmlns="http://schemas.microsoft.com/office/infopath/2007/PartnerControls">
        <TermInfo xmlns="http://schemas.microsoft.com/office/infopath/2007/PartnerControls">
          <TermName xmlns="http://schemas.microsoft.com/office/infopath/2007/PartnerControls">Startmoment 1</TermName>
          <TermId xmlns="http://schemas.microsoft.com/office/infopath/2007/PartnerControls">e3c581da-b249-49d0-b99d-9ebedfb7a8a7</TermId>
        </TermInfo>
      </Terms>
    </lf0ae40a4b4540cb8409e6e244a065be>
    <TaxCatchAll xmlns="0898c4d0-3f37-487e-ae97-b28b00dc404d">
      <Value>13</Value>
      <Value>45</Value>
      <Value>2</Value>
      <Value>315</Value>
    </TaxCatchAll>
    <AkkoorddoorExCie xmlns="a0a856dc-df3d-4dca-9474-54642a662b2d">Niet akkoord</AkkoorddoorExCie>
    <Nieuwetemplate xmlns="a0a856dc-df3d-4dca-9474-54642a662b2d">Ja</Nieuwetemplate>
    <k5128f51e8f44c3ea565767f02559931 xmlns="a0a856dc-df3d-4dca-9474-54642a662b2d">
      <Terms xmlns="http://schemas.microsoft.com/office/infopath/2007/PartnerControls">
        <TermInfo xmlns="http://schemas.microsoft.com/office/infopath/2007/PartnerControls">
          <TermName xmlns="http://schemas.microsoft.com/office/infopath/2007/PartnerControls">2025-2026</TermName>
          <TermId xmlns="http://schemas.microsoft.com/office/infopath/2007/PartnerControls">f2f91728-4e63-4158-9ad3-05c401b2bf98</TermId>
        </TermInfo>
      </Terms>
    </k5128f51e8f44c3ea565767f02559931>
    <kb17603118a54ebaa5e19aa3556d3d28 xmlns="a0a856dc-df3d-4dca-9474-54642a662b2d">
      <Terms xmlns="http://schemas.microsoft.com/office/infopath/2007/PartnerControls">
        <TermInfo xmlns="http://schemas.microsoft.com/office/infopath/2007/PartnerControls">
          <TermName xmlns="http://schemas.microsoft.com/office/infopath/2007/PartnerControls">Leerlijnbeschrijving</TermName>
          <TermId xmlns="http://schemas.microsoft.com/office/infopath/2007/PartnerControls">a0f993a4-5d7c-4cab-ba77-5fa4affea3ee</TermId>
        </TermInfo>
      </Terms>
    </kb17603118a54ebaa5e19aa3556d3d28>
    <ae6ea8e997764a9f823ece0c5e1013c4 xmlns="a0a856dc-df3d-4dca-9474-54642a662b2d">
      <Terms xmlns="http://schemas.microsoft.com/office/infopath/2007/PartnerControls">
        <TermInfo xmlns="http://schemas.microsoft.com/office/infopath/2007/PartnerControls">
          <TermName xmlns="http://schemas.microsoft.com/office/infopath/2007/PartnerControls">Software Development</TermName>
          <TermId xmlns="http://schemas.microsoft.com/office/infopath/2007/PartnerControls">9b516a59-ff3b-4e31-82d6-267a30d2d5f7</TermId>
        </TermInfo>
      </Terms>
    </ae6ea8e997764a9f823ece0c5e1013c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34F32A42D1F64985DA7BAC3650124D" ma:contentTypeVersion="22" ma:contentTypeDescription="Een nieuw document maken." ma:contentTypeScope="" ma:versionID="95f899d80a09d12fd677e3754c1b417e">
  <xsd:schema xmlns:xsd="http://www.w3.org/2001/XMLSchema" xmlns:xs="http://www.w3.org/2001/XMLSchema" xmlns:p="http://schemas.microsoft.com/office/2006/metadata/properties" xmlns:ns2="a0a856dc-df3d-4dca-9474-54642a662b2d" xmlns:ns3="0898c4d0-3f37-487e-ae97-b28b00dc404d" xmlns:ns4="http://schemas.microsoft.com/sharepoint/v3/fields" targetNamespace="http://schemas.microsoft.com/office/2006/metadata/properties" ma:root="true" ma:fieldsID="b96efd6d308bef6149c1f7c64d86cfa4" ns2:_="" ns3:_="" ns4:_="">
    <xsd:import namespace="a0a856dc-df3d-4dca-9474-54642a662b2d"/>
    <xsd:import namespace="0898c4d0-3f37-487e-ae97-b28b00dc404d"/>
    <xsd:import namespace="http://schemas.microsoft.com/sharepoint/v3/fields"/>
    <xsd:element name="properties">
      <xsd:complexType>
        <xsd:sequence>
          <xsd:element name="documentManagement">
            <xsd:complexType>
              <xsd:all>
                <xsd:element ref="ns2:kb17603118a54ebaa5e19aa3556d3d28" minOccurs="0"/>
                <xsd:element ref="ns3:TaxCatchAll" minOccurs="0"/>
                <xsd:element ref="ns2:f23b79952e4c45c698ef0f612e3da497" minOccurs="0"/>
                <xsd:element ref="ns2:lf0ae40a4b4540cb8409e6e244a065be" minOccurs="0"/>
                <xsd:element ref="ns4:_Version" minOccurs="0"/>
                <xsd:element ref="ns2:MediaServiceMetadata" minOccurs="0"/>
                <xsd:element ref="ns2:MediaServiceFastMetadata" minOccurs="0"/>
                <xsd:element ref="ns2:k5128f51e8f44c3ea565767f02559931"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AkkoorddoorExCie" minOccurs="0"/>
                <xsd:element ref="ns2:Nieuwetemplate" minOccurs="0"/>
                <xsd:element ref="ns2:ae6ea8e997764a9f823ece0c5e1013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856dc-df3d-4dca-9474-54642a662b2d" elementFormDefault="qualified">
    <xsd:import namespace="http://schemas.microsoft.com/office/2006/documentManagement/types"/>
    <xsd:import namespace="http://schemas.microsoft.com/office/infopath/2007/PartnerControls"/>
    <xsd:element name="kb17603118a54ebaa5e19aa3556d3d28" ma:index="9" nillable="true" ma:taxonomy="true" ma:internalName="kb17603118a54ebaa5e19aa3556d3d28" ma:taxonomyFieldName="Categorie" ma:displayName="Categorie" ma:default="" ma:fieldId="{4b176031-18a5-4eba-a5e1-9aa3556d3d28}" ma:sspId="5ec0de91-bacb-4797-ade2-6a395252a4b2" ma:termSetId="64f401bc-0630-4644-a134-19354e50ddad" ma:anchorId="00000000-0000-0000-0000-000000000000" ma:open="false" ma:isKeyword="false">
      <xsd:complexType>
        <xsd:sequence>
          <xsd:element ref="pc:Terms" minOccurs="0" maxOccurs="1"/>
        </xsd:sequence>
      </xsd:complexType>
    </xsd:element>
    <xsd:element name="f23b79952e4c45c698ef0f612e3da497" ma:index="12" nillable="true" ma:taxonomy="true" ma:internalName="f23b79952e4c45c698ef0f612e3da497" ma:taxonomyFieldName="Leerlijn" ma:displayName="Leerlijn" ma:default="" ma:fieldId="{f23b7995-2e4c-45c6-98ef-0f612e3da497}" ma:sspId="5ec0de91-bacb-4797-ade2-6a395252a4b2" ma:termSetId="3306597a-9582-4461-874a-e02c8fa4ddc9" ma:anchorId="00000000-0000-0000-0000-000000000000" ma:open="true" ma:isKeyword="false">
      <xsd:complexType>
        <xsd:sequence>
          <xsd:element ref="pc:Terms" minOccurs="0" maxOccurs="1"/>
        </xsd:sequence>
      </xsd:complexType>
    </xsd:element>
    <xsd:element name="lf0ae40a4b4540cb8409e6e244a065be" ma:index="14" nillable="true" ma:taxonomy="true" ma:internalName="lf0ae40a4b4540cb8409e6e244a065be" ma:taxonomyFieldName="Startmoment" ma:displayName="Startmoment" ma:default="" ma:fieldId="{5f0ae40a-4b45-40cb-8409-e6e244a065be}" ma:sspId="5ec0de91-bacb-4797-ade2-6a395252a4b2" ma:termSetId="f266918e-b104-43ce-b509-c48f115db015" ma:anchorId="00000000-0000-0000-0000-000000000000" ma:open="tru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k5128f51e8f44c3ea565767f02559931" ma:index="19" nillable="true" ma:taxonomy="true" ma:internalName="k5128f51e8f44c3ea565767f02559931" ma:taxonomyFieldName="Studiejaar" ma:displayName="Studiejaar" ma:default="" ma:fieldId="{45128f51-e8f4-4c3e-a565-767f02559931}" ma:sspId="5ec0de91-bacb-4797-ade2-6a395252a4b2" ma:termSetId="ede41938-9ac0-4edc-9a01-e7e4a17fff39" ma:anchorId="00000000-0000-0000-0000-000000000000" ma:open="true" ma:isKeyword="false">
      <xsd:complexType>
        <xsd:sequence>
          <xsd:element ref="pc:Terms" minOccurs="0" maxOccurs="1"/>
        </xsd:sequence>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kkoorddoorExCie" ma:index="26" nillable="true" ma:displayName="Akkoord door ExCie" ma:default="In afwachting" ma:format="Dropdown" ma:internalName="AkkoorddoorExCie">
      <xsd:simpleType>
        <xsd:restriction base="dms:Choice">
          <xsd:enumeration value="In afwachting"/>
          <xsd:enumeration value="Akkoord"/>
          <xsd:enumeration value="Akkoord (Verstuur)"/>
          <xsd:enumeration value="Akkoord (Verstuurd)"/>
          <xsd:enumeration value="Niet akkoord"/>
        </xsd:restriction>
      </xsd:simpleType>
    </xsd:element>
    <xsd:element name="Nieuwetemplate" ma:index="27" nillable="true" ma:displayName="Nieuwe template" ma:format="Dropdown" ma:internalName="Nieuwetemplate">
      <xsd:simpleType>
        <xsd:union memberTypes="dms:Text">
          <xsd:simpleType>
            <xsd:restriction base="dms:Choice">
              <xsd:enumeration value="Ja"/>
              <xsd:enumeration value="Nee"/>
            </xsd:restriction>
          </xsd:simpleType>
        </xsd:union>
      </xsd:simpleType>
    </xsd:element>
    <xsd:element name="ae6ea8e997764a9f823ece0c5e1013c4" ma:index="29" nillable="true" ma:taxonomy="true" ma:internalName="ae6ea8e997764a9f823ece0c5e1013c4" ma:taxonomyFieldName="Opleiding" ma:displayName="Opleiding" ma:default="" ma:fieldId="{ae6ea8e9-9776-4a9f-823e-ce0c5e1013c4}" ma:sspId="5ec0de91-bacb-4797-ade2-6a395252a4b2" ma:termSetId="a31897d2-af0d-4203-b74a-fe65834cfe3b"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98c4d0-3f37-487e-ae97-b28b00dc404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6b745f5-60ed-44d8-a023-8fc5626f598b}" ma:internalName="TaxCatchAll" ma:showField="CatchAllData" ma:web="0898c4d0-3f37-487e-ae97-b28b00dc404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5" nillable="true" ma:displayName="Versie" ma:format="Dropdown" ma:internalName="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E29520-89DA-4E3A-8B89-B309F2B38456}">
  <ds:schemaRefs>
    <ds:schemaRef ds:uri="http://schemas.microsoft.com/sharepoint/v3/contenttype/forms"/>
  </ds:schemaRefs>
</ds:datastoreItem>
</file>

<file path=customXml/itemProps2.xml><?xml version="1.0" encoding="utf-8"?>
<ds:datastoreItem xmlns:ds="http://schemas.openxmlformats.org/officeDocument/2006/customXml" ds:itemID="{42288CBD-15C5-476C-A391-CD7584890BF0}">
  <ds:schemaRefs>
    <ds:schemaRef ds:uri="http://schemas.openxmlformats.org/officeDocument/2006/bibliography"/>
  </ds:schemaRefs>
</ds:datastoreItem>
</file>

<file path=customXml/itemProps3.xml><?xml version="1.0" encoding="utf-8"?>
<ds:datastoreItem xmlns:ds="http://schemas.openxmlformats.org/officeDocument/2006/customXml" ds:itemID="{742F31C0-247B-46EB-A2EF-A4541F2BEB4A}">
  <ds:schemaRefs>
    <ds:schemaRef ds:uri="http://schemas.microsoft.com/office/2006/metadata/properties"/>
    <ds:schemaRef ds:uri="http://schemas.microsoft.com/office/infopath/2007/PartnerControls"/>
    <ds:schemaRef ds:uri="a0a856dc-df3d-4dca-9474-54642a662b2d"/>
    <ds:schemaRef ds:uri="http://schemas.microsoft.com/sharepoint/v3/fields"/>
    <ds:schemaRef ds:uri="0898c4d0-3f37-487e-ae97-b28b00dc404d"/>
  </ds:schemaRefs>
</ds:datastoreItem>
</file>

<file path=customXml/itemProps4.xml><?xml version="1.0" encoding="utf-8"?>
<ds:datastoreItem xmlns:ds="http://schemas.openxmlformats.org/officeDocument/2006/customXml" ds:itemID="{95AB8347-7A97-4BA0-969C-10E5A9CC4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856dc-df3d-4dca-9474-54642a662b2d"/>
    <ds:schemaRef ds:uri="0898c4d0-3f37-487e-ae97-b28b00dc404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Template-leerlijnbeschrijving-_meerdere-cursussen_.dotx</Template>
  <TotalTime>5</TotalTime>
  <Pages>8</Pages>
  <Words>1523</Words>
  <Characters>8684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Stichting Hoger Onderwijs NOVI</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Mulder</dc:creator>
  <cp:keywords/>
  <dc:description/>
  <cp:lastModifiedBy>Nova Eeken</cp:lastModifiedBy>
  <cp:revision>5</cp:revision>
  <cp:lastPrinted>2026-01-29T13:15:00Z</cp:lastPrinted>
  <dcterms:created xsi:type="dcterms:W3CDTF">2026-04-03T08:58:00Z</dcterms:created>
  <dcterms:modified xsi:type="dcterms:W3CDTF">2026-04-03T10:46:00Z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0x0101008734F32A42D1F64985DA7BAC3650124D</vt:lpwstr>
  </property>
  <property fmtid="{D5CDD505-2E9C-101B-9397-08002B2CF9AE}" pid="3" name="Categorie">
    <vt:lpwstr>2;#Leerlijnbeschrijving|a0f993a4-5d7c-4cab-ba77-5fa4affea3ee</vt:lpwstr>
  </property>
  <property fmtid="{D5CDD505-2E9C-101B-9397-08002B2CF9AE}" pid="4" name="Opleiding">
    <vt:lpwstr>45;#Software Development|9b516a59-ff3b-4e31-82d6-267a30d2d5f7</vt:lpwstr>
  </property>
  <property fmtid="{D5CDD505-2E9C-101B-9397-08002B2CF9AE}" pid="5" name="Leerlijn">
    <vt:lpwstr/>
  </property>
  <property fmtid="{D5CDD505-2E9C-101B-9397-08002B2CF9AE}" pid="6" name="Studiejaar">
    <vt:lpwstr>315;#2025-2026|f2f91728-4e63-4158-9ad3-05c401b2bf98</vt:lpwstr>
  </property>
  <property fmtid="{D5CDD505-2E9C-101B-9397-08002B2CF9AE}" pid="7" name="Startmoment">
    <vt:lpwstr>13;#Startmoment 1|e3c581da-b249-49d0-b99d-9ebedfb7a8a7</vt:lpwstr>
  </property>
</Properties>
</file>